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13" w:rsidRPr="00CF5723" w:rsidRDefault="00625213" w:rsidP="008D35E4">
      <w:pPr>
        <w:rPr>
          <w:sz w:val="40"/>
          <w:szCs w:val="40"/>
          <w:lang w:val="ru-RU"/>
        </w:rPr>
      </w:pPr>
    </w:p>
    <w:p w:rsidR="00625213" w:rsidRPr="00CB3AA9" w:rsidRDefault="00625213" w:rsidP="0061152D">
      <w:pPr>
        <w:outlineLvl w:val="0"/>
        <w:rPr>
          <w:sz w:val="28"/>
          <w:szCs w:val="28"/>
          <w:lang w:val="ru-RU"/>
        </w:rPr>
      </w:pPr>
      <w:r w:rsidRPr="00CB3AA9">
        <w:rPr>
          <w:sz w:val="28"/>
          <w:szCs w:val="28"/>
          <w:lang w:val="ru-RU"/>
        </w:rPr>
        <w:t>Погоджено</w:t>
      </w: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Затверджую</w:t>
      </w:r>
    </w:p>
    <w:p w:rsidR="00625213" w:rsidRPr="00CB3AA9" w:rsidRDefault="00625213" w:rsidP="0061152D">
      <w:pPr>
        <w:outlineLvl w:val="0"/>
        <w:rPr>
          <w:sz w:val="28"/>
          <w:szCs w:val="28"/>
          <w:lang w:val="ru-RU"/>
        </w:rPr>
      </w:pPr>
      <w:r w:rsidRPr="00CB3AA9">
        <w:rPr>
          <w:sz w:val="28"/>
          <w:szCs w:val="28"/>
          <w:lang w:val="ru-RU"/>
        </w:rPr>
        <w:t>Педагогічною радою закладу освіти</w:t>
      </w:r>
      <w:r>
        <w:rPr>
          <w:sz w:val="28"/>
          <w:szCs w:val="28"/>
          <w:lang w:val="ru-RU"/>
        </w:rPr>
        <w:t xml:space="preserve">                                                                               Наказом </w:t>
      </w:r>
      <w:r w:rsidRPr="008B066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02-01/39 по Винничківській гімназії</w:t>
      </w:r>
    </w:p>
    <w:p w:rsidR="00625213" w:rsidRPr="00CB3AA9" w:rsidRDefault="00625213" w:rsidP="0061152D">
      <w:pPr>
        <w:tabs>
          <w:tab w:val="left" w:pos="9885"/>
        </w:tabs>
        <w:outlineLvl w:val="0"/>
        <w:rPr>
          <w:sz w:val="28"/>
          <w:szCs w:val="28"/>
        </w:rPr>
      </w:pPr>
      <w:r w:rsidRPr="00CB3AA9">
        <w:rPr>
          <w:sz w:val="28"/>
          <w:szCs w:val="28"/>
          <w:lang w:val="ru-RU"/>
        </w:rPr>
        <w:t xml:space="preserve">від </w:t>
      </w:r>
      <w:r>
        <w:rPr>
          <w:sz w:val="28"/>
          <w:szCs w:val="28"/>
          <w:lang w:val="ru-RU"/>
        </w:rPr>
        <w:t xml:space="preserve"> 29.08</w:t>
      </w:r>
      <w:r w:rsidRPr="00CB3AA9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2025</w:t>
      </w:r>
      <w:r w:rsidRPr="00CB3AA9">
        <w:rPr>
          <w:sz w:val="28"/>
          <w:szCs w:val="28"/>
          <w:lang w:val="ru-RU"/>
        </w:rPr>
        <w:t>р.</w:t>
      </w:r>
      <w:r>
        <w:rPr>
          <w:sz w:val="28"/>
          <w:szCs w:val="28"/>
          <w:lang w:val="ru-RU"/>
        </w:rPr>
        <w:t xml:space="preserve"> Протокол № 1</w:t>
      </w:r>
      <w:r>
        <w:rPr>
          <w:sz w:val="28"/>
          <w:szCs w:val="28"/>
          <w:lang w:val="ru-RU"/>
        </w:rPr>
        <w:tab/>
        <w:t xml:space="preserve">від </w:t>
      </w:r>
      <w:r>
        <w:rPr>
          <w:sz w:val="28"/>
          <w:szCs w:val="28"/>
        </w:rPr>
        <w:t>01.09.2025</w:t>
      </w:r>
      <w:r w:rsidRPr="008B0665">
        <w:rPr>
          <w:sz w:val="28"/>
          <w:szCs w:val="28"/>
        </w:rPr>
        <w:t xml:space="preserve"> р.</w:t>
      </w:r>
    </w:p>
    <w:p w:rsidR="00625213" w:rsidRPr="00CB3AA9" w:rsidRDefault="00625213" w:rsidP="0061152D">
      <w:pPr>
        <w:tabs>
          <w:tab w:val="left" w:pos="9885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72"/>
          <w:szCs w:val="72"/>
        </w:rPr>
        <w:tab/>
      </w:r>
      <w:r>
        <w:rPr>
          <w:b/>
          <w:bCs/>
          <w:sz w:val="28"/>
          <w:szCs w:val="28"/>
        </w:rPr>
        <w:t>___________________</w:t>
      </w:r>
      <w:r w:rsidRPr="00CB3AA9">
        <w:rPr>
          <w:sz w:val="28"/>
          <w:szCs w:val="28"/>
        </w:rPr>
        <w:t>Любов К</w:t>
      </w:r>
      <w:r>
        <w:rPr>
          <w:sz w:val="28"/>
          <w:szCs w:val="28"/>
        </w:rPr>
        <w:t>ОЧМАР</w:t>
      </w:r>
    </w:p>
    <w:p w:rsidR="00625213" w:rsidRDefault="00625213" w:rsidP="0061152D">
      <w:pPr>
        <w:jc w:val="center"/>
        <w:outlineLvl w:val="0"/>
        <w:rPr>
          <w:b/>
          <w:bCs/>
          <w:sz w:val="72"/>
          <w:szCs w:val="72"/>
        </w:rPr>
      </w:pPr>
    </w:p>
    <w:p w:rsidR="00625213" w:rsidRDefault="00625213" w:rsidP="0061152D">
      <w:pPr>
        <w:jc w:val="center"/>
        <w:outlineLvl w:val="0"/>
        <w:rPr>
          <w:b/>
          <w:bCs/>
          <w:sz w:val="72"/>
          <w:szCs w:val="72"/>
        </w:rPr>
      </w:pPr>
    </w:p>
    <w:p w:rsidR="00625213" w:rsidRDefault="00625213" w:rsidP="0061152D">
      <w:pPr>
        <w:jc w:val="center"/>
        <w:outlineLvl w:val="0"/>
        <w:rPr>
          <w:b/>
          <w:bCs/>
          <w:sz w:val="72"/>
          <w:szCs w:val="72"/>
        </w:rPr>
      </w:pPr>
    </w:p>
    <w:p w:rsidR="00625213" w:rsidRPr="00A32407" w:rsidRDefault="00625213" w:rsidP="0061152D">
      <w:pPr>
        <w:jc w:val="center"/>
        <w:outlineLvl w:val="0"/>
        <w:rPr>
          <w:b/>
          <w:bCs/>
          <w:sz w:val="72"/>
          <w:szCs w:val="72"/>
        </w:rPr>
      </w:pPr>
      <w:r w:rsidRPr="00A32407">
        <w:rPr>
          <w:b/>
          <w:bCs/>
          <w:sz w:val="72"/>
          <w:szCs w:val="72"/>
        </w:rPr>
        <w:t>План роботи</w:t>
      </w:r>
    </w:p>
    <w:p w:rsidR="00625213" w:rsidRPr="00A32407" w:rsidRDefault="00625213" w:rsidP="0061152D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Винничківської гімназії</w:t>
      </w:r>
    </w:p>
    <w:p w:rsidR="00625213" w:rsidRPr="00A32407" w:rsidRDefault="00625213" w:rsidP="0061152D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на 2025-2026</w:t>
      </w:r>
      <w:r w:rsidRPr="00A32407">
        <w:rPr>
          <w:b/>
          <w:bCs/>
          <w:sz w:val="72"/>
          <w:szCs w:val="72"/>
        </w:rPr>
        <w:t xml:space="preserve"> навчальний рік</w:t>
      </w:r>
    </w:p>
    <w:p w:rsidR="00625213" w:rsidRDefault="00625213" w:rsidP="0061152D"/>
    <w:p w:rsidR="00625213" w:rsidRDefault="00625213" w:rsidP="0061152D">
      <w:pPr>
        <w:jc w:val="center"/>
        <w:rPr>
          <w:sz w:val="40"/>
          <w:szCs w:val="40"/>
        </w:rPr>
      </w:pPr>
    </w:p>
    <w:p w:rsidR="00625213" w:rsidRDefault="00625213" w:rsidP="0061152D">
      <w:pPr>
        <w:jc w:val="center"/>
        <w:rPr>
          <w:sz w:val="40"/>
          <w:szCs w:val="40"/>
        </w:rPr>
      </w:pPr>
    </w:p>
    <w:p w:rsidR="00625213" w:rsidRDefault="00625213" w:rsidP="0061152D">
      <w:pPr>
        <w:jc w:val="center"/>
        <w:rPr>
          <w:sz w:val="40"/>
          <w:szCs w:val="40"/>
        </w:rPr>
      </w:pPr>
    </w:p>
    <w:p w:rsidR="00625213" w:rsidRDefault="00625213" w:rsidP="0061152D">
      <w:pPr>
        <w:jc w:val="center"/>
        <w:rPr>
          <w:sz w:val="40"/>
          <w:szCs w:val="40"/>
        </w:rPr>
      </w:pPr>
    </w:p>
    <w:p w:rsidR="00625213" w:rsidRDefault="00625213" w:rsidP="0061152D">
      <w:pPr>
        <w:jc w:val="center"/>
        <w:rPr>
          <w:sz w:val="40"/>
          <w:szCs w:val="40"/>
        </w:rPr>
      </w:pPr>
    </w:p>
    <w:p w:rsidR="00625213" w:rsidRDefault="00625213" w:rsidP="0061152D">
      <w:pPr>
        <w:jc w:val="center"/>
        <w:rPr>
          <w:sz w:val="40"/>
          <w:szCs w:val="40"/>
        </w:rPr>
      </w:pPr>
    </w:p>
    <w:p w:rsidR="00625213" w:rsidRDefault="00625213" w:rsidP="0061152D">
      <w:pPr>
        <w:jc w:val="center"/>
        <w:rPr>
          <w:sz w:val="40"/>
          <w:szCs w:val="40"/>
        </w:rPr>
      </w:pPr>
    </w:p>
    <w:p w:rsidR="00625213" w:rsidRPr="0061152D" w:rsidRDefault="00625213" w:rsidP="008D35E4">
      <w:pPr>
        <w:rPr>
          <w:sz w:val="40"/>
          <w:szCs w:val="40"/>
        </w:rPr>
      </w:pPr>
    </w:p>
    <w:p w:rsidR="00625213" w:rsidRPr="00D824C3" w:rsidRDefault="00625213" w:rsidP="008D35E4">
      <w:pPr>
        <w:rPr>
          <w:sz w:val="40"/>
          <w:szCs w:val="40"/>
          <w:lang w:val="ru-RU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6"/>
        <w:gridCol w:w="6073"/>
        <w:gridCol w:w="1776"/>
        <w:gridCol w:w="2368"/>
        <w:gridCol w:w="1800"/>
        <w:gridCol w:w="1677"/>
      </w:tblGrid>
      <w:tr w:rsidR="00625213">
        <w:trPr>
          <w:trHeight w:val="422"/>
        </w:trPr>
        <w:tc>
          <w:tcPr>
            <w:tcW w:w="15390" w:type="dxa"/>
            <w:gridSpan w:val="6"/>
          </w:tcPr>
          <w:p w:rsidR="00625213" w:rsidRDefault="00625213" w:rsidP="00662F48">
            <w:pPr>
              <w:pStyle w:val="TableParagraph"/>
              <w:spacing w:line="316" w:lineRule="exact"/>
              <w:ind w:left="5451" w:right="54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Річний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роботи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 освіти</w:t>
            </w:r>
          </w:p>
        </w:tc>
      </w:tr>
      <w:tr w:rsidR="00625213">
        <w:trPr>
          <w:trHeight w:val="1286"/>
        </w:trPr>
        <w:tc>
          <w:tcPr>
            <w:tcW w:w="1696" w:type="dxa"/>
          </w:tcPr>
          <w:p w:rsidR="00625213" w:rsidRDefault="00625213" w:rsidP="00662F48">
            <w:pPr>
              <w:pStyle w:val="TableParagraph"/>
              <w:spacing w:before="2"/>
              <w:rPr>
                <w:sz w:val="41"/>
                <w:szCs w:val="41"/>
              </w:rPr>
            </w:pPr>
          </w:p>
          <w:p w:rsidR="00625213" w:rsidRDefault="00625213" w:rsidP="00662F48">
            <w:pPr>
              <w:pStyle w:val="TableParagraph"/>
              <w:ind w:left="10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СЕРПЕНЬ</w:t>
            </w: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before="5"/>
              <w:rPr>
                <w:sz w:val="40"/>
                <w:szCs w:val="40"/>
              </w:rPr>
            </w:pPr>
          </w:p>
          <w:p w:rsidR="00625213" w:rsidRDefault="00625213" w:rsidP="00662F48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before="2"/>
              <w:rPr>
                <w:sz w:val="26"/>
                <w:szCs w:val="26"/>
              </w:rPr>
            </w:pPr>
          </w:p>
          <w:p w:rsidR="00625213" w:rsidRDefault="00625213" w:rsidP="00662F48">
            <w:pPr>
              <w:pStyle w:val="TableParagraph"/>
              <w:spacing w:line="242" w:lineRule="auto"/>
              <w:ind w:left="108" w:right="3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виконання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before="5"/>
              <w:rPr>
                <w:sz w:val="40"/>
                <w:szCs w:val="40"/>
              </w:rPr>
            </w:pPr>
          </w:p>
          <w:p w:rsidR="00625213" w:rsidRDefault="00625213" w:rsidP="00662F48">
            <w:pPr>
              <w:pStyle w:val="TableParagraph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3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  <w:p w:rsidR="00625213" w:rsidRDefault="00625213" w:rsidP="00662F48">
            <w:pPr>
              <w:pStyle w:val="TableParagraph"/>
              <w:ind w:left="109" w:right="8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узагальнення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результатів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виконання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spacing w:before="141"/>
              <w:ind w:left="109" w:right="2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Відмітка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виконання</w:t>
            </w:r>
          </w:p>
        </w:tc>
      </w:tr>
      <w:tr w:rsidR="00625213">
        <w:trPr>
          <w:trHeight w:val="322"/>
        </w:trPr>
        <w:tc>
          <w:tcPr>
            <w:tcW w:w="1696" w:type="dxa"/>
            <w:vMerge w:val="restart"/>
            <w:textDirection w:val="btLr"/>
          </w:tcPr>
          <w:p w:rsidR="00625213" w:rsidRDefault="00625213" w:rsidP="00662F48">
            <w:pPr>
              <w:pStyle w:val="TableParagraph"/>
              <w:spacing w:before="105"/>
              <w:ind w:left="2936" w:right="293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Освітнє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середовище</w:t>
            </w:r>
          </w:p>
        </w:tc>
        <w:tc>
          <w:tcPr>
            <w:tcW w:w="13694" w:type="dxa"/>
            <w:gridSpan w:val="5"/>
          </w:tcPr>
          <w:p w:rsidR="00625213" w:rsidRDefault="00625213" w:rsidP="00662F48">
            <w:pPr>
              <w:pStyle w:val="TableParagraph"/>
              <w:spacing w:line="302" w:lineRule="exact"/>
              <w:ind w:left="26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1.1.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 комфортних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 безпечних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умов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</w:t>
            </w:r>
          </w:p>
        </w:tc>
      </w:tr>
      <w:tr w:rsidR="00625213">
        <w:trPr>
          <w:trHeight w:val="1610"/>
        </w:trPr>
        <w:tc>
          <w:tcPr>
            <w:tcW w:w="1696" w:type="dxa"/>
            <w:vMerge/>
            <w:tcBorders>
              <w:top w:val="nil"/>
            </w:tcBorders>
            <w:textDirection w:val="btLr"/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Ознайомлення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вивчення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нормативних</w:t>
            </w:r>
          </w:p>
          <w:p w:rsidR="00625213" w:rsidRDefault="00625213" w:rsidP="00662F48">
            <w:pPr>
              <w:pStyle w:val="TableParagraph"/>
              <w:ind w:left="107" w:right="4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документів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розпорядчих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актів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Міністерства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 і науки України, Департаменту науки 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ЛОДА про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підготовку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організований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початок 2025/2026 навчального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року.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610"/>
        </w:trPr>
        <w:tc>
          <w:tcPr>
            <w:tcW w:w="1696" w:type="dxa"/>
            <w:vMerge/>
            <w:tcBorders>
              <w:top w:val="nil"/>
            </w:tcBorders>
            <w:textDirection w:val="btLr"/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3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Перевірка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готовності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нового</w:t>
            </w:r>
          </w:p>
          <w:p w:rsidR="00625213" w:rsidRDefault="00625213" w:rsidP="00662F48">
            <w:pPr>
              <w:pStyle w:val="TableParagraph"/>
              <w:spacing w:before="2"/>
              <w:ind w:left="107" w:right="3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навчального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року,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оформлення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готовності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закладу, актів-дозволів на заняття в кабінетах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підвищеної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небезпеки, актів-випробувань</w:t>
            </w:r>
          </w:p>
          <w:p w:rsidR="00625213" w:rsidRDefault="00625213" w:rsidP="00662F48">
            <w:pPr>
              <w:pStyle w:val="TableParagraph"/>
              <w:spacing w:line="319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спортивного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обладнання.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3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610"/>
        </w:trPr>
        <w:tc>
          <w:tcPr>
            <w:tcW w:w="1696" w:type="dxa"/>
            <w:vMerge/>
            <w:tcBorders>
              <w:top w:val="nil"/>
            </w:tcBorders>
            <w:textDirection w:val="btLr"/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наказу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«Про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організацію роботи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  <w:p w:rsidR="00625213" w:rsidRDefault="00625213" w:rsidP="00662F48">
            <w:pPr>
              <w:pStyle w:val="TableParagraph"/>
              <w:spacing w:before="2"/>
              <w:ind w:left="107" w:right="4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охорони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праці»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визначенням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відповідальних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осіб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пожежну,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електробезпеку,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безпечну</w:t>
            </w:r>
          </w:p>
          <w:p w:rsidR="00625213" w:rsidRDefault="00625213" w:rsidP="00662F48">
            <w:pPr>
              <w:pStyle w:val="TableParagraph"/>
              <w:ind w:left="107" w:right="3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експлуатацію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електромеханічного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обладнання,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будівлі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тощо.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5"/>
        </w:trPr>
        <w:tc>
          <w:tcPr>
            <w:tcW w:w="1696" w:type="dxa"/>
            <w:vMerge/>
            <w:tcBorders>
              <w:top w:val="nil"/>
            </w:tcBorders>
            <w:textDirection w:val="btLr"/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питань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охорони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праці,</w:t>
            </w:r>
          </w:p>
          <w:p w:rsidR="00625213" w:rsidRDefault="00625213" w:rsidP="00662F48">
            <w:pPr>
              <w:pStyle w:val="TableParagraph"/>
              <w:ind w:left="107" w:right="4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безпеки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життєдіяльності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новопризначеними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працівниками.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696" w:type="dxa"/>
            <w:vMerge/>
            <w:tcBorders>
              <w:top w:val="nil"/>
            </w:tcBorders>
            <w:textDirection w:val="btLr"/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вступних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інструктажів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  <w:p w:rsidR="00625213" w:rsidRDefault="00625213" w:rsidP="00662F48">
            <w:pPr>
              <w:pStyle w:val="TableParagraph"/>
              <w:spacing w:before="2"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новопризначеними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працівниками.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4" w:lineRule="exact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5"/>
        </w:trPr>
        <w:tc>
          <w:tcPr>
            <w:tcW w:w="1696" w:type="dxa"/>
            <w:vMerge/>
            <w:tcBorders>
              <w:top w:val="nil"/>
            </w:tcBorders>
            <w:textDirection w:val="btLr"/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237" w:lineRule="auto"/>
              <w:ind w:left="107" w:right="6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інструктажів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охорони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праці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робочому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місці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з: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1"/>
        </w:trPr>
        <w:tc>
          <w:tcPr>
            <w:tcW w:w="1696" w:type="dxa"/>
            <w:vMerge/>
            <w:tcBorders>
              <w:top w:val="nil"/>
            </w:tcBorders>
            <w:textDirection w:val="btLr"/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tabs>
                <w:tab w:val="left" w:pos="903"/>
              </w:tabs>
              <w:spacing w:line="30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технічним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персоналом;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2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2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5213">
        <w:trPr>
          <w:trHeight w:val="322"/>
        </w:trPr>
        <w:tc>
          <w:tcPr>
            <w:tcW w:w="1696" w:type="dxa"/>
            <w:vMerge/>
            <w:tcBorders>
              <w:top w:val="nil"/>
            </w:tcBorders>
            <w:textDirection w:val="btLr"/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tabs>
                <w:tab w:val="left" w:pos="903"/>
              </w:tabs>
              <w:spacing w:line="303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ab/>
              <w:t>педагогічними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працівниками.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3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3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5213">
        <w:trPr>
          <w:trHeight w:val="318"/>
        </w:trPr>
        <w:tc>
          <w:tcPr>
            <w:tcW w:w="1696" w:type="dxa"/>
            <w:vMerge/>
            <w:tcBorders>
              <w:top w:val="nil"/>
            </w:tcBorders>
            <w:textDirection w:val="btLr"/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тижнів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охорони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праці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29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29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25213" w:rsidRDefault="00625213" w:rsidP="008D35E4">
      <w:pPr>
        <w:rPr>
          <w:sz w:val="24"/>
          <w:szCs w:val="24"/>
        </w:rPr>
        <w:sectPr w:rsidR="00625213" w:rsidSect="008D35E4">
          <w:type w:val="continuous"/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6"/>
        <w:gridCol w:w="6073"/>
        <w:gridCol w:w="1776"/>
        <w:gridCol w:w="2368"/>
        <w:gridCol w:w="1800"/>
        <w:gridCol w:w="1677"/>
      </w:tblGrid>
      <w:tr w:rsidR="00625213">
        <w:trPr>
          <w:trHeight w:val="966"/>
        </w:trPr>
        <w:tc>
          <w:tcPr>
            <w:tcW w:w="1696" w:type="dxa"/>
            <w:vMerge w:val="restart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Всеукраїнського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охорони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праці.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237" w:lineRule="auto"/>
              <w:ind w:left="108" w:right="2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1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Призначення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відповідального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безпечний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</w:t>
            </w:r>
          </w:p>
          <w:p w:rsidR="00625213" w:rsidRDefault="00625213" w:rsidP="00662F48">
            <w:pPr>
              <w:pStyle w:val="TableParagraph"/>
              <w:spacing w:before="2"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будівель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споруд,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ознайомлення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обов’язками.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Призначення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відповідального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</w:p>
          <w:p w:rsidR="00625213" w:rsidRDefault="00625213" w:rsidP="00662F48">
            <w:pPr>
              <w:pStyle w:val="TableParagraph"/>
              <w:spacing w:line="324" w:lineRule="exact"/>
              <w:ind w:left="107" w:right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електрогосподарство, ознайомлення його 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обов’язками,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організація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планового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навчання.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237" w:lineRule="auto"/>
              <w:ind w:left="107" w:right="1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проведенням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обов’язкового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медогляду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працівників відповідно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</w:p>
          <w:p w:rsidR="00625213" w:rsidRDefault="00625213" w:rsidP="00662F48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нормативно-правових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вимог.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5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237" w:lineRule="auto"/>
              <w:ind w:left="107" w:right="7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укомплектування</w:t>
            </w:r>
            <w:r>
              <w:rPr>
                <w:spacing w:val="-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медичними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аптечками.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7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7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освіти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Ознайомлення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трудового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колективу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із</w:t>
            </w:r>
          </w:p>
          <w:p w:rsidR="00625213" w:rsidRDefault="00625213" w:rsidP="00662F48">
            <w:pPr>
              <w:pStyle w:val="TableParagraph"/>
              <w:spacing w:before="2" w:line="31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посадовими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інструкціями.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237" w:lineRule="auto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Ознайомлення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трудового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колективу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правилами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внутрішнього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трудового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розпорядку.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1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режиму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</w:p>
          <w:p w:rsidR="00625213" w:rsidRDefault="00625213" w:rsidP="00662F48">
            <w:pPr>
              <w:pStyle w:val="TableParagraph"/>
              <w:spacing w:before="2"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навчального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року.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5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237" w:lineRule="auto"/>
              <w:ind w:left="107" w:right="3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Розподіл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зарахованих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1/5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між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класами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призначення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класних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керівників.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237" w:lineRule="auto"/>
              <w:ind w:left="108" w:right="3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29.08.2025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8" w:lineRule="exact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2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Формування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мережі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класів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2" w:lineRule="exact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5213">
        <w:trPr>
          <w:trHeight w:val="321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13694" w:type="dxa"/>
            <w:gridSpan w:val="5"/>
          </w:tcPr>
          <w:p w:rsidR="00625213" w:rsidRDefault="00625213" w:rsidP="00662F48">
            <w:pPr>
              <w:pStyle w:val="TableParagraph"/>
              <w:spacing w:line="302" w:lineRule="exact"/>
              <w:ind w:left="66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1.2.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Створення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середовища,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вільного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будь-яких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насильства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дискримінації</w:t>
            </w:r>
          </w:p>
        </w:tc>
      </w:tr>
      <w:tr w:rsidR="00625213">
        <w:trPr>
          <w:trHeight w:val="646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Розробити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заходів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запобігання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</w:p>
          <w:p w:rsidR="00625213" w:rsidRDefault="00625213" w:rsidP="00662F48">
            <w:pPr>
              <w:pStyle w:val="TableParagraph"/>
              <w:spacing w:line="32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протидії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булінгу.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7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</w:p>
          <w:p w:rsidR="00625213" w:rsidRDefault="00625213" w:rsidP="00662F48">
            <w:pPr>
              <w:pStyle w:val="TableParagraph"/>
              <w:spacing w:line="320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Розробити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заходи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запобігання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проявам</w:t>
            </w:r>
          </w:p>
          <w:p w:rsidR="00625213" w:rsidRDefault="00625213" w:rsidP="00662F48">
            <w:pPr>
              <w:pStyle w:val="TableParagraph"/>
              <w:spacing w:before="2"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дискримінації.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</w:p>
          <w:p w:rsidR="00625213" w:rsidRDefault="00625213" w:rsidP="00662F48">
            <w:pPr>
              <w:pStyle w:val="TableParagraph"/>
              <w:spacing w:before="2" w:line="316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 w:rsidP="008D35E4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6"/>
        <w:gridCol w:w="6073"/>
        <w:gridCol w:w="1776"/>
        <w:gridCol w:w="2368"/>
        <w:gridCol w:w="1800"/>
        <w:gridCol w:w="1677"/>
      </w:tblGrid>
      <w:tr w:rsidR="00625213">
        <w:trPr>
          <w:trHeight w:val="966"/>
        </w:trPr>
        <w:tc>
          <w:tcPr>
            <w:tcW w:w="1696" w:type="dxa"/>
            <w:vMerge w:val="restart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237" w:lineRule="auto"/>
              <w:ind w:left="107" w:right="1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навчання, опрацювання нормативно-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правових документів щодо виявлення ознак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булінгу,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іншого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насильства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запобігання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йому.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237" w:lineRule="auto"/>
              <w:ind w:left="108" w:right="82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практичний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1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13694" w:type="dxa"/>
            <w:gridSpan w:val="5"/>
          </w:tcPr>
          <w:p w:rsidR="00625213" w:rsidRDefault="00625213" w:rsidP="00662F48">
            <w:pPr>
              <w:pStyle w:val="TableParagraph"/>
              <w:spacing w:line="302" w:lineRule="exact"/>
              <w:ind w:left="65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інклюзивного,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розвивального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мотивуючого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простору</w:t>
            </w:r>
          </w:p>
        </w:tc>
      </w:tr>
      <w:tr w:rsidR="00625213">
        <w:trPr>
          <w:trHeight w:val="642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корекційних педагогів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відповідно</w:t>
            </w:r>
          </w:p>
          <w:p w:rsidR="00625213" w:rsidRDefault="00625213" w:rsidP="00662F48">
            <w:pPr>
              <w:pStyle w:val="TableParagraph"/>
              <w:spacing w:before="2"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висновку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ІРЦ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кожної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дитини.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Моніторинг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готовності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приміщень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</w:p>
          <w:p w:rsidR="00625213" w:rsidRDefault="00625213" w:rsidP="00662F48">
            <w:pPr>
              <w:pStyle w:val="TableParagraph"/>
              <w:spacing w:line="324" w:lineRule="exact"/>
              <w:ind w:left="107" w:right="3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забезпечення умов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ООП.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696" w:type="dxa"/>
            <w:vMerge w:val="restart"/>
            <w:textDirection w:val="btLr"/>
          </w:tcPr>
          <w:p w:rsidR="00625213" w:rsidRDefault="00625213" w:rsidP="00662F48">
            <w:pPr>
              <w:pStyle w:val="TableParagraph"/>
              <w:spacing w:before="105"/>
              <w:ind w:left="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  <w:tc>
          <w:tcPr>
            <w:tcW w:w="13694" w:type="dxa"/>
            <w:gridSpan w:val="5"/>
          </w:tcPr>
          <w:p w:rsidR="00625213" w:rsidRDefault="00625213" w:rsidP="00662F48">
            <w:pPr>
              <w:pStyle w:val="TableParagraph"/>
              <w:spacing w:line="315" w:lineRule="exact"/>
              <w:ind w:left="253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відкритої,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зрозумілої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для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  <w:p w:rsidR="00625213" w:rsidRDefault="00625213" w:rsidP="00662F48">
            <w:pPr>
              <w:pStyle w:val="TableParagraph"/>
              <w:spacing w:line="312" w:lineRule="exact"/>
              <w:ind w:left="392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навчальних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досягнень</w:t>
            </w:r>
          </w:p>
        </w:tc>
      </w:tr>
      <w:tr w:rsidR="00625213">
        <w:trPr>
          <w:trHeight w:val="321"/>
        </w:trPr>
        <w:tc>
          <w:tcPr>
            <w:tcW w:w="1696" w:type="dxa"/>
            <w:vMerge/>
            <w:tcBorders>
              <w:top w:val="nil"/>
            </w:tcBorders>
            <w:textDirection w:val="btLr"/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Схвалення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затвердження освітньої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2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2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програма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5213">
        <w:trPr>
          <w:trHeight w:val="966"/>
        </w:trPr>
        <w:tc>
          <w:tcPr>
            <w:tcW w:w="1696" w:type="dxa"/>
            <w:vMerge/>
            <w:tcBorders>
              <w:top w:val="nil"/>
            </w:tcBorders>
            <w:textDirection w:val="btLr"/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Доведення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відома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методичних</w:t>
            </w:r>
          </w:p>
          <w:p w:rsidR="00625213" w:rsidRDefault="00625213" w:rsidP="00662F48">
            <w:pPr>
              <w:pStyle w:val="TableParagraph"/>
              <w:ind w:left="107" w:right="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досягнень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 у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Новій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українській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школі.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1"/>
        </w:trPr>
        <w:tc>
          <w:tcPr>
            <w:tcW w:w="1696" w:type="dxa"/>
            <w:vMerge/>
            <w:tcBorders>
              <w:top w:val="nil"/>
            </w:tcBorders>
            <w:textDirection w:val="btLr"/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Висвітлення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інформації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стосовно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критеріїв</w:t>
            </w:r>
          </w:p>
          <w:p w:rsidR="00625213" w:rsidRDefault="00625213" w:rsidP="00662F48">
            <w:pPr>
              <w:pStyle w:val="TableParagraph"/>
              <w:spacing w:before="2"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оцінювання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офіційному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сайті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гімназії.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</w:p>
          <w:p w:rsidR="00625213" w:rsidRDefault="00625213" w:rsidP="00662F48">
            <w:pPr>
              <w:pStyle w:val="TableParagraph"/>
              <w:spacing w:before="2" w:line="316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сайту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696" w:type="dxa"/>
            <w:vMerge/>
            <w:tcBorders>
              <w:top w:val="nil"/>
            </w:tcBorders>
            <w:textDirection w:val="btLr"/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13694" w:type="dxa"/>
            <w:gridSpan w:val="5"/>
          </w:tcPr>
          <w:p w:rsidR="00625213" w:rsidRDefault="00625213" w:rsidP="00662F48">
            <w:pPr>
              <w:pStyle w:val="TableParagraph"/>
              <w:spacing w:line="315" w:lineRule="exact"/>
              <w:ind w:left="126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Застосування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внутрішнього моніторингу,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що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передбачає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систематичне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відстеження</w:t>
            </w:r>
          </w:p>
          <w:p w:rsidR="00625213" w:rsidRDefault="00625213" w:rsidP="00662F48">
            <w:pPr>
              <w:pStyle w:val="TableParagraph"/>
              <w:spacing w:line="311" w:lineRule="exact"/>
              <w:ind w:left="275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коригування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результатів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кожного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322"/>
        </w:trPr>
        <w:tc>
          <w:tcPr>
            <w:tcW w:w="1696" w:type="dxa"/>
            <w:vMerge/>
            <w:tcBorders>
              <w:top w:val="nil"/>
            </w:tcBorders>
            <w:textDirection w:val="btLr"/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2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2" w:lineRule="exact"/>
              <w:ind w:left="180"/>
              <w:rPr>
                <w:sz w:val="28"/>
                <w:szCs w:val="28"/>
              </w:rPr>
            </w:pP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2" w:lineRule="exact"/>
              <w:ind w:left="180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5213">
        <w:trPr>
          <w:trHeight w:val="641"/>
        </w:trPr>
        <w:tc>
          <w:tcPr>
            <w:tcW w:w="1696" w:type="dxa"/>
            <w:vMerge/>
            <w:tcBorders>
              <w:top w:val="nil"/>
            </w:tcBorders>
            <w:textDirection w:val="btLr"/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13694" w:type="dxa"/>
            <w:gridSpan w:val="5"/>
          </w:tcPr>
          <w:p w:rsidR="00625213" w:rsidRDefault="00625213" w:rsidP="00662F48">
            <w:pPr>
              <w:pStyle w:val="TableParagraph"/>
              <w:spacing w:line="312" w:lineRule="exact"/>
              <w:ind w:left="92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2.3.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Спрямованість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 формування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 здобувачів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відповідальності</w:t>
            </w:r>
          </w:p>
          <w:p w:rsidR="00625213" w:rsidRDefault="00625213" w:rsidP="00662F48">
            <w:pPr>
              <w:pStyle w:val="TableParagraph"/>
              <w:spacing w:before="2" w:line="308" w:lineRule="exact"/>
              <w:ind w:left="302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результати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свого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здатності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самооцінювання</w:t>
            </w:r>
          </w:p>
        </w:tc>
      </w:tr>
      <w:tr w:rsidR="00625213">
        <w:trPr>
          <w:trHeight w:val="966"/>
        </w:trPr>
        <w:tc>
          <w:tcPr>
            <w:tcW w:w="1696" w:type="dxa"/>
            <w:vMerge/>
            <w:tcBorders>
              <w:top w:val="nil"/>
            </w:tcBorders>
            <w:textDirection w:val="btLr"/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 учнівського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парламенту</w:t>
            </w:r>
          </w:p>
          <w:p w:rsidR="00625213" w:rsidRDefault="00625213" w:rsidP="00662F48">
            <w:pPr>
              <w:pStyle w:val="TableParagraph"/>
              <w:spacing w:line="32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«Самооцінювання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взаємооцінювання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шлях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 успіхів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навчанні».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237" w:lineRule="auto"/>
              <w:ind w:left="108" w:right="8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організатор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5"/>
        </w:trPr>
        <w:tc>
          <w:tcPr>
            <w:tcW w:w="1696" w:type="dxa"/>
            <w:vMerge/>
            <w:tcBorders>
              <w:top w:val="nil"/>
            </w:tcBorders>
            <w:textDirection w:val="btLr"/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70"/>
        </w:trPr>
        <w:tc>
          <w:tcPr>
            <w:tcW w:w="1696" w:type="dxa"/>
            <w:textDirection w:val="btLr"/>
          </w:tcPr>
          <w:p w:rsidR="00625213" w:rsidRDefault="00625213" w:rsidP="00662F48">
            <w:pPr>
              <w:pStyle w:val="TableParagraph"/>
              <w:spacing w:before="105" w:line="247" w:lineRule="auto"/>
              <w:ind w:left="10" w:right="3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Педаго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гічна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діяльні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сть</w:t>
            </w:r>
          </w:p>
          <w:p w:rsidR="00625213" w:rsidRDefault="00625213" w:rsidP="00662F48">
            <w:pPr>
              <w:pStyle w:val="TableParagraph"/>
              <w:spacing w:line="234" w:lineRule="exact"/>
              <w:ind w:left="1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педагог</w:t>
            </w:r>
          </w:p>
        </w:tc>
        <w:tc>
          <w:tcPr>
            <w:tcW w:w="13694" w:type="dxa"/>
            <w:gridSpan w:val="5"/>
          </w:tcPr>
          <w:p w:rsidR="00625213" w:rsidRDefault="00625213" w:rsidP="00662F48">
            <w:pPr>
              <w:pStyle w:val="TableParagraph"/>
              <w:ind w:left="2288" w:hanging="190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3.1.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педагогічними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своєї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використання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сучасних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освітніх підходів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 організації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</w:t>
            </w:r>
            <w:r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 метою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</w:p>
          <w:p w:rsidR="00625213" w:rsidRDefault="00625213" w:rsidP="00662F48">
            <w:pPr>
              <w:pStyle w:val="TableParagraph"/>
              <w:spacing w:line="312" w:lineRule="exact"/>
              <w:ind w:left="393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ключових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компетентностей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</w:tbl>
    <w:p w:rsidR="00625213" w:rsidRDefault="00625213" w:rsidP="008D35E4">
      <w:pPr>
        <w:spacing w:line="312" w:lineRule="exact"/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6"/>
        <w:gridCol w:w="6073"/>
        <w:gridCol w:w="1776"/>
        <w:gridCol w:w="2368"/>
        <w:gridCol w:w="1800"/>
        <w:gridCol w:w="1677"/>
      </w:tblGrid>
      <w:tr w:rsidR="00625213">
        <w:trPr>
          <w:trHeight w:val="966"/>
        </w:trPr>
        <w:tc>
          <w:tcPr>
            <w:tcW w:w="1696" w:type="dxa"/>
            <w:vMerge w:val="restart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237" w:lineRule="auto"/>
              <w:ind w:left="107" w:right="2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курсової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перепідготовки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вчителів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2025/2026 навчальному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році.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25.12.25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7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 w:rsidP="00662F48">
            <w:pPr>
              <w:pStyle w:val="TableParagraph"/>
              <w:ind w:left="108" w:right="2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1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атестації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2025-2026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2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2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5213">
        <w:trPr>
          <w:trHeight w:val="321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13694" w:type="dxa"/>
            <w:gridSpan w:val="5"/>
          </w:tcPr>
          <w:p w:rsidR="00625213" w:rsidRDefault="00625213" w:rsidP="00662F48">
            <w:pPr>
              <w:pStyle w:val="TableParagraph"/>
              <w:spacing w:line="302" w:lineRule="exact"/>
              <w:ind w:left="50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3.2.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Постійне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підвищення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рівня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майстерності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</w:tr>
      <w:tr w:rsidR="00625213">
        <w:trPr>
          <w:trHeight w:val="1286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Круглий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стіл «Обмін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досвідом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сфері</w:t>
            </w:r>
          </w:p>
          <w:p w:rsidR="00625213" w:rsidRDefault="00625213" w:rsidP="00662F48">
            <w:pPr>
              <w:pStyle w:val="TableParagraph"/>
              <w:spacing w:before="2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якості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воєнного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стану».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 w:rsidP="00662F48">
            <w:pPr>
              <w:pStyle w:val="TableParagraph"/>
              <w:spacing w:line="316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2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13694" w:type="dxa"/>
            <w:gridSpan w:val="5"/>
          </w:tcPr>
          <w:p w:rsidR="00625213" w:rsidRDefault="00625213" w:rsidP="00662F48">
            <w:pPr>
              <w:pStyle w:val="TableParagraph"/>
              <w:spacing w:line="302" w:lineRule="exact"/>
              <w:ind w:left="85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Налагодження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батьками,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 освіти</w:t>
            </w:r>
          </w:p>
        </w:tc>
      </w:tr>
      <w:tr w:rsidR="00625213">
        <w:trPr>
          <w:trHeight w:val="965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237" w:lineRule="auto"/>
              <w:ind w:left="107" w:right="2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Зустріч з батьківською громадою, розроблення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алгоритму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повітряної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тривоги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 час</w:t>
            </w:r>
          </w:p>
          <w:p w:rsidR="00625213" w:rsidRDefault="00625213" w:rsidP="00662F48">
            <w:pPr>
              <w:pStyle w:val="TableParagraph"/>
              <w:spacing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освітнього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процесу.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8" w:lineRule="exact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237" w:lineRule="auto"/>
              <w:ind w:left="107" w:right="10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Опитування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вибору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форми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навчання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2025-2026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навчальному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році.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20.08.24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1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13694" w:type="dxa"/>
            <w:gridSpan w:val="5"/>
          </w:tcPr>
          <w:p w:rsidR="00625213" w:rsidRDefault="00625213" w:rsidP="00662F48">
            <w:pPr>
              <w:pStyle w:val="TableParagraph"/>
              <w:spacing w:line="312" w:lineRule="exact"/>
              <w:ind w:left="23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3.4.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  <w:p w:rsidR="00625213" w:rsidRDefault="00625213" w:rsidP="00662F48">
            <w:pPr>
              <w:pStyle w:val="TableParagraph"/>
              <w:spacing w:before="2" w:line="308" w:lineRule="exact"/>
              <w:ind w:left="45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966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Тренінг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«Академічна</w:t>
            </w:r>
          </w:p>
          <w:p w:rsidR="00625213" w:rsidRDefault="00625213" w:rsidP="00662F48">
            <w:pPr>
              <w:pStyle w:val="TableParagraph"/>
              <w:spacing w:line="324" w:lineRule="exact"/>
              <w:ind w:left="107" w:right="1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доброчесність – як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її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пояснити учням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створити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систему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школі».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7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 w:rsidP="00662F48">
            <w:pPr>
              <w:pStyle w:val="TableParagraph"/>
              <w:spacing w:line="324" w:lineRule="exact"/>
              <w:ind w:left="108" w:right="2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2578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237" w:lineRule="auto"/>
              <w:ind w:left="107" w:right="10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Оновлення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інформації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дотримання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принципів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академічної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доброчесності у</w:t>
            </w:r>
          </w:p>
          <w:p w:rsidR="00625213" w:rsidRDefault="00625213" w:rsidP="00662F48">
            <w:pPr>
              <w:pStyle w:val="TableParagraph"/>
              <w:ind w:left="107" w:right="8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навчальних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кабінетах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інформаційних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кутках.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696" w:type="dxa"/>
            <w:vMerge w:val="restart"/>
            <w:textDirection w:val="btLr"/>
          </w:tcPr>
          <w:p w:rsidR="00625213" w:rsidRDefault="00625213" w:rsidP="00662F48">
            <w:pPr>
              <w:pStyle w:val="TableParagraph"/>
              <w:spacing w:before="105" w:line="247" w:lineRule="auto"/>
              <w:ind w:left="6" w:right="7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Управлін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ські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процеси</w:t>
            </w:r>
          </w:p>
        </w:tc>
        <w:tc>
          <w:tcPr>
            <w:tcW w:w="13694" w:type="dxa"/>
            <w:gridSpan w:val="5"/>
          </w:tcPr>
          <w:p w:rsidR="00625213" w:rsidRDefault="00625213" w:rsidP="00662F48">
            <w:pPr>
              <w:pStyle w:val="TableParagraph"/>
              <w:spacing w:line="312" w:lineRule="exact"/>
              <w:ind w:left="196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стратегії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 та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закладу,</w:t>
            </w:r>
          </w:p>
          <w:p w:rsidR="00625213" w:rsidRDefault="00625213" w:rsidP="00662F48">
            <w:pPr>
              <w:pStyle w:val="TableParagraph"/>
              <w:spacing w:before="2" w:line="308" w:lineRule="exact"/>
              <w:ind w:left="36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моніторинг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виконання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поставлених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цілей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завдань</w:t>
            </w:r>
          </w:p>
        </w:tc>
      </w:tr>
      <w:tr w:rsidR="00625213">
        <w:trPr>
          <w:trHeight w:val="646"/>
        </w:trPr>
        <w:tc>
          <w:tcPr>
            <w:tcW w:w="1696" w:type="dxa"/>
            <w:vMerge/>
            <w:tcBorders>
              <w:top w:val="nil"/>
            </w:tcBorders>
            <w:textDirection w:val="btLr"/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237" w:lineRule="auto"/>
              <w:ind w:left="107" w:right="5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Укладання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готовності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навчального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року.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 w:rsidP="008D35E4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6"/>
        <w:gridCol w:w="6073"/>
        <w:gridCol w:w="1776"/>
        <w:gridCol w:w="2368"/>
        <w:gridCol w:w="1800"/>
        <w:gridCol w:w="1677"/>
      </w:tblGrid>
      <w:tr w:rsidR="00625213">
        <w:trPr>
          <w:trHeight w:val="966"/>
        </w:trPr>
        <w:tc>
          <w:tcPr>
            <w:tcW w:w="1696" w:type="dxa"/>
            <w:vMerge w:val="restart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237" w:lineRule="auto"/>
              <w:ind w:left="107" w:right="5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Організації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індивідуального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базі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 (педагогічний патронаж, екстернат,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сімейна).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7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 w:rsidP="00662F48">
            <w:pPr>
              <w:pStyle w:val="TableParagraph"/>
              <w:ind w:left="108" w:right="2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психолого-педагогічних</w:t>
            </w:r>
          </w:p>
          <w:p w:rsidR="00625213" w:rsidRDefault="00625213" w:rsidP="00662F48">
            <w:pPr>
              <w:pStyle w:val="TableParagraph"/>
              <w:spacing w:before="2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комісій.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 w:rsidP="00662F48">
            <w:pPr>
              <w:pStyle w:val="TableParagraph"/>
              <w:ind w:left="108" w:right="2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1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13694" w:type="dxa"/>
            <w:gridSpan w:val="5"/>
          </w:tcPr>
          <w:p w:rsidR="00625213" w:rsidRDefault="00625213" w:rsidP="00662F48">
            <w:pPr>
              <w:pStyle w:val="TableParagraph"/>
              <w:spacing w:line="302" w:lineRule="exact"/>
              <w:ind w:left="22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відносин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довіри,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прозорості,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дотримання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етичних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норм</w:t>
            </w:r>
          </w:p>
        </w:tc>
      </w:tr>
      <w:tr w:rsidR="00625213">
        <w:trPr>
          <w:trHeight w:val="642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Висвітлення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інформації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шкільному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сайті</w:t>
            </w:r>
          </w:p>
          <w:p w:rsidR="00625213" w:rsidRDefault="00625213" w:rsidP="00662F48">
            <w:pPr>
              <w:pStyle w:val="TableParagraph"/>
              <w:spacing w:before="2"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відповідно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чинного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законодавства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</w:p>
          <w:p w:rsidR="00625213" w:rsidRDefault="00625213" w:rsidP="00662F48">
            <w:pPr>
              <w:pStyle w:val="TableParagraph"/>
              <w:spacing w:before="2" w:line="316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сайту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соціальних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сторінок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</w:p>
          <w:p w:rsidR="00625213" w:rsidRDefault="00625213" w:rsidP="00662F48">
            <w:pPr>
              <w:pStyle w:val="TableParagraph"/>
              <w:spacing w:line="324" w:lineRule="exact"/>
              <w:ind w:left="107" w:right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оприлюднення освітніх та виховних заходів у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гімназії.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7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625213" w:rsidRDefault="00625213" w:rsidP="00662F48">
            <w:pPr>
              <w:pStyle w:val="TableParagraph"/>
              <w:spacing w:line="321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8" w:lineRule="exact"/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13694" w:type="dxa"/>
            <w:gridSpan w:val="5"/>
          </w:tcPr>
          <w:p w:rsidR="00625213" w:rsidRDefault="00625213" w:rsidP="00662F48">
            <w:pPr>
              <w:pStyle w:val="TableParagraph"/>
              <w:spacing w:line="315" w:lineRule="exact"/>
              <w:ind w:left="259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4.3.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кадрової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можливостей</w:t>
            </w:r>
          </w:p>
          <w:p w:rsidR="00625213" w:rsidRDefault="00625213" w:rsidP="00662F48">
            <w:pPr>
              <w:pStyle w:val="TableParagraph"/>
              <w:spacing w:line="311" w:lineRule="exact"/>
              <w:ind w:left="343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для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</w:tr>
      <w:tr w:rsidR="00625213">
        <w:trPr>
          <w:trHeight w:val="642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Комплектація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кадрового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складу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згідно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  <w:p w:rsidR="00625213" w:rsidRDefault="00625213" w:rsidP="00662F48">
            <w:pPr>
              <w:pStyle w:val="TableParagraph"/>
              <w:spacing w:before="2"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штатним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розкладом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4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1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Співбесіда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учителями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питань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самоосвіти.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2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2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5213">
        <w:trPr>
          <w:trHeight w:val="966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Планування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вчителя.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7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 w:rsidP="00662F48">
            <w:pPr>
              <w:pStyle w:val="TableParagraph"/>
              <w:spacing w:line="324" w:lineRule="exact"/>
              <w:ind w:left="108" w:right="2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13694" w:type="dxa"/>
            <w:gridSpan w:val="5"/>
          </w:tcPr>
          <w:p w:rsidR="00625213" w:rsidRDefault="00625213" w:rsidP="00662F48">
            <w:pPr>
              <w:pStyle w:val="TableParagraph"/>
              <w:spacing w:line="237" w:lineRule="auto"/>
              <w:ind w:left="2812" w:hanging="250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4.4.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людиноцентризму,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прийняття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управлінських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рішень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основі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конструктивної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учасників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процесу,</w:t>
            </w:r>
          </w:p>
          <w:p w:rsidR="00625213" w:rsidRDefault="00625213" w:rsidP="00662F48">
            <w:pPr>
              <w:pStyle w:val="TableParagraph"/>
              <w:spacing w:line="308" w:lineRule="exact"/>
              <w:ind w:left="392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взаємодії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місцевою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громадою</w:t>
            </w:r>
          </w:p>
        </w:tc>
      </w:tr>
      <w:tr w:rsidR="00625213">
        <w:trPr>
          <w:trHeight w:val="646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6073" w:type="dxa"/>
          </w:tcPr>
          <w:p w:rsidR="00625213" w:rsidRDefault="00625213" w:rsidP="00662F48">
            <w:pPr>
              <w:pStyle w:val="TableParagraph"/>
              <w:spacing w:line="30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Залучення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учасників освітнього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</w:p>
          <w:p w:rsidR="00625213" w:rsidRDefault="00625213" w:rsidP="00662F48">
            <w:pPr>
              <w:pStyle w:val="TableParagraph"/>
              <w:spacing w:line="32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розроблення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річного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роботи.</w:t>
            </w:r>
          </w:p>
        </w:tc>
        <w:tc>
          <w:tcPr>
            <w:tcW w:w="1776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26.08.25</w:t>
            </w:r>
          </w:p>
        </w:tc>
        <w:tc>
          <w:tcPr>
            <w:tcW w:w="2368" w:type="dxa"/>
          </w:tcPr>
          <w:p w:rsidR="00625213" w:rsidRDefault="00625213" w:rsidP="00662F48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 w:rsidP="00662F48">
            <w:pPr>
              <w:pStyle w:val="TableParagraph"/>
              <w:spacing w:line="30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677" w:type="dxa"/>
          </w:tcPr>
          <w:p w:rsidR="00625213" w:rsidRDefault="00625213" w:rsidP="00662F4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4"/>
        </w:trPr>
        <w:tc>
          <w:tcPr>
            <w:tcW w:w="1696" w:type="dxa"/>
            <w:vMerge/>
            <w:tcBorders>
              <w:top w:val="nil"/>
            </w:tcBorders>
          </w:tcPr>
          <w:p w:rsidR="00625213" w:rsidRDefault="00625213" w:rsidP="00662F48">
            <w:pPr>
              <w:rPr>
                <w:sz w:val="2"/>
                <w:szCs w:val="2"/>
              </w:rPr>
            </w:pPr>
          </w:p>
        </w:tc>
        <w:tc>
          <w:tcPr>
            <w:tcW w:w="13694" w:type="dxa"/>
            <w:gridSpan w:val="5"/>
          </w:tcPr>
          <w:p w:rsidR="00625213" w:rsidRDefault="00625213" w:rsidP="00662F48">
            <w:pPr>
              <w:pStyle w:val="TableParagraph"/>
            </w:pPr>
          </w:p>
        </w:tc>
      </w:tr>
    </w:tbl>
    <w:p w:rsidR="00625213" w:rsidRDefault="00625213" w:rsidP="008D35E4">
      <w:p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p w:rsidR="00625213" w:rsidRDefault="00625213" w:rsidP="008D35E4">
      <w:pPr>
        <w:rPr>
          <w:sz w:val="40"/>
          <w:szCs w:val="40"/>
        </w:rPr>
      </w:pPr>
    </w:p>
    <w:p w:rsidR="00625213" w:rsidRDefault="00625213" w:rsidP="00CB3AA9">
      <w:pPr>
        <w:jc w:val="center"/>
        <w:rPr>
          <w:sz w:val="40"/>
          <w:szCs w:val="40"/>
        </w:rPr>
      </w:pPr>
    </w:p>
    <w:p w:rsidR="00625213" w:rsidRDefault="00625213" w:rsidP="00CB3AA9">
      <w:pPr>
        <w:jc w:val="center"/>
        <w:rPr>
          <w:sz w:val="40"/>
          <w:szCs w:val="40"/>
        </w:rPr>
      </w:pPr>
    </w:p>
    <w:p w:rsidR="00625213" w:rsidRDefault="00625213" w:rsidP="00CB3AA9">
      <w:pPr>
        <w:jc w:val="center"/>
        <w:rPr>
          <w:sz w:val="40"/>
          <w:szCs w:val="40"/>
        </w:rPr>
      </w:pPr>
    </w:p>
    <w:p w:rsidR="00625213" w:rsidRDefault="00625213">
      <w:pPr>
        <w:pStyle w:val="Title"/>
        <w:rPr>
          <w:sz w:val="20"/>
          <w:szCs w:val="20"/>
        </w:rPr>
      </w:pPr>
    </w:p>
    <w:p w:rsidR="00625213" w:rsidRDefault="00625213">
      <w:pPr>
        <w:rPr>
          <w:sz w:val="20"/>
          <w:szCs w:val="20"/>
          <w:lang w:val="ru-RU"/>
        </w:rPr>
      </w:pPr>
    </w:p>
    <w:p w:rsidR="00625213" w:rsidRPr="00CB3AA9" w:rsidRDefault="00625213">
      <w:pPr>
        <w:rPr>
          <w:sz w:val="20"/>
          <w:szCs w:val="20"/>
          <w:lang w:val="ru-RU"/>
        </w:rPr>
        <w:sectPr w:rsidR="00625213" w:rsidRPr="00CB3AA9">
          <w:type w:val="continuous"/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1"/>
        <w:gridCol w:w="5069"/>
        <w:gridCol w:w="2016"/>
        <w:gridCol w:w="2508"/>
        <w:gridCol w:w="2208"/>
        <w:gridCol w:w="2012"/>
      </w:tblGrid>
      <w:tr w:rsidR="00625213">
        <w:trPr>
          <w:trHeight w:val="1286"/>
        </w:trPr>
        <w:tc>
          <w:tcPr>
            <w:tcW w:w="1741" w:type="dxa"/>
          </w:tcPr>
          <w:p w:rsidR="00625213" w:rsidRDefault="00625213">
            <w:pPr>
              <w:pStyle w:val="TableParagraph"/>
              <w:spacing w:before="2"/>
              <w:rPr>
                <w:sz w:val="41"/>
                <w:szCs w:val="41"/>
              </w:rPr>
            </w:pPr>
          </w:p>
          <w:p w:rsidR="00625213" w:rsidRDefault="00625213">
            <w:pPr>
              <w:pStyle w:val="TableParagraph"/>
              <w:ind w:left="10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ВЕРЕСЕНЬ</w:t>
            </w: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before="6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06" w:right="6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виконання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before="6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spacing w:line="30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  <w:p w:rsidR="00625213" w:rsidRDefault="00625213">
            <w:pPr>
              <w:pStyle w:val="TableParagraph"/>
              <w:ind w:left="107" w:right="49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узагальнення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результатів</w:t>
            </w:r>
          </w:p>
          <w:p w:rsidR="00625213" w:rsidRDefault="00625213">
            <w:pPr>
              <w:pStyle w:val="TableParagraph"/>
              <w:spacing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</w:t>
            </w: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04" w:right="3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Відмітка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виконання</w:t>
            </w:r>
          </w:p>
        </w:tc>
      </w:tr>
      <w:tr w:rsidR="00625213">
        <w:trPr>
          <w:trHeight w:val="321"/>
        </w:trPr>
        <w:tc>
          <w:tcPr>
            <w:tcW w:w="1741" w:type="dxa"/>
            <w:vMerge w:val="restart"/>
            <w:textDirection w:val="btLr"/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7"/>
              <w:rPr>
                <w:sz w:val="36"/>
                <w:szCs w:val="36"/>
              </w:rPr>
            </w:pPr>
          </w:p>
          <w:p w:rsidR="00625213" w:rsidRDefault="00625213">
            <w:pPr>
              <w:pStyle w:val="TableParagraph"/>
              <w:ind w:left="3085" w:right="30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Освітнє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середовище</w:t>
            </w: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267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1.1.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комфортних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 безпечних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умов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</w:t>
            </w:r>
          </w:p>
        </w:tc>
      </w:tr>
      <w:tr w:rsidR="00625213">
        <w:trPr>
          <w:trHeight w:val="316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практичних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занять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</w:tc>
        <w:tc>
          <w:tcPr>
            <w:tcW w:w="2016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10.09.25</w:t>
            </w:r>
          </w:p>
        </w:tc>
        <w:tc>
          <w:tcPr>
            <w:tcW w:w="250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220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відпрацюванням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евакуації.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1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Ткачик Н.Б.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Своєчасне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розслідування</w:t>
            </w:r>
          </w:p>
        </w:tc>
        <w:tc>
          <w:tcPr>
            <w:tcW w:w="2016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потреби</w:t>
            </w:r>
          </w:p>
        </w:tc>
        <w:tc>
          <w:tcPr>
            <w:tcW w:w="250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</w:t>
            </w:r>
          </w:p>
        </w:tc>
        <w:tc>
          <w:tcPr>
            <w:tcW w:w="2012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кожного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нещасного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випадку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побуті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625213" w:rsidRDefault="00625213" w:rsidP="00CB3AA9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освітнього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процесу)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625213" w:rsidRDefault="00625213" w:rsidP="00CB3AA9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працівниками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згідно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чинним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625213" w:rsidRDefault="00625213" w:rsidP="00CB3AA9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Ткачик Н.Б.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законодавством.</w:t>
            </w:r>
          </w:p>
        </w:tc>
        <w:tc>
          <w:tcPr>
            <w:tcW w:w="2016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Здійснення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аналізу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травматизму</w:t>
            </w:r>
          </w:p>
        </w:tc>
        <w:tc>
          <w:tcPr>
            <w:tcW w:w="2016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30.09.25</w:t>
            </w:r>
          </w:p>
        </w:tc>
        <w:tc>
          <w:tcPr>
            <w:tcW w:w="250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2012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учасників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освітнього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процесу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625213" w:rsidRDefault="00625213" w:rsidP="00CB3AA9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 керівники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1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літніх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канікул.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625213" w:rsidRDefault="00625213" w:rsidP="00CB3AA9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625213" w:rsidRDefault="00625213" w:rsidP="00CB3AA9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безпеки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дорожнього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руху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Увага!</w:t>
            </w:r>
          </w:p>
        </w:tc>
        <w:tc>
          <w:tcPr>
            <w:tcW w:w="2016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10.09.25</w:t>
            </w:r>
          </w:p>
        </w:tc>
        <w:tc>
          <w:tcPr>
            <w:tcW w:w="250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</w:tc>
        <w:tc>
          <w:tcPr>
            <w:tcW w:w="220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2012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Діти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дорогах!»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організатор,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учнівський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парламент</w:t>
            </w:r>
          </w:p>
        </w:tc>
        <w:tc>
          <w:tcPr>
            <w:tcW w:w="2208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повторного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інших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видів</w:t>
            </w:r>
          </w:p>
        </w:tc>
        <w:tc>
          <w:tcPr>
            <w:tcW w:w="2016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05.09.25</w:t>
            </w:r>
          </w:p>
        </w:tc>
        <w:tc>
          <w:tcPr>
            <w:tcW w:w="250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20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інструктажів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(первинного,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1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позапланового,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цільового).</w:t>
            </w:r>
          </w:p>
        </w:tc>
        <w:tc>
          <w:tcPr>
            <w:tcW w:w="2016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вступного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інструктажу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</w:tc>
        <w:tc>
          <w:tcPr>
            <w:tcW w:w="2016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05.09.25</w:t>
            </w:r>
          </w:p>
        </w:tc>
        <w:tc>
          <w:tcPr>
            <w:tcW w:w="250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20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8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працівників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16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наявності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поверхових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планів</w:t>
            </w:r>
          </w:p>
        </w:tc>
        <w:tc>
          <w:tcPr>
            <w:tcW w:w="2016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05.09.25</w:t>
            </w:r>
          </w:p>
        </w:tc>
        <w:tc>
          <w:tcPr>
            <w:tcW w:w="250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220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евакуації.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625213" w:rsidRDefault="00625213" w:rsidP="00BA1ABB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завгосп</w:t>
            </w:r>
          </w:p>
        </w:tc>
        <w:tc>
          <w:tcPr>
            <w:tcW w:w="220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625213" w:rsidRDefault="00625213" w:rsidP="00BA1ABB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6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625213" w:rsidRDefault="00625213" w:rsidP="00BA1ABB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220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01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</w:tbl>
    <w:p w:rsidR="00625213" w:rsidRDefault="00625213">
      <w:pPr>
        <w:rPr>
          <w:sz w:val="2"/>
          <w:szCs w:val="2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1"/>
        <w:gridCol w:w="5069"/>
        <w:gridCol w:w="2016"/>
        <w:gridCol w:w="2508"/>
        <w:gridCol w:w="2208"/>
        <w:gridCol w:w="2012"/>
      </w:tblGrid>
      <w:tr w:rsidR="00625213">
        <w:trPr>
          <w:trHeight w:val="966"/>
        </w:trPr>
        <w:tc>
          <w:tcPr>
            <w:tcW w:w="1741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237" w:lineRule="auto"/>
              <w:ind w:left="106" w:right="5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 у відділ освіти, молоді та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спорту за облік дітей щодо учнів, які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зараховані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ЗО.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12.09.2025</w:t>
            </w:r>
          </w:p>
        </w:tc>
        <w:tc>
          <w:tcPr>
            <w:tcW w:w="2508" w:type="dxa"/>
          </w:tcPr>
          <w:p w:rsidR="00625213" w:rsidRDefault="00625213" w:rsidP="00BA1ABB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610"/>
        </w:trPr>
        <w:tc>
          <w:tcPr>
            <w:tcW w:w="1741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</w:p>
          <w:p w:rsidR="00625213" w:rsidRDefault="00625213">
            <w:pPr>
              <w:pStyle w:val="TableParagraph"/>
              <w:ind w:left="106" w:righ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спорту за облік дітей щодо учнів, які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переведені або відраховані до іншого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ЗО та місце продовження здобуття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ними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загальної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середньої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12.09.2025</w:t>
            </w:r>
          </w:p>
        </w:tc>
        <w:tc>
          <w:tcPr>
            <w:tcW w:w="2508" w:type="dxa"/>
          </w:tcPr>
          <w:p w:rsidR="00625213" w:rsidRDefault="00625213" w:rsidP="00BA1ABB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2"/>
        </w:trPr>
        <w:tc>
          <w:tcPr>
            <w:tcW w:w="1741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72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1.2.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Створення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середовища,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вільного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будь-яких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насильства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дискримінації</w:t>
            </w:r>
          </w:p>
        </w:tc>
      </w:tr>
      <w:tr w:rsidR="00625213">
        <w:trPr>
          <w:trHeight w:val="1610"/>
        </w:trPr>
        <w:tc>
          <w:tcPr>
            <w:tcW w:w="1741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Ознайомлення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учасників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освітнього</w:t>
            </w:r>
          </w:p>
          <w:p w:rsidR="00625213" w:rsidRDefault="00625213">
            <w:pPr>
              <w:pStyle w:val="TableParagraph"/>
              <w:spacing w:before="2"/>
              <w:ind w:left="106" w:righ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процесу з правилами поведінки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дотримання</w:t>
            </w:r>
          </w:p>
          <w:p w:rsidR="00625213" w:rsidRDefault="00625213">
            <w:pPr>
              <w:pStyle w:val="TableParagraph"/>
              <w:ind w:left="106" w:right="2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етичних норм, поваги та гідності прав і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свобод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людини.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741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робочої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групи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(із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залученням</w:t>
            </w:r>
          </w:p>
          <w:p w:rsidR="00625213" w:rsidRDefault="00625213">
            <w:pPr>
              <w:pStyle w:val="TableParagraph"/>
              <w:ind w:left="106" w:right="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усіх учасників освітнього процесу) для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впровадження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антибулінгової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політики.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286"/>
        </w:trPr>
        <w:tc>
          <w:tcPr>
            <w:tcW w:w="1741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Ознайомлення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усіх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учасників</w:t>
            </w:r>
          </w:p>
          <w:p w:rsidR="00625213" w:rsidRDefault="00625213">
            <w:pPr>
              <w:pStyle w:val="TableParagraph"/>
              <w:spacing w:before="2"/>
              <w:ind w:left="106" w:righ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освітнього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процесу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антибулінговою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політикою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її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складовою –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Планом</w:t>
            </w:r>
          </w:p>
          <w:p w:rsidR="00625213" w:rsidRDefault="00625213">
            <w:pPr>
              <w:pStyle w:val="TableParagraph"/>
              <w:spacing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заходів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із протидії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булінгу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(цькуванню).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</w:p>
          <w:p w:rsidR="00625213" w:rsidRDefault="00625213">
            <w:pPr>
              <w:pStyle w:val="TableParagraph"/>
              <w:spacing w:before="2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741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237" w:lineRule="auto"/>
              <w:ind w:left="106" w:right="8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Батьківський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лекторій.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Памятка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поради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батькам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організації</w:t>
            </w:r>
          </w:p>
          <w:p w:rsidR="00625213" w:rsidRDefault="00625213">
            <w:pPr>
              <w:pStyle w:val="TableParagraph"/>
              <w:spacing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сім'ї.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741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before="3"/>
              <w:rPr>
                <w:sz w:val="27"/>
                <w:szCs w:val="27"/>
              </w:rPr>
            </w:pPr>
          </w:p>
          <w:p w:rsidR="00625213" w:rsidRDefault="00625213">
            <w:pPr>
              <w:pStyle w:val="TableParagraph"/>
              <w:spacing w:line="312" w:lineRule="exact"/>
              <w:ind w:left="71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інклюзивного,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розвивального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мотивуючого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простору</w:t>
            </w:r>
          </w:p>
        </w:tc>
      </w:tr>
    </w:tbl>
    <w:p w:rsidR="00625213" w:rsidRDefault="00625213">
      <w:pPr>
        <w:spacing w:line="312" w:lineRule="exact"/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1"/>
        <w:gridCol w:w="5069"/>
        <w:gridCol w:w="2016"/>
        <w:gridCol w:w="2508"/>
        <w:gridCol w:w="2208"/>
        <w:gridCol w:w="2012"/>
      </w:tblGrid>
      <w:tr w:rsidR="00625213">
        <w:trPr>
          <w:trHeight w:val="966"/>
        </w:trPr>
        <w:tc>
          <w:tcPr>
            <w:tcW w:w="1741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30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команд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психолого-</w:t>
            </w:r>
          </w:p>
          <w:p w:rsidR="00625213" w:rsidRDefault="00625213">
            <w:pPr>
              <w:pStyle w:val="TableParagraph"/>
              <w:ind w:left="106" w:right="2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супроводу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(для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кожного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учня).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07" w:right="3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1"/>
        </w:trPr>
        <w:tc>
          <w:tcPr>
            <w:tcW w:w="1741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Розробка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індивідуально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програми</w:t>
            </w:r>
          </w:p>
          <w:p w:rsidR="00625213" w:rsidRDefault="00625213">
            <w:pPr>
              <w:pStyle w:val="TableParagraph"/>
              <w:spacing w:before="2"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розвитку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(для кожного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учня).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</w:t>
            </w:r>
          </w:p>
          <w:p w:rsidR="00625213" w:rsidRDefault="00625213">
            <w:pPr>
              <w:pStyle w:val="TableParagraph"/>
              <w:spacing w:before="2"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супроводу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програма</w:t>
            </w: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741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237" w:lineRule="auto"/>
              <w:ind w:left="106" w:right="6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учнів з особливими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освітніми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потребами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безкоштовним</w:t>
            </w:r>
          </w:p>
          <w:p w:rsidR="00625213" w:rsidRDefault="00625213">
            <w:pPr>
              <w:pStyle w:val="TableParagraph"/>
              <w:spacing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харчуванням.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24" w:lineRule="exact"/>
              <w:ind w:left="107" w:right="3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741" w:type="dxa"/>
            <w:vMerge w:val="restart"/>
            <w:textDirection w:val="btLr"/>
          </w:tcPr>
          <w:p w:rsidR="00625213" w:rsidRDefault="00625213">
            <w:pPr>
              <w:pStyle w:val="TableParagraph"/>
              <w:spacing w:before="105"/>
              <w:ind w:left="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15" w:lineRule="exact"/>
              <w:ind w:left="259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відкритої,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зрозумілої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для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  <w:p w:rsidR="00625213" w:rsidRDefault="00625213">
            <w:pPr>
              <w:pStyle w:val="TableParagraph"/>
              <w:spacing w:line="312" w:lineRule="exact"/>
              <w:ind w:left="398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навчальних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досягнень</w:t>
            </w:r>
          </w:p>
        </w:tc>
      </w:tr>
      <w:tr w:rsidR="00625213">
        <w:trPr>
          <w:trHeight w:val="1286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Ознайомлення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здобувачів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  <w:p w:rsidR="00625213" w:rsidRDefault="00625213">
            <w:pPr>
              <w:pStyle w:val="TableParagraph"/>
              <w:spacing w:before="2"/>
              <w:ind w:left="106" w:right="6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критеріями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досягнень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5-9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навчальних</w:t>
            </w:r>
          </w:p>
          <w:p w:rsidR="00625213" w:rsidRDefault="00625213">
            <w:pPr>
              <w:pStyle w:val="TableParagraph"/>
              <w:spacing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предметів.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290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30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інформативної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</w:p>
          <w:p w:rsidR="00625213" w:rsidRDefault="00625213">
            <w:pPr>
              <w:pStyle w:val="TableParagraph"/>
              <w:ind w:left="106" w:right="2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роз’яснювальної роботи серед батьків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підходи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системі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навчання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НУШ.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Розміщення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критеріїв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</w:p>
          <w:p w:rsidR="00625213" w:rsidRDefault="00625213">
            <w:pPr>
              <w:pStyle w:val="TableParagraph"/>
              <w:ind w:left="106" w:right="1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результатів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інформаційних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стендах.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1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12" w:lineRule="exact"/>
              <w:ind w:left="29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Застосування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внутрішнього моніторингу,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що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передбачає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систематичне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відстеження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коригування</w:t>
            </w:r>
          </w:p>
          <w:p w:rsidR="00625213" w:rsidRDefault="00625213">
            <w:pPr>
              <w:pStyle w:val="TableParagraph"/>
              <w:spacing w:before="2" w:line="308" w:lineRule="exact"/>
              <w:ind w:left="384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результатів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кожного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1290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30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графіка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відвідування</w:t>
            </w:r>
          </w:p>
          <w:p w:rsidR="00625213" w:rsidRDefault="00625213">
            <w:pPr>
              <w:pStyle w:val="TableParagraph"/>
              <w:ind w:left="106" w:right="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навчальних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метою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моніторингу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якості знань та системи оцінювання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242" w:lineRule="auto"/>
              <w:ind w:left="107" w:right="3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графік</w:t>
            </w: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діагностувальних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робіт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</w:p>
          <w:p w:rsidR="00625213" w:rsidRDefault="00625213">
            <w:pPr>
              <w:pStyle w:val="TableParagraph"/>
              <w:spacing w:before="2"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визначення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рівня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залишкових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знань.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4" w:lineRule="exact"/>
              <w:ind w:lef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вчителі-</w:t>
            </w:r>
          </w:p>
          <w:p w:rsidR="00625213" w:rsidRDefault="00625213">
            <w:pPr>
              <w:pStyle w:val="TableParagraph"/>
              <w:spacing w:before="2"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предметники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15" w:lineRule="exact"/>
              <w:ind w:left="98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2.3.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Спрямованість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 формування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 здобувачів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відповідальності</w:t>
            </w:r>
          </w:p>
          <w:p w:rsidR="00625213" w:rsidRDefault="00625213">
            <w:pPr>
              <w:pStyle w:val="TableParagraph"/>
              <w:spacing w:line="311" w:lineRule="exact"/>
              <w:ind w:left="308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результати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свого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здатності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самооцінювання</w:t>
            </w:r>
          </w:p>
        </w:tc>
      </w:tr>
    </w:tbl>
    <w:p w:rsidR="00625213" w:rsidRDefault="00625213">
      <w:pPr>
        <w:spacing w:line="311" w:lineRule="exact"/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60"/>
        <w:gridCol w:w="5050"/>
        <w:gridCol w:w="2016"/>
        <w:gridCol w:w="2508"/>
        <w:gridCol w:w="2208"/>
        <w:gridCol w:w="2012"/>
      </w:tblGrid>
      <w:tr w:rsidR="00625213">
        <w:trPr>
          <w:trHeight w:val="1286"/>
        </w:trPr>
        <w:tc>
          <w:tcPr>
            <w:tcW w:w="1760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50" w:type="dxa"/>
          </w:tcPr>
          <w:p w:rsidR="00625213" w:rsidRDefault="00625213">
            <w:pPr>
              <w:pStyle w:val="TableParagraph"/>
              <w:spacing w:line="237" w:lineRule="auto"/>
              <w:ind w:left="106" w:right="5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Затвердження графіка проведення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тематичного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досягнень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контрольних,</w:t>
            </w:r>
          </w:p>
          <w:p w:rsidR="00625213" w:rsidRDefault="00625213">
            <w:pPr>
              <w:pStyle w:val="TableParagraph"/>
              <w:spacing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лабораторних,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практичних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робіт.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07" w:right="3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графік</w:t>
            </w: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760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50" w:type="dxa"/>
          </w:tcPr>
          <w:p w:rsidR="00625213" w:rsidRDefault="00625213">
            <w:pPr>
              <w:pStyle w:val="TableParagraph"/>
              <w:spacing w:line="30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графіка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консультацій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</w:p>
          <w:p w:rsidR="00625213" w:rsidRDefault="00625213">
            <w:pPr>
              <w:pStyle w:val="TableParagraph"/>
              <w:spacing w:line="324" w:lineRule="exact"/>
              <w:ind w:left="106" w:right="3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учнів,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навчаються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сімейною формою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навчання.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07" w:right="3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графік</w:t>
            </w: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5"/>
        </w:trPr>
        <w:tc>
          <w:tcPr>
            <w:tcW w:w="1760" w:type="dxa"/>
            <w:vMerge w:val="restart"/>
            <w:textDirection w:val="btLr"/>
          </w:tcPr>
          <w:p w:rsidR="00625213" w:rsidRDefault="00625213">
            <w:pPr>
              <w:pStyle w:val="TableParagraph"/>
              <w:spacing w:before="105"/>
              <w:ind w:left="1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Педагогічна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діяльність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  <w:tc>
          <w:tcPr>
            <w:tcW w:w="13794" w:type="dxa"/>
            <w:gridSpan w:val="5"/>
          </w:tcPr>
          <w:p w:rsidR="00625213" w:rsidRDefault="00625213">
            <w:pPr>
              <w:pStyle w:val="TableParagraph"/>
              <w:spacing w:line="237" w:lineRule="auto"/>
              <w:ind w:left="2347" w:hanging="190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3.1.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педагогічними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своєї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використання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сучасних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освітніх підходів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 організації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</w:t>
            </w:r>
            <w:r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 метою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</w:p>
          <w:p w:rsidR="00625213" w:rsidRDefault="00625213">
            <w:pPr>
              <w:pStyle w:val="TableParagraph"/>
              <w:spacing w:line="308" w:lineRule="exact"/>
              <w:ind w:left="399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ключових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компетентностей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966"/>
        </w:trPr>
        <w:tc>
          <w:tcPr>
            <w:tcW w:w="1760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50" w:type="dxa"/>
          </w:tcPr>
          <w:p w:rsidR="00625213" w:rsidRDefault="00625213">
            <w:pPr>
              <w:pStyle w:val="TableParagraph"/>
              <w:spacing w:line="237" w:lineRule="auto"/>
              <w:ind w:left="106" w:right="8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складу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атестаційної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комісії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графіку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атестації</w:t>
            </w:r>
          </w:p>
          <w:p w:rsidR="00625213" w:rsidRDefault="00625213">
            <w:pPr>
              <w:pStyle w:val="TableParagraph"/>
              <w:spacing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педагогічних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працівників.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760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50" w:type="dxa"/>
          </w:tcPr>
          <w:p w:rsidR="00625213" w:rsidRDefault="00625213">
            <w:pPr>
              <w:pStyle w:val="TableParagraph"/>
              <w:spacing w:line="237" w:lineRule="auto"/>
              <w:ind w:left="106" w:right="6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створення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умов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 професійної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адаптації</w:t>
            </w:r>
          </w:p>
          <w:p w:rsidR="00625213" w:rsidRDefault="00625213">
            <w:pPr>
              <w:pStyle w:val="TableParagraph"/>
              <w:spacing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працівників.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290"/>
        </w:trPr>
        <w:tc>
          <w:tcPr>
            <w:tcW w:w="1760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50" w:type="dxa"/>
          </w:tcPr>
          <w:p w:rsidR="00625213" w:rsidRDefault="00625213">
            <w:pPr>
              <w:pStyle w:val="TableParagraph"/>
              <w:spacing w:line="237" w:lineRule="auto"/>
              <w:ind w:left="106" w:right="3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Погодження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календарного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планування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засадах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компетентнісного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підходу.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237" w:lineRule="auto"/>
              <w:ind w:left="107" w:right="3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НВР</w:t>
            </w:r>
          </w:p>
          <w:p w:rsidR="00625213" w:rsidRDefault="00625213">
            <w:pPr>
              <w:pStyle w:val="TableParagraph"/>
              <w:ind w:left="107" w:right="355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1"/>
        </w:trPr>
        <w:tc>
          <w:tcPr>
            <w:tcW w:w="1760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794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56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3.2.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Постійне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підвищення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рівня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майстерності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</w:tr>
      <w:tr w:rsidR="00625213">
        <w:trPr>
          <w:trHeight w:val="965"/>
        </w:trPr>
        <w:tc>
          <w:tcPr>
            <w:tcW w:w="1760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50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Конференція «Особливості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викладання</w:t>
            </w:r>
          </w:p>
          <w:p w:rsidR="00625213" w:rsidRDefault="00625213">
            <w:pPr>
              <w:pStyle w:val="TableParagraph"/>
              <w:spacing w:before="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НУШ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клас».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07" w:right="3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760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50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творчої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групи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вчителів-</w:t>
            </w:r>
          </w:p>
          <w:p w:rsidR="00625213" w:rsidRDefault="00625213">
            <w:pPr>
              <w:pStyle w:val="TableParagraph"/>
              <w:ind w:left="106" w:right="4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предметників,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працюють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5-7</w:t>
            </w:r>
            <w:r>
              <w:rPr>
                <w:spacing w:val="-67"/>
                <w:sz w:val="28"/>
                <w:szCs w:val="28"/>
              </w:rPr>
              <w:t xml:space="preserve">,       </w:t>
            </w:r>
            <w:r>
              <w:rPr>
                <w:sz w:val="28"/>
                <w:szCs w:val="28"/>
              </w:rPr>
              <w:t>класах.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07" w:right="3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2"/>
        </w:trPr>
        <w:tc>
          <w:tcPr>
            <w:tcW w:w="1760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794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91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Налагодження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батьками,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 освіти</w:t>
            </w:r>
          </w:p>
        </w:tc>
      </w:tr>
      <w:tr w:rsidR="00625213">
        <w:trPr>
          <w:trHeight w:val="1290"/>
        </w:trPr>
        <w:tc>
          <w:tcPr>
            <w:tcW w:w="1760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50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Семінар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вчителі-батьки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«Створення</w:t>
            </w:r>
          </w:p>
          <w:p w:rsidR="00625213" w:rsidRDefault="00625213">
            <w:pPr>
              <w:pStyle w:val="TableParagraph"/>
              <w:spacing w:before="2"/>
              <w:ind w:left="106" w:right="8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умов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успішної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адаптації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5-7 класів до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предметного</w:t>
            </w:r>
          </w:p>
          <w:p w:rsidR="00625213" w:rsidRDefault="00625213">
            <w:pPr>
              <w:pStyle w:val="TableParagraph"/>
              <w:spacing w:line="320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навчання».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1"/>
        <w:gridCol w:w="5069"/>
        <w:gridCol w:w="2016"/>
        <w:gridCol w:w="2508"/>
        <w:gridCol w:w="2208"/>
        <w:gridCol w:w="2012"/>
      </w:tblGrid>
      <w:tr w:rsidR="00625213">
        <w:trPr>
          <w:trHeight w:val="966"/>
        </w:trPr>
        <w:tc>
          <w:tcPr>
            <w:tcW w:w="1741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237" w:lineRule="auto"/>
              <w:ind w:left="106" w:righ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Зустрічі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 учнів з ООП з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командами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супроводу.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07" w:right="3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1"/>
        </w:trPr>
        <w:tc>
          <w:tcPr>
            <w:tcW w:w="1741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12" w:lineRule="exact"/>
              <w:ind w:left="241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3.4.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  <w:p w:rsidR="00625213" w:rsidRDefault="00625213">
            <w:pPr>
              <w:pStyle w:val="TableParagraph"/>
              <w:spacing w:before="2" w:line="308" w:lineRule="exact"/>
              <w:ind w:left="453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966"/>
        </w:trPr>
        <w:tc>
          <w:tcPr>
            <w:tcW w:w="1741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237" w:lineRule="auto"/>
              <w:ind w:left="106" w:right="2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Воркшоп «Академічна доброчесність –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шлях до успіху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навчанні».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07" w:right="3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741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237" w:lineRule="auto"/>
              <w:ind w:left="106" w:right="5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Розробка і затвердження Критеріїв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педагогічної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діяльності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педагогічних</w:t>
            </w:r>
          </w:p>
          <w:p w:rsidR="00625213" w:rsidRDefault="00625213">
            <w:pPr>
              <w:pStyle w:val="TableParagraph"/>
              <w:spacing w:line="31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працівників.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07" w:right="3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5"/>
        </w:trPr>
        <w:tc>
          <w:tcPr>
            <w:tcW w:w="1741" w:type="dxa"/>
            <w:vMerge w:val="restart"/>
            <w:textDirection w:val="btLr"/>
          </w:tcPr>
          <w:p w:rsidR="00625213" w:rsidRDefault="00625213">
            <w:pPr>
              <w:pStyle w:val="TableParagraph"/>
              <w:spacing w:before="105"/>
              <w:ind w:left="2003" w:right="199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Управлінські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процеси</w:t>
            </w: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14" w:lineRule="exact"/>
              <w:ind w:left="202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стратегії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 та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закладу,</w:t>
            </w:r>
          </w:p>
          <w:p w:rsidR="00625213" w:rsidRDefault="00625213">
            <w:pPr>
              <w:pStyle w:val="TableParagraph"/>
              <w:spacing w:line="311" w:lineRule="exact"/>
              <w:ind w:left="363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моніторинг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виконання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поставлених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цілей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завдань</w:t>
            </w:r>
          </w:p>
        </w:tc>
      </w:tr>
      <w:tr w:rsidR="00625213">
        <w:trPr>
          <w:trHeight w:val="642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вровадження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стратегії</w:t>
            </w:r>
          </w:p>
          <w:p w:rsidR="00625213" w:rsidRDefault="00625213">
            <w:pPr>
              <w:pStyle w:val="TableParagraph"/>
              <w:spacing w:before="2" w:line="31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розвитку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  <w:p w:rsidR="00625213" w:rsidRDefault="00625213">
            <w:pPr>
              <w:pStyle w:val="TableParagraph"/>
              <w:spacing w:before="2" w:line="31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2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229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відносин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довіри,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прозорості,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дотримання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етичних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норм</w:t>
            </w:r>
          </w:p>
        </w:tc>
      </w:tr>
      <w:tr w:rsidR="00625213">
        <w:trPr>
          <w:trHeight w:val="645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відкритих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дверей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гімназії.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19.09.2025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  <w:p w:rsidR="00625213" w:rsidRDefault="00625213">
            <w:pPr>
              <w:pStyle w:val="TableParagraph"/>
              <w:spacing w:line="319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«Кава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керівником». Батьківські</w:t>
            </w:r>
          </w:p>
          <w:p w:rsidR="00625213" w:rsidRDefault="00625213">
            <w:pPr>
              <w:pStyle w:val="TableParagraph"/>
              <w:spacing w:before="2"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зустрічі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адміністрацією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237" w:lineRule="auto"/>
              <w:ind w:left="106" w:right="13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Батьківські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зустрічі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класних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колективах.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237" w:lineRule="auto"/>
              <w:ind w:left="106" w:right="774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протягом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Висвітлення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сайті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інформації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</w:p>
          <w:p w:rsidR="00625213" w:rsidRDefault="00625213">
            <w:pPr>
              <w:pStyle w:val="TableParagraph"/>
              <w:ind w:left="106" w:right="8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поведінки в навчальному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закладі.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</w:p>
          <w:p w:rsidR="00625213" w:rsidRDefault="00625213">
            <w:pPr>
              <w:pStyle w:val="TableParagraph"/>
              <w:spacing w:before="2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сайту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</w:t>
            </w: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Інформування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</w:p>
          <w:p w:rsidR="00625213" w:rsidRDefault="00625213">
            <w:pPr>
              <w:pStyle w:val="TableParagraph"/>
              <w:spacing w:before="2"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використання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електронного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щоденника.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4" w:lineRule="exact"/>
              <w:ind w:lef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15" w:lineRule="exact"/>
              <w:ind w:left="265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4.3.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кадрової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можливостей</w:t>
            </w:r>
          </w:p>
          <w:p w:rsidR="00625213" w:rsidRDefault="00625213">
            <w:pPr>
              <w:pStyle w:val="TableParagraph"/>
              <w:spacing w:line="311" w:lineRule="exact"/>
              <w:ind w:left="349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для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</w:tr>
      <w:tr w:rsidR="00625213">
        <w:trPr>
          <w:trHeight w:val="966"/>
        </w:trPr>
        <w:tc>
          <w:tcPr>
            <w:tcW w:w="1741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Відвідування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учителями-початківцями</w:t>
            </w:r>
          </w:p>
          <w:p w:rsidR="00625213" w:rsidRDefault="00625213">
            <w:pPr>
              <w:pStyle w:val="TableParagraph"/>
              <w:spacing w:before="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досвідчених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колег.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07" w:right="3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1"/>
        <w:gridCol w:w="5069"/>
        <w:gridCol w:w="2016"/>
        <w:gridCol w:w="2508"/>
        <w:gridCol w:w="2208"/>
        <w:gridCol w:w="2012"/>
      </w:tblGrid>
      <w:tr w:rsidR="00625213">
        <w:trPr>
          <w:trHeight w:val="966"/>
        </w:trPr>
        <w:tc>
          <w:tcPr>
            <w:tcW w:w="1741" w:type="dxa"/>
            <w:vMerge w:val="restart"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242" w:lineRule="auto"/>
              <w:ind w:left="2871" w:hanging="250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4.4.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людиноцентризму,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прийняття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управлінських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рішень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основі конструктивної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учасників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процесу,</w:t>
            </w:r>
          </w:p>
          <w:p w:rsidR="00625213" w:rsidRDefault="00625213">
            <w:pPr>
              <w:pStyle w:val="TableParagraph"/>
              <w:spacing w:line="307" w:lineRule="exact"/>
              <w:ind w:left="402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взаємодії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 освіти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місцевою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громадою</w:t>
            </w:r>
          </w:p>
        </w:tc>
      </w:tr>
      <w:tr w:rsidR="00625213">
        <w:trPr>
          <w:trHeight w:val="1285"/>
        </w:trPr>
        <w:tc>
          <w:tcPr>
            <w:tcW w:w="1741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Конференція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участі</w:t>
            </w:r>
          </w:p>
          <w:p w:rsidR="00625213" w:rsidRDefault="00625213">
            <w:pPr>
              <w:pStyle w:val="TableParagraph"/>
              <w:spacing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батьківської громади та учнівського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колективу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обговорення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 5-7 класів НУШ в закладі.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741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237" w:lineRule="auto"/>
              <w:ind w:left="106" w:right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Оформлення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інформаційного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куточка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організації</w:t>
            </w:r>
          </w:p>
          <w:p w:rsidR="00625213" w:rsidRDefault="00625213">
            <w:pPr>
              <w:pStyle w:val="TableParagraph"/>
              <w:spacing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харчування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07" w:right="3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2"/>
        </w:trPr>
        <w:tc>
          <w:tcPr>
            <w:tcW w:w="1741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182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4.5.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реалізації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646"/>
        </w:trPr>
        <w:tc>
          <w:tcPr>
            <w:tcW w:w="1741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30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тему: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«Інформаційні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технології</w:t>
            </w:r>
          </w:p>
          <w:p w:rsidR="00625213" w:rsidRDefault="00625213">
            <w:pPr>
              <w:pStyle w:val="TableParagraph"/>
              <w:spacing w:line="320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доброчесність».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4827"/>
        </w:trPr>
        <w:tc>
          <w:tcPr>
            <w:tcW w:w="1741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069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роз’яснювальної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</w:p>
          <w:p w:rsidR="00625213" w:rsidRDefault="00625213">
            <w:pPr>
              <w:pStyle w:val="TableParagraph"/>
              <w:spacing w:line="315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працівників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батьків про запобігання та протидію домашньому насильству.</w:t>
            </w:r>
          </w:p>
        </w:tc>
        <w:tc>
          <w:tcPr>
            <w:tcW w:w="2016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30.09.25</w:t>
            </w:r>
          </w:p>
        </w:tc>
        <w:tc>
          <w:tcPr>
            <w:tcW w:w="2508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before="2"/>
              <w:ind w:left="107" w:right="3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220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1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9"/>
        <w:gridCol w:w="5874"/>
        <w:gridCol w:w="1925"/>
        <w:gridCol w:w="2164"/>
        <w:gridCol w:w="1925"/>
        <w:gridCol w:w="1925"/>
      </w:tblGrid>
      <w:tr w:rsidR="00625213">
        <w:trPr>
          <w:trHeight w:val="1286"/>
        </w:trPr>
        <w:tc>
          <w:tcPr>
            <w:tcW w:w="1809" w:type="dxa"/>
          </w:tcPr>
          <w:p w:rsidR="00625213" w:rsidRDefault="00625213">
            <w:pPr>
              <w:pStyle w:val="TableParagraph"/>
              <w:spacing w:before="2"/>
              <w:rPr>
                <w:sz w:val="41"/>
                <w:szCs w:val="41"/>
              </w:rPr>
            </w:pPr>
          </w:p>
          <w:p w:rsidR="00625213" w:rsidRDefault="00625213">
            <w:pPr>
              <w:pStyle w:val="TableParagraph"/>
              <w:ind w:left="17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ЖОВТЕНЬ</w:t>
            </w: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before="6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left="2139" w:right="21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330" w:right="313" w:firstLine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виконання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before="6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lef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237" w:lineRule="auto"/>
              <w:ind w:left="165" w:right="157" w:firstLine="3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узагальнення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результатів</w:t>
            </w:r>
          </w:p>
          <w:p w:rsidR="00625213" w:rsidRDefault="00625213">
            <w:pPr>
              <w:pStyle w:val="TableParagraph"/>
              <w:spacing w:line="316" w:lineRule="exact"/>
              <w:ind w:left="3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329" w:right="176" w:hanging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Відмітка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виконання</w:t>
            </w:r>
          </w:p>
        </w:tc>
      </w:tr>
      <w:tr w:rsidR="00625213">
        <w:trPr>
          <w:trHeight w:val="321"/>
        </w:trPr>
        <w:tc>
          <w:tcPr>
            <w:tcW w:w="1809" w:type="dxa"/>
            <w:vMerge w:val="restart"/>
            <w:textDirection w:val="btLr"/>
          </w:tcPr>
          <w:p w:rsidR="00625213" w:rsidRDefault="00625213">
            <w:pPr>
              <w:pStyle w:val="TableParagraph"/>
              <w:spacing w:before="105"/>
              <w:ind w:left="3085" w:right="30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Освітнє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середовище</w:t>
            </w: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267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1.1.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комфортних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 безпечних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умов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</w:t>
            </w:r>
          </w:p>
        </w:tc>
      </w:tr>
      <w:tr w:rsidR="00625213">
        <w:trPr>
          <w:trHeight w:val="316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</w:p>
        </w:tc>
        <w:tc>
          <w:tcPr>
            <w:tcW w:w="1925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15.10.25</w:t>
            </w:r>
          </w:p>
        </w:tc>
        <w:tc>
          <w:tcPr>
            <w:tcW w:w="216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завгосп</w:t>
            </w:r>
          </w:p>
        </w:tc>
        <w:tc>
          <w:tcPr>
            <w:tcW w:w="1925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</w:t>
            </w:r>
          </w:p>
        </w:tc>
        <w:tc>
          <w:tcPr>
            <w:tcW w:w="1925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опалювального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сезону.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</w:tcBorders>
          </w:tcPr>
          <w:p w:rsidR="00625213" w:rsidRDefault="00625213" w:rsidP="00244998">
            <w:pPr>
              <w:pStyle w:val="TableParagraph"/>
              <w:spacing w:line="298" w:lineRule="exact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Своєчасне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розслідування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кожного</w:t>
            </w:r>
          </w:p>
        </w:tc>
        <w:tc>
          <w:tcPr>
            <w:tcW w:w="1925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</w:t>
            </w:r>
          </w:p>
        </w:tc>
        <w:tc>
          <w:tcPr>
            <w:tcW w:w="216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925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нещасного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випадку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 побуті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освітнього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процесу)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працівниками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НВР</w:t>
            </w: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згідно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чинним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законодавством.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Здійснення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аналізу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травматизму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серед</w:t>
            </w:r>
          </w:p>
        </w:tc>
        <w:tc>
          <w:tcPr>
            <w:tcW w:w="1925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31.10.25</w:t>
            </w:r>
          </w:p>
        </w:tc>
        <w:tc>
          <w:tcPr>
            <w:tcW w:w="216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925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1925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освітнього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процесу.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НВР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1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єдиного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безпеки</w:t>
            </w:r>
          </w:p>
        </w:tc>
        <w:tc>
          <w:tcPr>
            <w:tcW w:w="1925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</w:t>
            </w:r>
          </w:p>
        </w:tc>
        <w:tc>
          <w:tcPr>
            <w:tcW w:w="216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</w:p>
        </w:tc>
        <w:tc>
          <w:tcPr>
            <w:tcW w:w="1925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життєдіяльності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(останній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тиждень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перед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канікулами</w:t>
            </w: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9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осінніми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канікулами).</w:t>
            </w:r>
          </w:p>
        </w:tc>
        <w:tc>
          <w:tcPr>
            <w:tcW w:w="1925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педагогічними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працівниками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</w:p>
        </w:tc>
        <w:tc>
          <w:tcPr>
            <w:tcW w:w="1925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31.10.25</w:t>
            </w:r>
          </w:p>
        </w:tc>
        <w:tc>
          <w:tcPr>
            <w:tcW w:w="216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925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925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1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домедичної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допомоги,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реагування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випадки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травмування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або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погіршення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НВР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1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самопочуття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здобувачів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1925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1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веденням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журналу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реєстрації</w:t>
            </w:r>
          </w:p>
        </w:tc>
        <w:tc>
          <w:tcPr>
            <w:tcW w:w="1925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21.10.25</w:t>
            </w:r>
          </w:p>
        </w:tc>
        <w:tc>
          <w:tcPr>
            <w:tcW w:w="216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25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925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8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нещасних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випадків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учнями.</w:t>
            </w:r>
          </w:p>
        </w:tc>
        <w:tc>
          <w:tcPr>
            <w:tcW w:w="1925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класних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журналів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«Бесіди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ТБ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</w:p>
        </w:tc>
        <w:tc>
          <w:tcPr>
            <w:tcW w:w="1925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21.10.25</w:t>
            </w:r>
          </w:p>
        </w:tc>
        <w:tc>
          <w:tcPr>
            <w:tcW w:w="216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925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</w:tc>
        <w:tc>
          <w:tcPr>
            <w:tcW w:w="1925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безпеки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життєдіяльності».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6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НВР</w:t>
            </w:r>
          </w:p>
        </w:tc>
        <w:tc>
          <w:tcPr>
            <w:tcW w:w="192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6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</w:tbl>
    <w:p w:rsidR="00625213" w:rsidRDefault="00625213">
      <w:pPr>
        <w:rPr>
          <w:sz w:val="2"/>
          <w:szCs w:val="2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9"/>
        <w:gridCol w:w="5874"/>
        <w:gridCol w:w="1925"/>
        <w:gridCol w:w="2164"/>
        <w:gridCol w:w="1925"/>
        <w:gridCol w:w="1925"/>
      </w:tblGrid>
      <w:tr w:rsidR="00625213">
        <w:trPr>
          <w:trHeight w:val="1610"/>
        </w:trPr>
        <w:tc>
          <w:tcPr>
            <w:tcW w:w="1809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237" w:lineRule="auto"/>
              <w:ind w:left="106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 у відділ освіти, молоді та спорту за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облік дітей щодо учнів, які переведені або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відраховані до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іншого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ЗО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місце</w:t>
            </w:r>
          </w:p>
          <w:p w:rsidR="00625213" w:rsidRDefault="00625213">
            <w:pPr>
              <w:pStyle w:val="TableParagraph"/>
              <w:ind w:left="106" w:right="1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продовження здобуття ними загальної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середньої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15.10.2025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237" w:lineRule="auto"/>
              <w:ind w:left="105" w:right="884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директор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286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</w:p>
          <w:p w:rsidR="00625213" w:rsidRDefault="00625213">
            <w:pPr>
              <w:pStyle w:val="TableParagraph"/>
              <w:spacing w:before="2"/>
              <w:ind w:left="106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 які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зараховані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їхніх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адміністративно-</w:t>
            </w:r>
          </w:p>
          <w:p w:rsidR="00625213" w:rsidRDefault="00625213">
            <w:pPr>
              <w:pStyle w:val="TableParagraph"/>
              <w:spacing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територіальних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одиниць.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15.10.2025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before="2"/>
              <w:ind w:left="105" w:right="9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1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71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1.2.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Створення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середовища,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вільного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будь-яких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насильства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дискримінації</w:t>
            </w:r>
          </w:p>
        </w:tc>
      </w:tr>
      <w:tr w:rsidR="00625213">
        <w:trPr>
          <w:trHeight w:val="646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237" w:lineRule="auto"/>
              <w:ind w:left="106" w:right="7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Поради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батькам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зменшення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ризиків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булінгу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кібербулінгу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своєї дитини.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24.10.2025-</w:t>
            </w:r>
          </w:p>
          <w:p w:rsidR="00625213" w:rsidRDefault="00625213">
            <w:pPr>
              <w:pStyle w:val="TableParagraph"/>
              <w:spacing w:line="319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7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</w:p>
          <w:p w:rsidR="00625213" w:rsidRDefault="00625213">
            <w:pPr>
              <w:pStyle w:val="TableParagraph"/>
              <w:spacing w:line="319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Діагностика стану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психологічного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клімату</w:t>
            </w:r>
          </w:p>
          <w:p w:rsidR="00625213" w:rsidRDefault="00625213">
            <w:pPr>
              <w:pStyle w:val="TableParagraph"/>
              <w:spacing w:before="2"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класів.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31.10.25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</w:p>
          <w:p w:rsidR="00625213" w:rsidRDefault="00625213">
            <w:pPr>
              <w:pStyle w:val="TableParagraph"/>
              <w:spacing w:before="2" w:line="31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Батьківський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лекторій.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Дитяча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агресія.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24.10.2025-</w:t>
            </w:r>
          </w:p>
          <w:p w:rsidR="00625213" w:rsidRDefault="00625213">
            <w:pPr>
              <w:pStyle w:val="TableParagraph"/>
              <w:spacing w:line="320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7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</w:p>
          <w:p w:rsidR="00625213" w:rsidRDefault="00625213">
            <w:pPr>
              <w:pStyle w:val="TableParagraph"/>
              <w:spacing w:line="320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2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70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інклюзивного,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розвивального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мотивуючого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простору</w:t>
            </w:r>
          </w:p>
        </w:tc>
      </w:tr>
      <w:tr w:rsidR="00625213">
        <w:trPr>
          <w:trHeight w:val="966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Співпраця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фахівцями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надання</w:t>
            </w:r>
          </w:p>
          <w:p w:rsidR="00625213" w:rsidRDefault="00625213">
            <w:pPr>
              <w:pStyle w:val="TableParagraph"/>
              <w:ind w:left="106" w:right="9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додаткових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послуг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відповідно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різних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освітніх потреб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  <w:p w:rsidR="00625213" w:rsidRDefault="00625213">
            <w:pPr>
              <w:pStyle w:val="TableParagraph"/>
              <w:spacing w:before="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05" w:right="13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</w:t>
            </w:r>
          </w:p>
          <w:p w:rsidR="00625213" w:rsidRDefault="00625213">
            <w:pPr>
              <w:pStyle w:val="TableParagraph"/>
              <w:ind w:left="102" w:right="53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виконаних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робіт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285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Конференція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вчителі-батьки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«Застосування</w:t>
            </w:r>
          </w:p>
          <w:p w:rsidR="00625213" w:rsidRDefault="00625213">
            <w:pPr>
              <w:pStyle w:val="TableParagraph"/>
              <w:spacing w:before="2"/>
              <w:ind w:left="106" w:right="8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соціальних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історій 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розвитку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соціальної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компетентності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школярів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із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розладами</w:t>
            </w:r>
          </w:p>
          <w:p w:rsidR="00625213" w:rsidRDefault="00625213">
            <w:pPr>
              <w:pStyle w:val="TableParagraph"/>
              <w:spacing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аутистичного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спектру».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before="2"/>
              <w:ind w:left="105" w:right="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</w:t>
            </w:r>
            <w:r>
              <w:rPr>
                <w:spacing w:val="1"/>
                <w:sz w:val="28"/>
                <w:szCs w:val="28"/>
              </w:rPr>
              <w:t xml:space="preserve"> НВР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809" w:type="dxa"/>
            <w:vMerge w:val="restart"/>
            <w:textDirection w:val="btLr"/>
          </w:tcPr>
          <w:p w:rsidR="00625213" w:rsidRDefault="00625213">
            <w:pPr>
              <w:pStyle w:val="TableParagraph"/>
              <w:spacing w:before="105" w:line="247" w:lineRule="auto"/>
              <w:ind w:left="2" w:right="106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Система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оцінювання</w:t>
            </w:r>
          </w:p>
          <w:p w:rsidR="00625213" w:rsidRDefault="00625213">
            <w:pPr>
              <w:pStyle w:val="TableParagraph"/>
              <w:spacing w:line="319" w:lineRule="exact"/>
              <w:ind w:left="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15" w:lineRule="exact"/>
              <w:ind w:left="259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відкритої,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зрозумілої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для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  <w:p w:rsidR="00625213" w:rsidRDefault="00625213">
            <w:pPr>
              <w:pStyle w:val="TableParagraph"/>
              <w:spacing w:line="311" w:lineRule="exact"/>
              <w:ind w:left="397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навчальних досягнень</w:t>
            </w:r>
          </w:p>
        </w:tc>
      </w:tr>
      <w:tr w:rsidR="00625213">
        <w:trPr>
          <w:trHeight w:val="966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Висвітлення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сайті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критеріїв</w:t>
            </w:r>
          </w:p>
          <w:p w:rsidR="00625213" w:rsidRDefault="00625213">
            <w:pPr>
              <w:pStyle w:val="TableParagraph"/>
              <w:spacing w:before="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оцінювання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здобувачів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31.10.25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відповідальна</w:t>
            </w:r>
          </w:p>
          <w:p w:rsidR="00625213" w:rsidRDefault="00625213">
            <w:pPr>
              <w:pStyle w:val="TableParagraph"/>
              <w:ind w:left="105" w:right="7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ведення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сайту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2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Методичний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тренінг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«Формувальне</w:t>
            </w:r>
          </w:p>
          <w:p w:rsidR="00625213" w:rsidRDefault="00625213">
            <w:pPr>
              <w:pStyle w:val="TableParagraph"/>
              <w:spacing w:line="320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оцінювання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вмінь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компетентностей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учнів: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інструменти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методика використання».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0" w:lineRule="exact"/>
              <w:ind w:left="105" w:right="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НВР</w:t>
            </w:r>
            <w:r>
              <w:rPr>
                <w:spacing w:val="-7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9"/>
        <w:gridCol w:w="5874"/>
        <w:gridCol w:w="1925"/>
        <w:gridCol w:w="2164"/>
        <w:gridCol w:w="1925"/>
        <w:gridCol w:w="1925"/>
      </w:tblGrid>
      <w:tr w:rsidR="00625213">
        <w:trPr>
          <w:trHeight w:val="642"/>
        </w:trPr>
        <w:tc>
          <w:tcPr>
            <w:tcW w:w="1809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15" w:lineRule="exact"/>
              <w:ind w:left="132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Застосування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внутрішнього моніторингу,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що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передбачає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систематичне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відстеження</w:t>
            </w:r>
          </w:p>
          <w:p w:rsidR="00625213" w:rsidRDefault="00625213">
            <w:pPr>
              <w:pStyle w:val="TableParagraph"/>
              <w:spacing w:line="307" w:lineRule="exact"/>
              <w:ind w:left="284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коригування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результатів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кожного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1290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237" w:lineRule="auto"/>
              <w:ind w:left="106" w:right="1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діагностувальних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робіт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5-7 класах</w:t>
            </w:r>
            <w:r>
              <w:rPr>
                <w:spacing w:val="-67"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sz w:val="28"/>
                <w:szCs w:val="28"/>
              </w:rPr>
              <w:t>з метою виявлення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рівня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знань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17.10.2025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  <w:p w:rsidR="00625213" w:rsidRDefault="00625213">
            <w:pPr>
              <w:pStyle w:val="TableParagraph"/>
              <w:spacing w:line="321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237" w:lineRule="auto"/>
              <w:ind w:left="105" w:right="6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  <w:p w:rsidR="00625213" w:rsidRDefault="00625213">
            <w:pPr>
              <w:pStyle w:val="TableParagraph"/>
              <w:spacing w:line="32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НВР</w:t>
            </w:r>
          </w:p>
          <w:p w:rsidR="00625213" w:rsidRDefault="00625213">
            <w:pPr>
              <w:pStyle w:val="TableParagraph"/>
              <w:spacing w:line="320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237" w:lineRule="auto"/>
              <w:ind w:left="102" w:right="49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аналітична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610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Вивчення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класних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журналів.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28.10.2025-</w:t>
            </w:r>
          </w:p>
          <w:p w:rsidR="00625213" w:rsidRDefault="00625213">
            <w:pPr>
              <w:pStyle w:val="TableParagraph"/>
              <w:spacing w:before="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заступники</w:t>
            </w:r>
          </w:p>
          <w:p w:rsidR="00625213" w:rsidRDefault="00625213">
            <w:pPr>
              <w:pStyle w:val="TableParagraph"/>
              <w:spacing w:line="319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67"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НВР 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1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Формування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індивідуальних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освітніх</w:t>
            </w:r>
          </w:p>
          <w:p w:rsidR="00625213" w:rsidRDefault="00625213">
            <w:pPr>
              <w:pStyle w:val="TableParagraph"/>
              <w:spacing w:before="2"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траєкторій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  <w:p w:rsidR="00625213" w:rsidRDefault="00625213">
            <w:pPr>
              <w:pStyle w:val="TableParagraph"/>
              <w:spacing w:before="2"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</w:t>
            </w:r>
          </w:p>
          <w:p w:rsidR="00625213" w:rsidRDefault="00625213">
            <w:pPr>
              <w:pStyle w:val="TableParagraph"/>
              <w:spacing w:before="2" w:line="31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супроводу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237" w:lineRule="auto"/>
              <w:ind w:left="106" w:right="3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Діагностика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психологічного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учасників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освітнього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умовах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воєнного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стану.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237" w:lineRule="auto"/>
              <w:ind w:left="106" w:right="683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протягом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237" w:lineRule="auto"/>
              <w:ind w:left="105" w:right="626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практичний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1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12" w:lineRule="exact"/>
              <w:ind w:left="98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2.3.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Спрямованість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 формування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 здобувачів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відповідальності</w:t>
            </w:r>
          </w:p>
          <w:p w:rsidR="00625213" w:rsidRDefault="00625213">
            <w:pPr>
              <w:pStyle w:val="TableParagraph"/>
              <w:spacing w:before="2" w:line="308" w:lineRule="exact"/>
              <w:ind w:left="312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результати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свого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навчання,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здатності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самооцінювання</w:t>
            </w:r>
          </w:p>
        </w:tc>
      </w:tr>
      <w:tr w:rsidR="00625213">
        <w:trPr>
          <w:trHeight w:val="1290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237" w:lineRule="auto"/>
              <w:ind w:left="106" w:right="1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педагогічних консиліумів щодо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визначення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реальних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навчальних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можливостей</w:t>
            </w:r>
          </w:p>
          <w:p w:rsidR="00625213" w:rsidRDefault="00625213">
            <w:pPr>
              <w:pStyle w:val="TableParagraph"/>
              <w:ind w:left="106" w:right="2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учнів,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організація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учнями,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мають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труднощі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навчанні.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237" w:lineRule="auto"/>
              <w:ind w:left="106" w:right="683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протягом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237" w:lineRule="auto"/>
              <w:ind w:left="105" w:right="4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вчителі-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предметники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5"/>
        </w:trPr>
        <w:tc>
          <w:tcPr>
            <w:tcW w:w="1809" w:type="dxa"/>
            <w:vMerge w:val="restart"/>
            <w:textDirection w:val="btLr"/>
          </w:tcPr>
          <w:p w:rsidR="00625213" w:rsidRDefault="00625213">
            <w:pPr>
              <w:pStyle w:val="TableParagraph"/>
              <w:spacing w:before="105" w:line="247" w:lineRule="auto"/>
              <w:ind w:left="7" w:right="26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Педагогічна діяльність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1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242" w:lineRule="auto"/>
              <w:ind w:left="538" w:hanging="9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3.1.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педагогічними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своєї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використання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сучасних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освітніх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підходів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організації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 з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метою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ключових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компетентностей</w:t>
            </w:r>
          </w:p>
          <w:p w:rsidR="00625213" w:rsidRDefault="00625213">
            <w:pPr>
              <w:pStyle w:val="TableParagraph"/>
              <w:spacing w:line="306" w:lineRule="exact"/>
              <w:ind w:left="579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966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Формування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графіку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відкритих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уроків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</w:p>
          <w:p w:rsidR="00625213" w:rsidRDefault="00625213">
            <w:pPr>
              <w:pStyle w:val="TableParagraph"/>
              <w:ind w:left="106"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колективних форм методичної роботи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педагогічних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працівників,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атестуються.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21.10.25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05" w:right="1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НВР</w:t>
            </w:r>
            <w:r>
              <w:rPr>
                <w:spacing w:val="-7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графік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Перевірка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правильності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шкільної</w:t>
            </w:r>
          </w:p>
          <w:p w:rsidR="00625213" w:rsidRDefault="00625213">
            <w:pPr>
              <w:pStyle w:val="TableParagraph"/>
              <w:spacing w:before="2"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документації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атестації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пед. працівників.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31.10.25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9"/>
        <w:gridCol w:w="5874"/>
        <w:gridCol w:w="1925"/>
        <w:gridCol w:w="2164"/>
        <w:gridCol w:w="1925"/>
        <w:gridCol w:w="1925"/>
      </w:tblGrid>
      <w:tr w:rsidR="00625213">
        <w:trPr>
          <w:trHeight w:val="1286"/>
        </w:trPr>
        <w:tc>
          <w:tcPr>
            <w:tcW w:w="1809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237" w:lineRule="auto"/>
              <w:ind w:left="106" w:right="3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вчителя.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Виступи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учителів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тему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«Упровадження</w:t>
            </w:r>
          </w:p>
          <w:p w:rsidR="00625213" w:rsidRDefault="00625213">
            <w:pPr>
              <w:pStyle w:val="TableParagraph"/>
              <w:spacing w:line="324" w:lineRule="exact"/>
              <w:ind w:left="106" w:right="14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компетентнісного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підходу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системі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оцінювання».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237" w:lineRule="auto"/>
              <w:ind w:left="105" w:right="6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НВР</w:t>
            </w:r>
          </w:p>
          <w:p w:rsidR="00625213" w:rsidRDefault="00625213">
            <w:pPr>
              <w:pStyle w:val="TableParagraph"/>
              <w:spacing w:line="316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1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56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3.2.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Постійне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підвищення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рівня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майстерності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</w:tr>
      <w:tr w:rsidR="00625213">
        <w:trPr>
          <w:trHeight w:val="966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237" w:lineRule="auto"/>
              <w:ind w:left="106" w:right="6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Семінар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«Європейський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досвід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організації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освітнього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середній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школі».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237" w:lineRule="auto"/>
              <w:ind w:left="105" w:right="6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  <w:p w:rsidR="00625213" w:rsidRDefault="00625213">
            <w:pPr>
              <w:pStyle w:val="TableParagraph"/>
              <w:spacing w:line="31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НВР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237" w:lineRule="auto"/>
              <w:ind w:left="106" w:right="3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Участь вчителів у засіданнях осередку професійної майстерності вчителів-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предметників.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місяць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2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91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3.3.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Налагодження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батьками,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 освіти</w:t>
            </w:r>
          </w:p>
        </w:tc>
      </w:tr>
      <w:tr w:rsidR="00625213">
        <w:trPr>
          <w:trHeight w:val="1286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Залучення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спільного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проведення</w:t>
            </w:r>
          </w:p>
          <w:p w:rsidR="00625213" w:rsidRDefault="00625213">
            <w:pPr>
              <w:pStyle w:val="TableParagraph"/>
              <w:spacing w:before="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козацьких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забав.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625213" w:rsidRDefault="00625213">
            <w:pPr>
              <w:pStyle w:val="TableParagraph"/>
              <w:spacing w:before="2"/>
              <w:ind w:left="105" w:right="58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організатор,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учнівський</w:t>
            </w:r>
          </w:p>
          <w:p w:rsidR="00625213" w:rsidRDefault="00625213">
            <w:pPr>
              <w:pStyle w:val="TableParagraph"/>
              <w:spacing w:line="317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парламент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237" w:lineRule="auto"/>
              <w:ind w:left="106" w:right="9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благодійного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заходу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ЗСУ(«Осіння ярмарка»)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8" w:lineRule="exact"/>
              <w:ind w:lef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237" w:lineRule="auto"/>
              <w:ind w:left="105" w:right="5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організатор,</w:t>
            </w:r>
          </w:p>
          <w:p w:rsidR="00625213" w:rsidRDefault="00625213">
            <w:pPr>
              <w:pStyle w:val="TableParagraph"/>
              <w:spacing w:line="31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музики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237" w:lineRule="auto"/>
              <w:ind w:left="106" w:right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Опитуванння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адаптації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5-7х</w:t>
            </w:r>
            <w:r>
              <w:rPr>
                <w:spacing w:val="-67"/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>класів.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237" w:lineRule="auto"/>
              <w:ind w:left="106" w:right="683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протягом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237" w:lineRule="auto"/>
              <w:ind w:left="105" w:right="626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практичний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237" w:lineRule="auto"/>
              <w:ind w:left="102" w:right="49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аналітична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285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before="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625213" w:rsidRDefault="00625213">
            <w:pPr>
              <w:pStyle w:val="TableParagraph"/>
              <w:spacing w:before="2"/>
              <w:ind w:left="105" w:right="58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організатор,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учнівський</w:t>
            </w:r>
          </w:p>
          <w:p w:rsidR="00625213" w:rsidRDefault="00625213">
            <w:pPr>
              <w:pStyle w:val="TableParagraph"/>
              <w:spacing w:line="31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парламент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15" w:lineRule="exact"/>
              <w:ind w:left="241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3.4.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  <w:p w:rsidR="00625213" w:rsidRDefault="00625213">
            <w:pPr>
              <w:pStyle w:val="TableParagraph"/>
              <w:spacing w:line="311" w:lineRule="exact"/>
              <w:ind w:left="453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1286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Моніторинг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об’єктивного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</w:p>
          <w:p w:rsidR="00625213" w:rsidRDefault="00625213">
            <w:pPr>
              <w:pStyle w:val="TableParagraph"/>
              <w:spacing w:before="2" w:line="321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прозорими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критеріями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діагностичних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</w:p>
          <w:p w:rsidR="00625213" w:rsidRDefault="00625213">
            <w:pPr>
              <w:pStyle w:val="TableParagraph"/>
              <w:spacing w:line="321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робіт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вчителями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24.10.2025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  <w:p w:rsidR="00625213" w:rsidRDefault="00625213">
            <w:pPr>
              <w:pStyle w:val="TableParagraph"/>
              <w:spacing w:before="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before="2"/>
              <w:ind w:left="105" w:right="6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НВР</w:t>
            </w:r>
          </w:p>
          <w:p w:rsidR="00625213" w:rsidRDefault="00625213">
            <w:pPr>
              <w:pStyle w:val="TableParagraph"/>
              <w:spacing w:line="316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80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30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вчителів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питань</w:t>
            </w:r>
          </w:p>
          <w:p w:rsidR="00625213" w:rsidRDefault="00625213">
            <w:pPr>
              <w:pStyle w:val="TableParagraph"/>
              <w:spacing w:line="315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розробки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завдань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 які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унеможливлюють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24.10.2025-</w:t>
            </w:r>
          </w:p>
          <w:p w:rsidR="00625213" w:rsidRDefault="00625213">
            <w:pPr>
              <w:pStyle w:val="TableParagraph"/>
              <w:spacing w:line="315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7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15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9"/>
        <w:gridCol w:w="5874"/>
        <w:gridCol w:w="1925"/>
        <w:gridCol w:w="2164"/>
        <w:gridCol w:w="1925"/>
        <w:gridCol w:w="1925"/>
      </w:tblGrid>
      <w:tr w:rsidR="00625213">
        <w:trPr>
          <w:trHeight w:val="614"/>
        </w:trPr>
        <w:tc>
          <w:tcPr>
            <w:tcW w:w="1809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списування.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НВР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809" w:type="dxa"/>
            <w:vMerge w:val="restart"/>
            <w:textDirection w:val="btLr"/>
          </w:tcPr>
          <w:p w:rsidR="00625213" w:rsidRDefault="00625213">
            <w:pPr>
              <w:pStyle w:val="TableParagraph"/>
              <w:spacing w:before="105"/>
              <w:ind w:left="2978" w:right="296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Управлінські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процеси</w:t>
            </w: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11" w:lineRule="exact"/>
              <w:ind w:left="201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стратегії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 та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закладу,</w:t>
            </w:r>
          </w:p>
          <w:p w:rsidR="00625213" w:rsidRDefault="00625213">
            <w:pPr>
              <w:pStyle w:val="TableParagraph"/>
              <w:spacing w:line="311" w:lineRule="exact"/>
              <w:ind w:left="362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моніторинг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виконання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поставлених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цілей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завдань</w:t>
            </w:r>
          </w:p>
        </w:tc>
      </w:tr>
      <w:tr w:rsidR="00625213">
        <w:trPr>
          <w:trHeight w:val="642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реалізації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стратегії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розвитку</w:t>
            </w:r>
          </w:p>
          <w:p w:rsidR="00625213" w:rsidRDefault="00625213">
            <w:pPr>
              <w:pStyle w:val="TableParagraph"/>
              <w:spacing w:before="2"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закладу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  <w:p w:rsidR="00625213" w:rsidRDefault="00625213">
            <w:pPr>
              <w:pStyle w:val="TableParagraph"/>
              <w:spacing w:before="2"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5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237" w:lineRule="auto"/>
              <w:ind w:left="106" w:right="6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дотриманням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статті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Закону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України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«Про освіту».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31.10.25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2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229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відносин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довіри,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прозорості,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дотримання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етичних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норм</w:t>
            </w:r>
          </w:p>
        </w:tc>
      </w:tr>
      <w:tr w:rsidR="00625213">
        <w:trPr>
          <w:trHeight w:val="966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Вивчення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медичного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огляду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</w:p>
          <w:p w:rsidR="00625213" w:rsidRDefault="00625213">
            <w:pPr>
              <w:pStyle w:val="TableParagraph"/>
              <w:ind w:left="106" w:right="1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 розв'язання питань забезпечення санітарно-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гігієнічних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умов.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31.10.25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</w:p>
          <w:p w:rsidR="00625213" w:rsidRDefault="00625213">
            <w:pPr>
              <w:pStyle w:val="TableParagraph"/>
              <w:spacing w:before="2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286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Батьківські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збори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тему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«Здоров’я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дитини.</w:t>
            </w:r>
          </w:p>
          <w:p w:rsidR="00625213" w:rsidRDefault="00625213">
            <w:pPr>
              <w:pStyle w:val="TableParagraph"/>
              <w:spacing w:before="2"/>
              <w:ind w:left="106" w:right="8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Діти,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телебачення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комп’ютер.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Попередження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комп’ютерної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залежності,</w:t>
            </w:r>
          </w:p>
          <w:p w:rsidR="00625213" w:rsidRDefault="00625213">
            <w:pPr>
              <w:pStyle w:val="TableParagraph"/>
              <w:spacing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різних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видів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булінгу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серед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дітей».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31.10.25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</w:p>
          <w:p w:rsidR="00625213" w:rsidRDefault="00625213">
            <w:pPr>
              <w:pStyle w:val="TableParagraph"/>
              <w:spacing w:before="2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15" w:lineRule="exact"/>
              <w:ind w:left="238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4.3.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кадрової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можливостей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для</w:t>
            </w:r>
          </w:p>
          <w:p w:rsidR="00625213" w:rsidRDefault="00625213">
            <w:pPr>
              <w:pStyle w:val="TableParagraph"/>
              <w:spacing w:line="311" w:lineRule="exact"/>
              <w:ind w:left="375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</w:tr>
      <w:tr w:rsidR="00625213">
        <w:trPr>
          <w:trHeight w:val="966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Інструктивно-методична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нарада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вчителів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  <w:p w:rsidR="00625213" w:rsidRDefault="00625213">
            <w:pPr>
              <w:pStyle w:val="TableParagraph"/>
              <w:ind w:left="106" w:right="6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організації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проведення атестації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педпрацівників.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22.10.25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5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242" w:lineRule="auto"/>
              <w:ind w:left="2867" w:hanging="250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4.4.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людиноцентризму,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прийняття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управлінських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рішень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основі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конструктивної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учасників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процесу,</w:t>
            </w:r>
          </w:p>
          <w:p w:rsidR="00625213" w:rsidRDefault="00625213">
            <w:pPr>
              <w:pStyle w:val="TableParagraph"/>
              <w:spacing w:line="306" w:lineRule="exact"/>
              <w:ind w:left="398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взаємодії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місцевою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громадою</w:t>
            </w:r>
          </w:p>
        </w:tc>
      </w:tr>
      <w:tr w:rsidR="00625213">
        <w:trPr>
          <w:trHeight w:val="642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Педагогічний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консиліум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класних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5-7</w:t>
            </w:r>
          </w:p>
          <w:p w:rsidR="00625213" w:rsidRDefault="00625213">
            <w:pPr>
              <w:pStyle w:val="TableParagraph"/>
              <w:spacing w:before="2"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питань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адаптації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школярів.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31.10.25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</w:p>
          <w:p w:rsidR="00625213" w:rsidRDefault="00625213">
            <w:pPr>
              <w:pStyle w:val="TableParagraph"/>
              <w:spacing w:before="2" w:line="31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1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13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182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4.5.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реалізації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646"/>
        </w:trPr>
        <w:tc>
          <w:tcPr>
            <w:tcW w:w="1809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74" w:type="dxa"/>
          </w:tcPr>
          <w:p w:rsidR="00625213" w:rsidRDefault="00625213">
            <w:pPr>
              <w:pStyle w:val="TableParagraph"/>
              <w:spacing w:line="237" w:lineRule="auto"/>
              <w:ind w:left="106" w:right="1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Скринька ідей «Дотримання Кодексу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доброчесності».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31.10.25</w:t>
            </w:r>
          </w:p>
        </w:tc>
        <w:tc>
          <w:tcPr>
            <w:tcW w:w="2164" w:type="dxa"/>
          </w:tcPr>
          <w:p w:rsidR="00625213" w:rsidRDefault="00625213">
            <w:pPr>
              <w:pStyle w:val="TableParagraph"/>
              <w:spacing w:line="237" w:lineRule="auto"/>
              <w:ind w:left="105" w:right="626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практичний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3"/>
        <w:gridCol w:w="5634"/>
        <w:gridCol w:w="1833"/>
        <w:gridCol w:w="2253"/>
        <w:gridCol w:w="1833"/>
        <w:gridCol w:w="2117"/>
      </w:tblGrid>
      <w:tr w:rsidR="00625213">
        <w:trPr>
          <w:trHeight w:val="1286"/>
        </w:trPr>
        <w:tc>
          <w:tcPr>
            <w:tcW w:w="1953" w:type="dxa"/>
          </w:tcPr>
          <w:p w:rsidR="00625213" w:rsidRDefault="00625213">
            <w:pPr>
              <w:pStyle w:val="TableParagraph"/>
              <w:spacing w:before="2"/>
              <w:rPr>
                <w:sz w:val="41"/>
                <w:szCs w:val="41"/>
              </w:rPr>
            </w:pPr>
          </w:p>
          <w:p w:rsidR="00625213" w:rsidRDefault="00625213">
            <w:pPr>
              <w:pStyle w:val="TableParagraph"/>
              <w:ind w:left="15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ЛИСТОПАД</w:t>
            </w: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before="6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left="2019" w:right="20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282" w:right="269" w:firstLine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виконання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before="6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right="17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237" w:lineRule="auto"/>
              <w:ind w:left="121" w:right="109" w:firstLine="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узагальнення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результатів</w:t>
            </w:r>
          </w:p>
          <w:p w:rsidR="00625213" w:rsidRDefault="00625213">
            <w:pPr>
              <w:pStyle w:val="TableParagraph"/>
              <w:spacing w:line="316" w:lineRule="exact"/>
              <w:ind w:left="2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</w:t>
            </w: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420" w:right="277" w:hanging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Відмітка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виконання</w:t>
            </w:r>
          </w:p>
        </w:tc>
      </w:tr>
      <w:tr w:rsidR="00625213">
        <w:trPr>
          <w:trHeight w:val="358"/>
        </w:trPr>
        <w:tc>
          <w:tcPr>
            <w:tcW w:w="1953" w:type="dxa"/>
            <w:vMerge w:val="restart"/>
            <w:textDirection w:val="btLr"/>
          </w:tcPr>
          <w:p w:rsidR="00625213" w:rsidRDefault="00625213">
            <w:pPr>
              <w:pStyle w:val="TableParagraph"/>
              <w:spacing w:before="105"/>
              <w:ind w:left="3128" w:right="3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Освітнє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середовище</w:t>
            </w:r>
          </w:p>
        </w:tc>
        <w:tc>
          <w:tcPr>
            <w:tcW w:w="13670" w:type="dxa"/>
            <w:gridSpan w:val="5"/>
          </w:tcPr>
          <w:p w:rsidR="00625213" w:rsidRDefault="00625213">
            <w:pPr>
              <w:pStyle w:val="TableParagraph"/>
              <w:spacing w:line="316" w:lineRule="exact"/>
              <w:ind w:left="260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1.1.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комфортних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 безпечних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умов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</w:t>
            </w:r>
          </w:p>
        </w:tc>
      </w:tr>
      <w:tr w:rsidR="00625213">
        <w:trPr>
          <w:trHeight w:val="313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інструктажів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правил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поведінки</w:t>
            </w:r>
          </w:p>
        </w:tc>
        <w:tc>
          <w:tcPr>
            <w:tcW w:w="183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05.11.25</w:t>
            </w:r>
          </w:p>
        </w:tc>
        <w:tc>
          <w:tcPr>
            <w:tcW w:w="225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33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17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1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умовах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надзвичайних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ситуацій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із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5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3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1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залученням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працівників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Державної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служби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5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надзвичайних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ситуацій.</w:t>
            </w:r>
          </w:p>
        </w:tc>
        <w:tc>
          <w:tcPr>
            <w:tcW w:w="183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Перевірка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бібліотеки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</w:p>
        </w:tc>
        <w:tc>
          <w:tcPr>
            <w:tcW w:w="183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12.11.25</w:t>
            </w:r>
          </w:p>
        </w:tc>
        <w:tc>
          <w:tcPr>
            <w:tcW w:w="225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33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17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навчальною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5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3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літературою.</w:t>
            </w:r>
          </w:p>
        </w:tc>
        <w:tc>
          <w:tcPr>
            <w:tcW w:w="183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Формування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здорового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харчування</w:t>
            </w:r>
          </w:p>
        </w:tc>
        <w:tc>
          <w:tcPr>
            <w:tcW w:w="183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7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14.11.25</w:t>
            </w:r>
          </w:p>
        </w:tc>
        <w:tc>
          <w:tcPr>
            <w:tcW w:w="2253" w:type="dxa"/>
            <w:tcBorders>
              <w:bottom w:val="nil"/>
            </w:tcBorders>
          </w:tcPr>
          <w:p w:rsidR="00625213" w:rsidRDefault="00625213" w:rsidP="005B09C2">
            <w:pPr>
              <w:pStyle w:val="TableParagraph"/>
              <w:spacing w:line="296" w:lineRule="exact"/>
              <w:ind w:right="2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 керівники</w:t>
            </w:r>
          </w:p>
        </w:tc>
        <w:tc>
          <w:tcPr>
            <w:tcW w:w="1833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17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0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здобувачів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(круглий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стіл).</w:t>
            </w:r>
          </w:p>
        </w:tc>
        <w:tc>
          <w:tcPr>
            <w:tcW w:w="183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веденням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журналів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реєстрації</w:t>
            </w:r>
          </w:p>
        </w:tc>
        <w:tc>
          <w:tcPr>
            <w:tcW w:w="183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19.11.25</w:t>
            </w:r>
          </w:p>
        </w:tc>
        <w:tc>
          <w:tcPr>
            <w:tcW w:w="225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33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17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інструктажів учнів у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кабінетах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фізики,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хімії,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5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3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біології,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інформатики,</w:t>
            </w:r>
            <w:r>
              <w:rPr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5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спортзалах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безпеки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життєдіяльності.</w:t>
            </w:r>
          </w:p>
        </w:tc>
        <w:tc>
          <w:tcPr>
            <w:tcW w:w="183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спорту</w:t>
            </w:r>
          </w:p>
        </w:tc>
        <w:tc>
          <w:tcPr>
            <w:tcW w:w="183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14.11.2025</w:t>
            </w:r>
          </w:p>
        </w:tc>
        <w:tc>
          <w:tcPr>
            <w:tcW w:w="225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33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17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 які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переведені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або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5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1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відраховані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іншого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місце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5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1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продовження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здобуття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ними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загальної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5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середньої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183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спорту</w:t>
            </w:r>
          </w:p>
        </w:tc>
        <w:tc>
          <w:tcPr>
            <w:tcW w:w="183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14.11.2025</w:t>
            </w:r>
          </w:p>
        </w:tc>
        <w:tc>
          <w:tcPr>
            <w:tcW w:w="225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33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17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 які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зараховані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5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закладу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їхніх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адміністративно-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5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територіальних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одиниць.</w:t>
            </w:r>
          </w:p>
        </w:tc>
        <w:tc>
          <w:tcPr>
            <w:tcW w:w="183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54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670" w:type="dxa"/>
            <w:gridSpan w:val="5"/>
          </w:tcPr>
          <w:p w:rsidR="00625213" w:rsidRDefault="00625213">
            <w:pPr>
              <w:pStyle w:val="TableParagraph"/>
              <w:spacing w:line="312" w:lineRule="exact"/>
              <w:ind w:left="64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1.2.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Створення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середовища,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вільного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будь-яких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насильства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дискримінації</w:t>
            </w:r>
          </w:p>
        </w:tc>
      </w:tr>
      <w:tr w:rsidR="00625213">
        <w:trPr>
          <w:trHeight w:val="313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Проходження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безкоштовного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курсу</w:t>
            </w:r>
          </w:p>
        </w:tc>
        <w:tc>
          <w:tcPr>
            <w:tcW w:w="183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28.11.25</w:t>
            </w:r>
          </w:p>
        </w:tc>
        <w:tc>
          <w:tcPr>
            <w:tcW w:w="225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3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сертифікат</w:t>
            </w:r>
          </w:p>
        </w:tc>
        <w:tc>
          <w:tcPr>
            <w:tcW w:w="2117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«Протидія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попередження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булінгу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5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закладах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освіти».</w:t>
            </w:r>
          </w:p>
        </w:tc>
        <w:tc>
          <w:tcPr>
            <w:tcW w:w="183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</w:tbl>
    <w:p w:rsidR="00625213" w:rsidRDefault="00625213">
      <w:pPr>
        <w:rPr>
          <w:sz w:val="2"/>
          <w:szCs w:val="2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3"/>
        <w:gridCol w:w="5634"/>
        <w:gridCol w:w="1833"/>
        <w:gridCol w:w="2253"/>
        <w:gridCol w:w="1833"/>
        <w:gridCol w:w="2117"/>
      </w:tblGrid>
      <w:tr w:rsidR="00625213">
        <w:trPr>
          <w:trHeight w:val="1286"/>
        </w:trPr>
        <w:tc>
          <w:tcPr>
            <w:tcW w:w="1953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237" w:lineRule="auto"/>
              <w:ind w:left="106" w:right="3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Зустрічі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представниками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правоохоронних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органів з питань запобігання та протидії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булінгу.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28.11.25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7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1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8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95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30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Батьківський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лекторій.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Попередження</w:t>
            </w:r>
          </w:p>
          <w:p w:rsidR="00625213" w:rsidRDefault="00625213">
            <w:pPr>
              <w:pStyle w:val="TableParagraph"/>
              <w:spacing w:line="320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насильства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сім’ї.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28.11.25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54"/>
        </w:trPr>
        <w:tc>
          <w:tcPr>
            <w:tcW w:w="195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670" w:type="dxa"/>
            <w:gridSpan w:val="5"/>
          </w:tcPr>
          <w:p w:rsidR="00625213" w:rsidRDefault="00625213">
            <w:pPr>
              <w:pStyle w:val="TableParagraph"/>
              <w:spacing w:line="312" w:lineRule="exact"/>
              <w:ind w:left="6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інклюзивного,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розвивального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мотивуючого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простору</w:t>
            </w:r>
          </w:p>
        </w:tc>
      </w:tr>
      <w:tr w:rsidR="00625213">
        <w:trPr>
          <w:trHeight w:val="966"/>
        </w:trPr>
        <w:tc>
          <w:tcPr>
            <w:tcW w:w="195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237" w:lineRule="auto"/>
              <w:ind w:left="106" w:righ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Співпраця з фахівцями для надання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додаткових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послуг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відповідно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різних</w:t>
            </w:r>
          </w:p>
          <w:p w:rsidR="00625213" w:rsidRDefault="00625213">
            <w:pPr>
              <w:pStyle w:val="TableParagraph"/>
              <w:spacing w:line="31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освітніх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потреб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дітей.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237" w:lineRule="auto"/>
              <w:ind w:left="106" w:right="59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протягом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7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05"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237" w:lineRule="auto"/>
              <w:ind w:left="104" w:right="4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виконаних</w:t>
            </w:r>
          </w:p>
          <w:p w:rsidR="00625213" w:rsidRDefault="00625213">
            <w:pPr>
              <w:pStyle w:val="TableParagraph"/>
              <w:spacing w:line="317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робіт</w:t>
            </w: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953" w:type="dxa"/>
            <w:vMerge w:val="restart"/>
            <w:textDirection w:val="btLr"/>
          </w:tcPr>
          <w:p w:rsidR="00625213" w:rsidRDefault="00625213">
            <w:pPr>
              <w:pStyle w:val="TableParagraph"/>
              <w:spacing w:before="1"/>
              <w:rPr>
                <w:sz w:val="38"/>
                <w:szCs w:val="38"/>
              </w:rPr>
            </w:pPr>
          </w:p>
          <w:p w:rsidR="00625213" w:rsidRDefault="00625213">
            <w:pPr>
              <w:pStyle w:val="TableParagraph"/>
              <w:ind w:left="992" w:right="98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  <w:tc>
          <w:tcPr>
            <w:tcW w:w="13670" w:type="dxa"/>
            <w:gridSpan w:val="5"/>
          </w:tcPr>
          <w:p w:rsidR="00625213" w:rsidRDefault="00625213">
            <w:pPr>
              <w:pStyle w:val="TableParagraph"/>
              <w:spacing w:line="315" w:lineRule="exact"/>
              <w:ind w:left="251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відкритої,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зрозумілої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для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  <w:p w:rsidR="00625213" w:rsidRDefault="00625213">
            <w:pPr>
              <w:pStyle w:val="TableParagraph"/>
              <w:spacing w:line="311" w:lineRule="exact"/>
              <w:ind w:left="394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навчальних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досягнень</w:t>
            </w:r>
          </w:p>
        </w:tc>
      </w:tr>
      <w:tr w:rsidR="00625213">
        <w:trPr>
          <w:trHeight w:val="966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Тренінг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педагогів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«Компетентісний</w:t>
            </w:r>
          </w:p>
          <w:p w:rsidR="00625213" w:rsidRDefault="00625213">
            <w:pPr>
              <w:pStyle w:val="TableParagraph"/>
              <w:spacing w:before="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підхід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 освітніх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результатів».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07.11.2025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05"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1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670" w:type="dxa"/>
            <w:gridSpan w:val="5"/>
          </w:tcPr>
          <w:p w:rsidR="00625213" w:rsidRDefault="00625213">
            <w:pPr>
              <w:pStyle w:val="TableParagraph"/>
              <w:spacing w:line="312" w:lineRule="exact"/>
              <w:ind w:left="125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Застосування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внутрішнього моніторингу,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що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передбачає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систематичне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відстеження</w:t>
            </w:r>
          </w:p>
          <w:p w:rsidR="00625213" w:rsidRDefault="00625213">
            <w:pPr>
              <w:pStyle w:val="TableParagraph"/>
              <w:spacing w:before="2" w:line="308" w:lineRule="exact"/>
              <w:ind w:left="273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коригування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результатів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кожного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1290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237" w:lineRule="auto"/>
              <w:ind w:left="106" w:right="8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Вивчення системи роботи вчителів, що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атестуються.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28.11.25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237" w:lineRule="auto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НВР</w:t>
            </w:r>
          </w:p>
          <w:p w:rsidR="00625213" w:rsidRDefault="00625213">
            <w:pPr>
              <w:pStyle w:val="TableParagraph"/>
              <w:ind w:left="105"/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237" w:lineRule="auto"/>
              <w:ind w:left="104" w:right="40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аналітична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Реалізація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індивідуальних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освітніх</w:t>
            </w:r>
          </w:p>
          <w:p w:rsidR="00625213" w:rsidRDefault="00625213">
            <w:pPr>
              <w:pStyle w:val="TableParagraph"/>
              <w:spacing w:before="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траєкторій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учнів.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28.11.25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05"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  <w:p w:rsidR="00625213" w:rsidRDefault="00625213">
            <w:pPr>
              <w:pStyle w:val="TableParagraph"/>
              <w:spacing w:before="2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038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Спостереження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навчальними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заняттями</w:t>
            </w:r>
          </w:p>
          <w:p w:rsidR="00625213" w:rsidRDefault="00625213">
            <w:pPr>
              <w:pStyle w:val="TableParagraph"/>
              <w:spacing w:before="2"/>
              <w:ind w:left="106" w:right="7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вчителів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предметників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(об’єктивність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здобувачів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освіти).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28.11.24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before="2"/>
              <w:ind w:left="105"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  <w:p w:rsidR="00625213" w:rsidRDefault="00625213">
            <w:pPr>
              <w:pStyle w:val="TableParagraph"/>
              <w:spacing w:before="2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1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670" w:type="dxa"/>
            <w:gridSpan w:val="5"/>
          </w:tcPr>
          <w:p w:rsidR="00625213" w:rsidRDefault="00625213">
            <w:pPr>
              <w:pStyle w:val="TableParagraph"/>
              <w:spacing w:line="312" w:lineRule="exact"/>
              <w:ind w:left="91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2.3.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Спрямованість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 формування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 здобувачів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відповідальності</w:t>
            </w:r>
          </w:p>
          <w:p w:rsidR="00625213" w:rsidRDefault="00625213">
            <w:pPr>
              <w:pStyle w:val="TableParagraph"/>
              <w:spacing w:before="2" w:line="308" w:lineRule="exact"/>
              <w:ind w:left="301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результати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свого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здатності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самооцінювання</w:t>
            </w:r>
          </w:p>
        </w:tc>
      </w:tr>
      <w:tr w:rsidR="00625213">
        <w:trPr>
          <w:trHeight w:val="702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237" w:lineRule="auto"/>
              <w:ind w:left="106" w:right="4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підготовки й забезпечення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школярів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всеукраїнських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онлайн-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28.11.25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7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1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3"/>
        <w:gridCol w:w="5634"/>
        <w:gridCol w:w="1833"/>
        <w:gridCol w:w="2253"/>
        <w:gridCol w:w="1833"/>
        <w:gridCol w:w="2117"/>
      </w:tblGrid>
      <w:tr w:rsidR="00625213">
        <w:trPr>
          <w:trHeight w:val="698"/>
        </w:trPr>
        <w:tc>
          <w:tcPr>
            <w:tcW w:w="195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олімпіадах.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953" w:type="dxa"/>
            <w:vMerge w:val="restart"/>
            <w:textDirection w:val="btLr"/>
          </w:tcPr>
          <w:p w:rsidR="00625213" w:rsidRDefault="00625213">
            <w:pPr>
              <w:pStyle w:val="TableParagraph"/>
              <w:spacing w:before="105"/>
              <w:ind w:left="1613" w:right="16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Педагогічна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діяльність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  <w:tc>
          <w:tcPr>
            <w:tcW w:w="13670" w:type="dxa"/>
            <w:gridSpan w:val="5"/>
          </w:tcPr>
          <w:p w:rsidR="00625213" w:rsidRDefault="00625213">
            <w:pPr>
              <w:pStyle w:val="TableParagraph"/>
              <w:spacing w:line="242" w:lineRule="auto"/>
              <w:ind w:left="2270" w:hanging="190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3.1.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педагогічними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своєї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використання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сучасних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освітніх підходів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 організації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</w:t>
            </w:r>
            <w:r>
              <w:rPr>
                <w:b/>
                <w:bCs/>
                <w:spacing w:val="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 метою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</w:p>
          <w:p w:rsidR="00625213" w:rsidRDefault="00625213">
            <w:pPr>
              <w:pStyle w:val="TableParagraph"/>
              <w:spacing w:line="307" w:lineRule="exact"/>
              <w:ind w:left="391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ключових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компетентностей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966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циклу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семінарів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вчителів,</w:t>
            </w:r>
          </w:p>
          <w:p w:rsidR="00625213" w:rsidRDefault="00625213">
            <w:pPr>
              <w:pStyle w:val="TableParagraph"/>
              <w:spacing w:before="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атестуються.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  <w:p w:rsidR="00625213" w:rsidRDefault="00625213">
            <w:pPr>
              <w:pStyle w:val="TableParagraph"/>
              <w:spacing w:before="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05"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Методичні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оперативні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наради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5-7х</w:t>
            </w:r>
          </w:p>
          <w:p w:rsidR="00625213" w:rsidRDefault="00625213">
            <w:pPr>
              <w:pStyle w:val="TableParagraph"/>
              <w:spacing w:before="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класів НУШ.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  <w:p w:rsidR="00625213" w:rsidRDefault="00625213">
            <w:pPr>
              <w:pStyle w:val="TableParagraph"/>
              <w:spacing w:before="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05"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54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670" w:type="dxa"/>
            <w:gridSpan w:val="5"/>
          </w:tcPr>
          <w:p w:rsidR="00625213" w:rsidRDefault="00625213">
            <w:pPr>
              <w:pStyle w:val="TableParagraph"/>
              <w:spacing w:line="312" w:lineRule="exact"/>
              <w:ind w:left="49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3.2.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Постійне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підвищення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рівня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майстерності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</w:tr>
      <w:tr w:rsidR="00625213">
        <w:trPr>
          <w:trHeight w:val="966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303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Семінар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«Оцінювання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навичка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завжди</w:t>
            </w:r>
          </w:p>
          <w:p w:rsidR="00625213" w:rsidRDefault="00625213">
            <w:pPr>
              <w:pStyle w:val="TableParagraph"/>
              <w:spacing w:before="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діалог.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Фінський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досвід».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3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14.11.2025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3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05"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круглого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столу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проблем</w:t>
            </w:r>
          </w:p>
          <w:p w:rsidR="00625213" w:rsidRDefault="00625213">
            <w:pPr>
              <w:pStyle w:val="TableParagraph"/>
              <w:ind w:left="106" w:right="7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упровадження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здоров’язбережувальних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технологій.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21.11.2025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05"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53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670" w:type="dxa"/>
            <w:gridSpan w:val="5"/>
          </w:tcPr>
          <w:p w:rsidR="00625213" w:rsidRDefault="00625213">
            <w:pPr>
              <w:pStyle w:val="TableParagraph"/>
              <w:spacing w:line="312" w:lineRule="exact"/>
              <w:ind w:left="83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Налагодження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батьками,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 освіти</w:t>
            </w:r>
          </w:p>
        </w:tc>
      </w:tr>
      <w:tr w:rsidR="00625213">
        <w:trPr>
          <w:trHeight w:val="1290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237" w:lineRule="auto"/>
              <w:ind w:left="106" w:right="4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зайнятості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позаурочний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(участь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гуртках,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клубах,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секціях тощо).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237" w:lineRule="auto"/>
              <w:ind w:left="106" w:right="59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протягом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7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05"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237" w:lineRule="auto"/>
              <w:ind w:left="104" w:right="40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аналітична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94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Екологічний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проєкт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«Дерево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пам’яті».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  <w:p w:rsidR="00625213" w:rsidRDefault="00625213">
            <w:pPr>
              <w:pStyle w:val="TableParagraph"/>
              <w:spacing w:before="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625213" w:rsidRDefault="00625213">
            <w:pPr>
              <w:pStyle w:val="TableParagraph"/>
              <w:spacing w:before="2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організатор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670" w:type="dxa"/>
            <w:gridSpan w:val="5"/>
          </w:tcPr>
          <w:p w:rsidR="00625213" w:rsidRDefault="00625213">
            <w:pPr>
              <w:pStyle w:val="TableParagraph"/>
              <w:spacing w:line="315" w:lineRule="exact"/>
              <w:ind w:left="165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3.4.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 педагогічної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</w:t>
            </w:r>
          </w:p>
          <w:p w:rsidR="00625213" w:rsidRDefault="00625213">
            <w:pPr>
              <w:pStyle w:val="TableParagraph"/>
              <w:spacing w:line="311" w:lineRule="exact"/>
              <w:ind w:left="519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1290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Відвідування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уроків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вчителів,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</w:t>
            </w:r>
          </w:p>
          <w:p w:rsidR="00625213" w:rsidRDefault="00625213">
            <w:pPr>
              <w:pStyle w:val="TableParagraph"/>
              <w:spacing w:before="1"/>
              <w:ind w:left="106" w:right="7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атестуються,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метою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вивчення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особливостей педагогічного стилю,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дотримання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академічної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доброчесності,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  <w:p w:rsidR="00625213" w:rsidRDefault="00625213">
            <w:pPr>
              <w:pStyle w:val="TableParagraph"/>
              <w:spacing w:before="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  <w:p w:rsidR="00625213" w:rsidRDefault="00625213">
            <w:pPr>
              <w:pStyle w:val="TableParagraph"/>
              <w:spacing w:before="2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3"/>
        <w:gridCol w:w="5634"/>
        <w:gridCol w:w="1833"/>
        <w:gridCol w:w="2253"/>
        <w:gridCol w:w="1833"/>
        <w:gridCol w:w="2117"/>
      </w:tblGrid>
      <w:tr w:rsidR="00625213">
        <w:trPr>
          <w:trHeight w:val="1038"/>
        </w:trPr>
        <w:tc>
          <w:tcPr>
            <w:tcW w:w="195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237" w:lineRule="auto"/>
              <w:ind w:left="106" w:right="4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підвищення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психологічної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компетентності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вчителя.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953" w:type="dxa"/>
            <w:vMerge w:val="restart"/>
            <w:textDirection w:val="btLr"/>
          </w:tcPr>
          <w:p w:rsidR="00625213" w:rsidRDefault="00625213">
            <w:pPr>
              <w:pStyle w:val="TableParagraph"/>
              <w:spacing w:before="105"/>
              <w:ind w:left="3171" w:right="316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Управлінські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процеси</w:t>
            </w:r>
          </w:p>
        </w:tc>
        <w:tc>
          <w:tcPr>
            <w:tcW w:w="13670" w:type="dxa"/>
            <w:gridSpan w:val="5"/>
          </w:tcPr>
          <w:p w:rsidR="00625213" w:rsidRDefault="00625213">
            <w:pPr>
              <w:pStyle w:val="TableParagraph"/>
              <w:spacing w:line="315" w:lineRule="exact"/>
              <w:ind w:left="195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стратегії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 та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закладу,</w:t>
            </w:r>
          </w:p>
          <w:p w:rsidR="00625213" w:rsidRDefault="00625213">
            <w:pPr>
              <w:pStyle w:val="TableParagraph"/>
              <w:spacing w:line="312" w:lineRule="exact"/>
              <w:ind w:left="355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моніторинг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виконання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поставлених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цілей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завдань</w:t>
            </w:r>
          </w:p>
        </w:tc>
      </w:tr>
      <w:tr w:rsidR="00625213">
        <w:trPr>
          <w:trHeight w:val="966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Корегування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завдань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Стратегії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  <w:p w:rsidR="00625213" w:rsidRDefault="00625213">
            <w:pPr>
              <w:pStyle w:val="TableParagraph"/>
              <w:ind w:left="106" w:right="10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урахуванням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умов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воєнного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  <w:p w:rsidR="00625213" w:rsidRDefault="00625213">
            <w:pPr>
              <w:pStyle w:val="TableParagraph"/>
              <w:spacing w:before="2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дотриманням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статті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Закону</w:t>
            </w:r>
          </w:p>
          <w:p w:rsidR="00625213" w:rsidRDefault="00625213">
            <w:pPr>
              <w:pStyle w:val="TableParagraph"/>
              <w:spacing w:before="2"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України «Про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освіту».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21.11.2025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53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670" w:type="dxa"/>
            <w:gridSpan w:val="5"/>
          </w:tcPr>
          <w:p w:rsidR="00625213" w:rsidRDefault="00625213">
            <w:pPr>
              <w:pStyle w:val="TableParagraph"/>
              <w:spacing w:line="316" w:lineRule="exact"/>
              <w:ind w:left="222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відносин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довіри,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прозорості,</w:t>
            </w:r>
            <w:r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дотримання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етичних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норм</w:t>
            </w:r>
          </w:p>
        </w:tc>
      </w:tr>
      <w:tr w:rsidR="00625213">
        <w:trPr>
          <w:trHeight w:val="966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237" w:lineRule="auto"/>
              <w:ind w:left="106" w:right="8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Перевірка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шкільної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бібліотеки.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Вивчення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читацьких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інтересів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учнів.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25.11.2025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7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05"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237" w:lineRule="auto"/>
              <w:ind w:left="104" w:right="40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аналітична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237" w:lineRule="auto"/>
              <w:ind w:left="106" w:right="3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«Кава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керівником».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Батьківські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зустрічі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адміністрацією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07.11.2025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8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670" w:type="dxa"/>
            <w:gridSpan w:val="5"/>
          </w:tcPr>
          <w:p w:rsidR="00625213" w:rsidRDefault="00625213">
            <w:pPr>
              <w:pStyle w:val="TableParagraph"/>
              <w:spacing w:line="312" w:lineRule="exact"/>
              <w:ind w:left="81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4.3.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кадрової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можливостей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для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</w:t>
            </w:r>
          </w:p>
          <w:p w:rsidR="00625213" w:rsidRDefault="00625213">
            <w:pPr>
              <w:pStyle w:val="TableParagraph"/>
              <w:spacing w:before="2" w:line="308" w:lineRule="exact"/>
              <w:ind w:left="518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</w:tr>
      <w:tr w:rsidR="00625213">
        <w:trPr>
          <w:trHeight w:val="1290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30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Інструктивно-методична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нарада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</w:p>
          <w:p w:rsidR="00625213" w:rsidRDefault="00625213">
            <w:pPr>
              <w:pStyle w:val="TableParagraph"/>
              <w:spacing w:line="321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вчителів,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атестуються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вищу</w:t>
            </w:r>
          </w:p>
          <w:p w:rsidR="00625213" w:rsidRDefault="00625213">
            <w:pPr>
              <w:pStyle w:val="TableParagraph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категорію,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питань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підготовки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 створення блогу вчителя.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8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25.11.2025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7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заступники</w:t>
            </w:r>
          </w:p>
          <w:p w:rsidR="00625213" w:rsidRDefault="00625213">
            <w:pPr>
              <w:pStyle w:val="TableParagraph"/>
              <w:ind w:left="105" w:right="1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7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670" w:type="dxa"/>
            <w:gridSpan w:val="5"/>
          </w:tcPr>
          <w:p w:rsidR="00625213" w:rsidRDefault="00625213">
            <w:pPr>
              <w:pStyle w:val="TableParagraph"/>
              <w:spacing w:line="242" w:lineRule="auto"/>
              <w:ind w:left="2795" w:hanging="250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4.4.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людиноцентризму,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прийняття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управлінських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рішень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основі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конструктивної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учасників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процесу,</w:t>
            </w:r>
          </w:p>
          <w:p w:rsidR="00625213" w:rsidRDefault="00625213">
            <w:pPr>
              <w:pStyle w:val="TableParagraph"/>
              <w:spacing w:line="307" w:lineRule="exact"/>
              <w:ind w:left="391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взаємодії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місцевою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громадою</w:t>
            </w:r>
          </w:p>
        </w:tc>
      </w:tr>
      <w:tr w:rsidR="00625213">
        <w:trPr>
          <w:trHeight w:val="642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анкетування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</w:t>
            </w:r>
          </w:p>
          <w:p w:rsidR="00625213" w:rsidRDefault="00625213">
            <w:pPr>
              <w:pStyle w:val="TableParagraph"/>
              <w:spacing w:before="2"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щодо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організації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харчування.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  <w:p w:rsidR="00625213" w:rsidRDefault="00625213">
            <w:pPr>
              <w:pStyle w:val="TableParagraph"/>
              <w:spacing w:before="2"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 за харчування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58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670" w:type="dxa"/>
            <w:gridSpan w:val="5"/>
          </w:tcPr>
          <w:p w:rsidR="00625213" w:rsidRDefault="00625213">
            <w:pPr>
              <w:pStyle w:val="TableParagraph"/>
              <w:spacing w:line="316" w:lineRule="exact"/>
              <w:ind w:left="175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4.5.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реалізації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966"/>
        </w:trPr>
        <w:tc>
          <w:tcPr>
            <w:tcW w:w="1953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Тренінг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вчителів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«Академічна</w:t>
            </w:r>
          </w:p>
          <w:p w:rsidR="00625213" w:rsidRDefault="00625213">
            <w:pPr>
              <w:pStyle w:val="TableParagraph"/>
              <w:ind w:left="106" w:right="5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доброчесність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інструмент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забезпечення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якості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освіти».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4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28.11.2025</w:t>
            </w:r>
          </w:p>
        </w:tc>
        <w:tc>
          <w:tcPr>
            <w:tcW w:w="2253" w:type="dxa"/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05"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</w:tcPr>
          <w:p w:rsidR="00625213" w:rsidRDefault="00625213">
            <w:pPr>
              <w:pStyle w:val="TableParagraph"/>
              <w:spacing w:line="30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211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6"/>
        <w:gridCol w:w="5813"/>
        <w:gridCol w:w="1839"/>
        <w:gridCol w:w="2268"/>
        <w:gridCol w:w="1844"/>
        <w:gridCol w:w="2128"/>
      </w:tblGrid>
      <w:tr w:rsidR="00625213">
        <w:trPr>
          <w:trHeight w:val="1286"/>
        </w:trPr>
        <w:tc>
          <w:tcPr>
            <w:tcW w:w="1556" w:type="dxa"/>
          </w:tcPr>
          <w:p w:rsidR="00625213" w:rsidRDefault="00625213">
            <w:pPr>
              <w:pStyle w:val="TableParagraph"/>
              <w:spacing w:before="2"/>
              <w:rPr>
                <w:sz w:val="41"/>
                <w:szCs w:val="41"/>
              </w:rPr>
            </w:pPr>
          </w:p>
          <w:p w:rsidR="00625213" w:rsidRDefault="00625213">
            <w:pPr>
              <w:pStyle w:val="TableParagraph"/>
              <w:ind w:left="10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ГРУДЕНЬ</w:t>
            </w:r>
          </w:p>
        </w:tc>
        <w:tc>
          <w:tcPr>
            <w:tcW w:w="5813" w:type="dxa"/>
          </w:tcPr>
          <w:p w:rsidR="00625213" w:rsidRDefault="00625213">
            <w:pPr>
              <w:pStyle w:val="TableParagraph"/>
              <w:spacing w:before="6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left="2111" w:right="2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</w:p>
        </w:tc>
        <w:tc>
          <w:tcPr>
            <w:tcW w:w="1839" w:type="dxa"/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288" w:right="269" w:firstLine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виконання</w:t>
            </w:r>
          </w:p>
        </w:tc>
        <w:tc>
          <w:tcPr>
            <w:tcW w:w="2268" w:type="dxa"/>
          </w:tcPr>
          <w:p w:rsidR="00625213" w:rsidRDefault="00625213">
            <w:pPr>
              <w:pStyle w:val="TableParagraph"/>
              <w:spacing w:before="6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left="1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spacing w:line="237" w:lineRule="auto"/>
              <w:ind w:left="133" w:right="108" w:firstLine="3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узагальнення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результатів</w:t>
            </w:r>
          </w:p>
          <w:p w:rsidR="00625213" w:rsidRDefault="00625213">
            <w:pPr>
              <w:pStyle w:val="TableParagraph"/>
              <w:spacing w:line="316" w:lineRule="exact"/>
              <w:ind w:left="2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</w:t>
            </w:r>
          </w:p>
        </w:tc>
        <w:tc>
          <w:tcPr>
            <w:tcW w:w="2128" w:type="dxa"/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434" w:right="274" w:hanging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Відмітка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виконання</w:t>
            </w:r>
          </w:p>
        </w:tc>
      </w:tr>
      <w:tr w:rsidR="00625213">
        <w:trPr>
          <w:trHeight w:val="321"/>
        </w:trPr>
        <w:tc>
          <w:tcPr>
            <w:tcW w:w="1556" w:type="dxa"/>
            <w:vMerge w:val="restart"/>
            <w:textDirection w:val="btLr"/>
          </w:tcPr>
          <w:p w:rsidR="00625213" w:rsidRDefault="00625213">
            <w:pPr>
              <w:pStyle w:val="TableParagraph"/>
              <w:spacing w:before="105"/>
              <w:ind w:left="3257" w:right="3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Освітнє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середовище</w:t>
            </w:r>
          </w:p>
        </w:tc>
        <w:tc>
          <w:tcPr>
            <w:tcW w:w="13892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27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1.1.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комфортних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 безпечних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умов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</w:t>
            </w:r>
          </w:p>
        </w:tc>
      </w:tr>
      <w:tr w:rsidR="00625213">
        <w:trPr>
          <w:trHeight w:val="316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річного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графіка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проведення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02.12.2025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завгосп</w:t>
            </w:r>
          </w:p>
        </w:tc>
        <w:tc>
          <w:tcPr>
            <w:tcW w:w="18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графік</w:t>
            </w: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планово-запобіжних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ремонтних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робіт.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єдиного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безпеки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844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життєдіяльності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(останній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тиждень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перед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9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канікулами).</w:t>
            </w: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веденням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журналу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реєстрації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5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5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5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нещасних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випадків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учнями.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1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1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1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веденням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журналів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цільового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інструктажу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учнів.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спорту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44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 які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переведені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або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1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відраховані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іншого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місце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1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продовження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здобуття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ними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загальної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середньої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6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спорту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44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1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 які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зараховані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закладу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їхніх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адміністративно-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територіальних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одиниць.</w:t>
            </w: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1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92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80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1.2.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Створення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середовища,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вільного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будьяких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насильства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дискримінації</w:t>
            </w:r>
          </w:p>
        </w:tc>
      </w:tr>
      <w:tr w:rsidR="00625213">
        <w:trPr>
          <w:trHeight w:val="314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причин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відсутності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здобувачів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1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І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семестру.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</w:tbl>
    <w:p w:rsidR="00625213" w:rsidRDefault="00625213">
      <w:pPr>
        <w:rPr>
          <w:sz w:val="2"/>
          <w:szCs w:val="2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6"/>
        <w:gridCol w:w="5813"/>
        <w:gridCol w:w="1839"/>
        <w:gridCol w:w="2268"/>
        <w:gridCol w:w="1844"/>
        <w:gridCol w:w="2128"/>
      </w:tblGrid>
      <w:tr w:rsidR="00625213">
        <w:trPr>
          <w:trHeight w:val="315"/>
        </w:trPr>
        <w:tc>
          <w:tcPr>
            <w:tcW w:w="1556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Анкетування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«Обізнаність учнів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проявів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18.12.2025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844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0"/>
        </w:trPr>
        <w:tc>
          <w:tcPr>
            <w:tcW w:w="1556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насильства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жорстокості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відношенню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556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дітей».</w:t>
            </w: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556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Батьківський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лекторій.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Поради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батькам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26.12.2025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</w:p>
        </w:tc>
        <w:tc>
          <w:tcPr>
            <w:tcW w:w="1844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556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зменшення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ризиків булінгу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кібербулінгу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556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своєї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дитини.</w:t>
            </w: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1"/>
        </w:trPr>
        <w:tc>
          <w:tcPr>
            <w:tcW w:w="1556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92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75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інклюзивного,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розвивального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мотивуючого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простору</w:t>
            </w:r>
          </w:p>
        </w:tc>
      </w:tr>
      <w:tr w:rsidR="00625213">
        <w:trPr>
          <w:trHeight w:val="313"/>
        </w:trPr>
        <w:tc>
          <w:tcPr>
            <w:tcW w:w="1556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Співпраця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фахівцями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надання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</w:t>
            </w: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1"/>
        </w:trPr>
        <w:tc>
          <w:tcPr>
            <w:tcW w:w="1556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додаткових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послуг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відповідно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різних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виконаних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556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освітніх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потреб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дітей.</w:t>
            </w: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1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робіт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556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команд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супроводу,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аналіз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18.12.2025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</w:t>
            </w:r>
          </w:p>
        </w:tc>
        <w:tc>
          <w:tcPr>
            <w:tcW w:w="18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8"/>
        </w:trPr>
        <w:tc>
          <w:tcPr>
            <w:tcW w:w="1556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 ІПР.</w:t>
            </w: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супроводу</w:t>
            </w:r>
          </w:p>
        </w:tc>
        <w:tc>
          <w:tcPr>
            <w:tcW w:w="1844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3"/>
        </w:trPr>
        <w:tc>
          <w:tcPr>
            <w:tcW w:w="1556" w:type="dxa"/>
            <w:vMerge w:val="restart"/>
            <w:textDirection w:val="btLr"/>
          </w:tcPr>
          <w:p w:rsidR="00625213" w:rsidRDefault="00625213">
            <w:pPr>
              <w:pStyle w:val="TableParagraph"/>
              <w:spacing w:before="105"/>
              <w:ind w:left="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  <w:tc>
          <w:tcPr>
            <w:tcW w:w="13892" w:type="dxa"/>
            <w:gridSpan w:val="5"/>
            <w:tcBorders>
              <w:bottom w:val="nil"/>
            </w:tcBorders>
          </w:tcPr>
          <w:p w:rsidR="00625213" w:rsidRDefault="00625213">
            <w:pPr>
              <w:pStyle w:val="TableParagraph"/>
              <w:spacing w:line="304" w:lineRule="exact"/>
              <w:ind w:left="263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відкритої,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зрозумілої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для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312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92" w:type="dxa"/>
            <w:gridSpan w:val="5"/>
            <w:tcBorders>
              <w:top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2370" w:right="237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навчальних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досягнень</w:t>
            </w:r>
          </w:p>
        </w:tc>
      </w:tr>
      <w:tr w:rsidR="00625213">
        <w:trPr>
          <w:trHeight w:val="313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моніторингу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якості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16.12.2025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знань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(поточне,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тематичне,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контрольне,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семестрове,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річне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оцінювання).</w:t>
            </w: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складу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комісії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повторного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18.12.2025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1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семестрового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  <w:r>
              <w:rPr>
                <w:spacing w:val="6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навчальних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предметів.</w:t>
            </w: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Оновлення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нормативно-правової бази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44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8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досягнень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учнів.</w:t>
            </w: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3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92" w:type="dxa"/>
            <w:gridSpan w:val="5"/>
            <w:tcBorders>
              <w:bottom w:val="nil"/>
            </w:tcBorders>
          </w:tcPr>
          <w:p w:rsidR="00625213" w:rsidRDefault="00625213">
            <w:pPr>
              <w:pStyle w:val="TableParagraph"/>
              <w:spacing w:line="304" w:lineRule="exact"/>
              <w:ind w:left="33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Застосування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внутрішнього моніторингу,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що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передбачає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систематичне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відстеження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коригування</w:t>
            </w:r>
          </w:p>
        </w:tc>
      </w:tr>
      <w:tr w:rsidR="00625213">
        <w:trPr>
          <w:trHeight w:val="312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92" w:type="dxa"/>
            <w:gridSpan w:val="5"/>
            <w:tcBorders>
              <w:top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2374" w:right="236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результатів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кожного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314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Внутрішній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моніторинг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якості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16.12.2025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1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семестр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2024/2025 н.р.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5-9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класи.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Вивчення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класних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журналів.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19.12.2025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24.12.2025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1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Класно-узагальнюючий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контроль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метою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19.12.2025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8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перевірки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дотримання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вчителями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єдиних</w:t>
            </w: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26.12.2025</w:t>
            </w: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4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</w:tbl>
    <w:p w:rsidR="00625213" w:rsidRDefault="00625213">
      <w:pPr>
        <w:rPr>
          <w:sz w:val="2"/>
          <w:szCs w:val="2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6"/>
        <w:gridCol w:w="5813"/>
        <w:gridCol w:w="1839"/>
        <w:gridCol w:w="2268"/>
        <w:gridCol w:w="1844"/>
        <w:gridCol w:w="2128"/>
      </w:tblGrid>
      <w:tr w:rsidR="00625213">
        <w:trPr>
          <w:trHeight w:val="642"/>
        </w:trPr>
        <w:tc>
          <w:tcPr>
            <w:tcW w:w="1556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3" w:type="dxa"/>
          </w:tcPr>
          <w:p w:rsidR="00625213" w:rsidRDefault="00625213">
            <w:pPr>
              <w:pStyle w:val="TableParagraph"/>
              <w:spacing w:line="30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педагогічних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вимог,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навантаження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</w:t>
            </w:r>
          </w:p>
          <w:p w:rsidR="00625213" w:rsidRDefault="00625213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домашнім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завданням.</w:t>
            </w:r>
          </w:p>
        </w:tc>
        <w:tc>
          <w:tcPr>
            <w:tcW w:w="1839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25213" w:rsidRDefault="00625213">
            <w:pPr>
              <w:pStyle w:val="TableParagraph"/>
              <w:spacing w:line="315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5"/>
        </w:trPr>
        <w:tc>
          <w:tcPr>
            <w:tcW w:w="1556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92" w:type="dxa"/>
            <w:gridSpan w:val="5"/>
          </w:tcPr>
          <w:p w:rsidR="00625213" w:rsidRDefault="00625213">
            <w:pPr>
              <w:pStyle w:val="TableParagraph"/>
              <w:spacing w:line="315" w:lineRule="exact"/>
              <w:ind w:left="102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2.3.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Спрямованість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 формування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 здобувачів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відповідальності</w:t>
            </w:r>
          </w:p>
          <w:p w:rsidR="00625213" w:rsidRDefault="00625213">
            <w:pPr>
              <w:pStyle w:val="TableParagraph"/>
              <w:spacing w:line="311" w:lineRule="exact"/>
              <w:ind w:left="312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результати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свого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здатності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самооцінювання</w:t>
            </w:r>
          </w:p>
        </w:tc>
      </w:tr>
      <w:tr w:rsidR="00625213">
        <w:trPr>
          <w:trHeight w:val="966"/>
        </w:trPr>
        <w:tc>
          <w:tcPr>
            <w:tcW w:w="1556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Методичні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консультації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питань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</w:p>
          <w:p w:rsidR="00625213" w:rsidRDefault="00625213">
            <w:pPr>
              <w:pStyle w:val="TableParagraph"/>
              <w:spacing w:before="2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навчальнх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досягненнь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ООП.</w:t>
            </w:r>
          </w:p>
        </w:tc>
        <w:tc>
          <w:tcPr>
            <w:tcW w:w="1839" w:type="dxa"/>
          </w:tcPr>
          <w:p w:rsidR="00625213" w:rsidRDefault="00625213">
            <w:pPr>
              <w:pStyle w:val="TableParagraph"/>
              <w:spacing w:line="30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31.12.2025</w:t>
            </w:r>
          </w:p>
        </w:tc>
        <w:tc>
          <w:tcPr>
            <w:tcW w:w="2268" w:type="dxa"/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09"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1"/>
        </w:trPr>
        <w:tc>
          <w:tcPr>
            <w:tcW w:w="1556" w:type="dxa"/>
            <w:vMerge w:val="restart"/>
            <w:textDirection w:val="btLr"/>
          </w:tcPr>
          <w:p w:rsidR="00625213" w:rsidRDefault="00625213">
            <w:pPr>
              <w:pStyle w:val="TableParagraph"/>
              <w:spacing w:before="105"/>
              <w:ind w:left="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Педагогічна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діяльність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  <w:tc>
          <w:tcPr>
            <w:tcW w:w="13892" w:type="dxa"/>
            <w:gridSpan w:val="5"/>
            <w:tcBorders>
              <w:bottom w:val="nil"/>
            </w:tcBorders>
          </w:tcPr>
          <w:p w:rsidR="00625213" w:rsidRDefault="00625213">
            <w:pPr>
              <w:pStyle w:val="TableParagraph"/>
              <w:spacing w:line="302" w:lineRule="exact"/>
              <w:ind w:left="48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3.1.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педагогічними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своєї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використання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сучасних</w:t>
            </w:r>
          </w:p>
        </w:tc>
      </w:tr>
      <w:tr w:rsidR="00625213">
        <w:trPr>
          <w:trHeight w:val="311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92" w:type="dxa"/>
            <w:gridSpan w:val="5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2374" w:right="237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освітніх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підходів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організації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 з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метою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</w:p>
        </w:tc>
      </w:tr>
      <w:tr w:rsidR="00625213">
        <w:trPr>
          <w:trHeight w:val="312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92" w:type="dxa"/>
            <w:gridSpan w:val="5"/>
            <w:tcBorders>
              <w:top w:val="nil"/>
            </w:tcBorders>
          </w:tcPr>
          <w:p w:rsidR="00625213" w:rsidRDefault="00625213">
            <w:pPr>
              <w:pStyle w:val="TableParagraph"/>
              <w:spacing w:line="293" w:lineRule="exact"/>
              <w:ind w:left="2374" w:right="236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ключових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компетентностей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313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співбесід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учителями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стану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19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.12.2025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заступники</w:t>
            </w:r>
          </w:p>
        </w:tc>
        <w:tc>
          <w:tcPr>
            <w:tcW w:w="1844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програм,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класними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керівниками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підсумки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1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учнівським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колективом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(збереження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контингенту,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успішності,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відвідування,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батьками);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аналіз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узагальнення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матеріалів.</w:t>
            </w: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Корегування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планів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вчителями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31.12.2025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44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1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робіт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наступний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семестр.</w:t>
            </w: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1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1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92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60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3.2.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Постійне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підвищення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рівня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майстерності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</w:tr>
      <w:tr w:rsidR="00625213">
        <w:trPr>
          <w:trHeight w:val="313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співбесіди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учителями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31.12.2025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заступники</w:t>
            </w:r>
          </w:p>
        </w:tc>
        <w:tc>
          <w:tcPr>
            <w:tcW w:w="1844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1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їхньої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обраною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ними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методичною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проблемою,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допомоги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потреби;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9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узагальнення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матеріалів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співбесід.</w:t>
            </w: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9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1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92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95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Налагодження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батьками,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 освіти</w:t>
            </w:r>
          </w:p>
        </w:tc>
      </w:tr>
      <w:tr w:rsidR="00625213">
        <w:trPr>
          <w:trHeight w:val="315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учнівського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самоврядування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</w:tc>
        <w:tc>
          <w:tcPr>
            <w:tcW w:w="18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0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«Перевернута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школа».</w:t>
            </w: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організатор</w:t>
            </w:r>
          </w:p>
        </w:tc>
        <w:tc>
          <w:tcPr>
            <w:tcW w:w="1844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1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92" w:type="dxa"/>
            <w:gridSpan w:val="5"/>
            <w:tcBorders>
              <w:bottom w:val="nil"/>
            </w:tcBorders>
          </w:tcPr>
          <w:p w:rsidR="00625213" w:rsidRDefault="00625213">
            <w:pPr>
              <w:pStyle w:val="TableParagraph"/>
              <w:spacing w:line="302" w:lineRule="exact"/>
              <w:ind w:left="24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3.4.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310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92" w:type="dxa"/>
            <w:gridSpan w:val="5"/>
            <w:tcBorders>
              <w:top w:val="nil"/>
            </w:tcBorders>
          </w:tcPr>
          <w:p w:rsidR="00625213" w:rsidRDefault="00625213">
            <w:pPr>
              <w:pStyle w:val="TableParagraph"/>
              <w:spacing w:line="291" w:lineRule="exact"/>
              <w:ind w:left="2372" w:right="237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315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Моніторинг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об’єктивного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</w:p>
        </w:tc>
        <w:tc>
          <w:tcPr>
            <w:tcW w:w="183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29.12.2025</w:t>
            </w:r>
          </w:p>
        </w:tc>
        <w:tc>
          <w:tcPr>
            <w:tcW w:w="22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44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0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прозорими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критеріями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діагностичних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</w:p>
        </w:tc>
        <w:tc>
          <w:tcPr>
            <w:tcW w:w="183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</w:tbl>
    <w:p w:rsidR="00625213" w:rsidRDefault="00625213">
      <w:pPr>
        <w:rPr>
          <w:sz w:val="2"/>
          <w:szCs w:val="2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6"/>
        <w:gridCol w:w="5813"/>
        <w:gridCol w:w="1839"/>
        <w:gridCol w:w="2268"/>
        <w:gridCol w:w="1844"/>
        <w:gridCol w:w="2128"/>
      </w:tblGrid>
      <w:tr w:rsidR="00625213">
        <w:trPr>
          <w:trHeight w:val="614"/>
        </w:trPr>
        <w:tc>
          <w:tcPr>
            <w:tcW w:w="1556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813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контрольних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робіт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вчителями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1839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556" w:type="dxa"/>
            <w:vMerge w:val="restart"/>
            <w:textDirection w:val="btLr"/>
          </w:tcPr>
          <w:p w:rsidR="00625213" w:rsidRDefault="00625213">
            <w:pPr>
              <w:pStyle w:val="TableParagraph"/>
              <w:spacing w:before="105"/>
              <w:ind w:left="3451" w:right="34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Управлінські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процеси</w:t>
            </w:r>
          </w:p>
        </w:tc>
        <w:tc>
          <w:tcPr>
            <w:tcW w:w="13892" w:type="dxa"/>
            <w:gridSpan w:val="5"/>
          </w:tcPr>
          <w:p w:rsidR="00625213" w:rsidRDefault="00625213">
            <w:pPr>
              <w:pStyle w:val="TableParagraph"/>
              <w:spacing w:line="311" w:lineRule="exact"/>
              <w:ind w:left="13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стратегії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 та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закладу,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моніторинг</w:t>
            </w:r>
          </w:p>
          <w:p w:rsidR="00625213" w:rsidRDefault="00625213">
            <w:pPr>
              <w:pStyle w:val="TableParagraph"/>
              <w:spacing w:line="311" w:lineRule="exact"/>
              <w:ind w:left="443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виконання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поставлених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цілей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завдань</w:t>
            </w:r>
          </w:p>
        </w:tc>
      </w:tr>
      <w:tr w:rsidR="00625213">
        <w:trPr>
          <w:trHeight w:val="1286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організацією</w:t>
            </w:r>
          </w:p>
          <w:p w:rsidR="00625213" w:rsidRDefault="00625213">
            <w:pPr>
              <w:pStyle w:val="TableParagraph"/>
              <w:spacing w:before="2"/>
              <w:ind w:left="107" w:right="6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навчання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можуть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відвідувати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 станом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здоров’я.</w:t>
            </w:r>
          </w:p>
        </w:tc>
        <w:tc>
          <w:tcPr>
            <w:tcW w:w="1839" w:type="dxa"/>
          </w:tcPr>
          <w:p w:rsidR="00625213" w:rsidRDefault="00625213">
            <w:pPr>
              <w:pStyle w:val="TableParagraph"/>
              <w:spacing w:line="30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29.12.2025</w:t>
            </w:r>
          </w:p>
        </w:tc>
        <w:tc>
          <w:tcPr>
            <w:tcW w:w="2268" w:type="dxa"/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1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625213" w:rsidRDefault="00625213">
            <w:pPr>
              <w:pStyle w:val="TableParagraph"/>
              <w:spacing w:line="237" w:lineRule="auto"/>
              <w:ind w:left="107" w:right="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стану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виховної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 І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семестр 2023/2024 навчального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року.</w:t>
            </w:r>
          </w:p>
        </w:tc>
        <w:tc>
          <w:tcPr>
            <w:tcW w:w="1839" w:type="dxa"/>
          </w:tcPr>
          <w:p w:rsidR="00625213" w:rsidRDefault="00625213">
            <w:pPr>
              <w:pStyle w:val="TableParagraph"/>
              <w:spacing w:line="308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29.12.2025</w:t>
            </w:r>
          </w:p>
        </w:tc>
        <w:tc>
          <w:tcPr>
            <w:tcW w:w="2268" w:type="dxa"/>
          </w:tcPr>
          <w:p w:rsidR="00625213" w:rsidRDefault="00625213">
            <w:pPr>
              <w:pStyle w:val="TableParagraph"/>
              <w:spacing w:line="30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09"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spacing w:line="30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212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2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92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23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відносин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довіри,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прозорості,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дотримання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етичних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норм</w:t>
            </w:r>
          </w:p>
        </w:tc>
      </w:tr>
      <w:tr w:rsidR="00625213">
        <w:trPr>
          <w:trHeight w:val="645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625213" w:rsidRDefault="00625213">
            <w:pPr>
              <w:pStyle w:val="TableParagraph"/>
              <w:spacing w:line="237" w:lineRule="auto"/>
              <w:ind w:left="107" w:right="3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Анонімне анкетування учнів 5-9 класів про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випадки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булінгу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(цькування)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гімназії</w:t>
            </w:r>
          </w:p>
        </w:tc>
        <w:tc>
          <w:tcPr>
            <w:tcW w:w="1839" w:type="dxa"/>
          </w:tcPr>
          <w:p w:rsidR="00625213" w:rsidRDefault="00625213">
            <w:pPr>
              <w:pStyle w:val="TableParagraph"/>
              <w:spacing w:line="307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30.12.2025</w:t>
            </w:r>
          </w:p>
        </w:tc>
        <w:tc>
          <w:tcPr>
            <w:tcW w:w="2268" w:type="dxa"/>
          </w:tcPr>
          <w:p w:rsidR="00625213" w:rsidRDefault="00625213">
            <w:pPr>
              <w:pStyle w:val="TableParagraph"/>
              <w:spacing w:line="237" w:lineRule="auto"/>
              <w:ind w:left="109" w:right="726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практичний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286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Батьківські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збори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тему «Виховання</w:t>
            </w:r>
          </w:p>
          <w:p w:rsidR="00625213" w:rsidRDefault="00625213">
            <w:pPr>
              <w:pStyle w:val="TableParagraph"/>
              <w:spacing w:before="2"/>
              <w:ind w:left="107" w:right="2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відповідальності за свої вчинки у підлітків.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Попередження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протиправних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серед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дітей.</w:t>
            </w:r>
          </w:p>
          <w:p w:rsidR="00625213" w:rsidRDefault="00625213">
            <w:pPr>
              <w:pStyle w:val="TableParagraph"/>
              <w:spacing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Навчити,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щоб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спокійно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жити».</w:t>
            </w:r>
          </w:p>
        </w:tc>
        <w:tc>
          <w:tcPr>
            <w:tcW w:w="1839" w:type="dxa"/>
          </w:tcPr>
          <w:p w:rsidR="00625213" w:rsidRDefault="00625213">
            <w:pPr>
              <w:pStyle w:val="TableParagraph"/>
              <w:spacing w:line="30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30.12.2025</w:t>
            </w:r>
          </w:p>
        </w:tc>
        <w:tc>
          <w:tcPr>
            <w:tcW w:w="2268" w:type="dxa"/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</w:t>
            </w:r>
          </w:p>
          <w:p w:rsidR="00625213" w:rsidRDefault="00625213">
            <w:pPr>
              <w:pStyle w:val="TableParagraph"/>
              <w:spacing w:before="2" w:line="321" w:lineRule="exact"/>
              <w:ind w:left="1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</w:p>
          <w:p w:rsidR="00625213" w:rsidRDefault="00625213">
            <w:pPr>
              <w:pStyle w:val="TableParagraph"/>
              <w:spacing w:line="32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290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625213" w:rsidRDefault="00625213">
            <w:pPr>
              <w:pStyle w:val="TableParagraph"/>
              <w:spacing w:line="237" w:lineRule="auto"/>
              <w:ind w:left="107" w:right="3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нарад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класними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керівниками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питань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попереднього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аналізу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підсумків</w:t>
            </w:r>
          </w:p>
          <w:p w:rsidR="00625213" w:rsidRDefault="00625213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успішності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класах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 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семестр.</w:t>
            </w:r>
          </w:p>
        </w:tc>
        <w:tc>
          <w:tcPr>
            <w:tcW w:w="1839" w:type="dxa"/>
          </w:tcPr>
          <w:p w:rsidR="00625213" w:rsidRDefault="00625213">
            <w:pPr>
              <w:pStyle w:val="TableParagraph"/>
              <w:spacing w:line="308" w:lineRule="exact"/>
              <w:ind w:left="10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19.12.2025</w:t>
            </w:r>
          </w:p>
        </w:tc>
        <w:tc>
          <w:tcPr>
            <w:tcW w:w="2268" w:type="dxa"/>
          </w:tcPr>
          <w:p w:rsidR="00625213" w:rsidRDefault="00625213">
            <w:pPr>
              <w:pStyle w:val="TableParagraph"/>
              <w:spacing w:line="237" w:lineRule="auto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НВР</w:t>
            </w:r>
          </w:p>
          <w:p w:rsidR="00625213" w:rsidRDefault="00625213">
            <w:pPr>
              <w:pStyle w:val="TableParagraph"/>
              <w:ind w:left="109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1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92" w:type="dxa"/>
            <w:gridSpan w:val="5"/>
          </w:tcPr>
          <w:p w:rsidR="00625213" w:rsidRDefault="00625213">
            <w:pPr>
              <w:pStyle w:val="TableParagraph"/>
              <w:spacing w:line="312" w:lineRule="exact"/>
              <w:ind w:left="15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4.3.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кадрової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можливостей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для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професійного</w:t>
            </w:r>
          </w:p>
          <w:p w:rsidR="00625213" w:rsidRDefault="00625213">
            <w:pPr>
              <w:pStyle w:val="TableParagraph"/>
              <w:spacing w:before="2" w:line="308" w:lineRule="exact"/>
              <w:ind w:left="47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розвитку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</w:tr>
      <w:tr w:rsidR="00625213">
        <w:trPr>
          <w:trHeight w:val="966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625213" w:rsidRDefault="00625213">
            <w:pPr>
              <w:pStyle w:val="TableParagraph"/>
              <w:spacing w:line="237" w:lineRule="auto"/>
              <w:ind w:left="107" w:right="8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молодого учителя. Технологія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формування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ключових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компетентностей</w:t>
            </w:r>
          </w:p>
          <w:p w:rsidR="00625213" w:rsidRDefault="00625213">
            <w:pPr>
              <w:pStyle w:val="TableParagraph"/>
              <w:spacing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учнів.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Обмін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думками.</w:t>
            </w:r>
          </w:p>
        </w:tc>
        <w:tc>
          <w:tcPr>
            <w:tcW w:w="1839" w:type="dxa"/>
          </w:tcPr>
          <w:p w:rsidR="00625213" w:rsidRDefault="00625213">
            <w:pPr>
              <w:pStyle w:val="TableParagraph"/>
              <w:spacing w:line="308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05.12.2025</w:t>
            </w:r>
          </w:p>
        </w:tc>
        <w:tc>
          <w:tcPr>
            <w:tcW w:w="2268" w:type="dxa"/>
          </w:tcPr>
          <w:p w:rsidR="00625213" w:rsidRDefault="00625213">
            <w:pPr>
              <w:pStyle w:val="TableParagraph"/>
              <w:spacing w:line="30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09" w:righ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610"/>
        </w:trPr>
        <w:tc>
          <w:tcPr>
            <w:tcW w:w="1556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Співбесіда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учителями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питань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самоосвіти.</w:t>
            </w:r>
          </w:p>
        </w:tc>
        <w:tc>
          <w:tcPr>
            <w:tcW w:w="1839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26.12.2025</w:t>
            </w:r>
          </w:p>
        </w:tc>
        <w:tc>
          <w:tcPr>
            <w:tcW w:w="2268" w:type="dxa"/>
          </w:tcPr>
          <w:p w:rsidR="00625213" w:rsidRDefault="00625213">
            <w:pPr>
              <w:pStyle w:val="TableParagraph"/>
              <w:spacing w:line="237" w:lineRule="auto"/>
              <w:ind w:left="109" w:right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НВР</w:t>
            </w:r>
          </w:p>
          <w:p w:rsidR="00625213" w:rsidRDefault="00625213">
            <w:pPr>
              <w:pStyle w:val="TableParagraph"/>
              <w:ind w:left="109" w:right="113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6"/>
        <w:gridCol w:w="5813"/>
        <w:gridCol w:w="1839"/>
        <w:gridCol w:w="2268"/>
        <w:gridCol w:w="1844"/>
        <w:gridCol w:w="2128"/>
      </w:tblGrid>
      <w:tr w:rsidR="00625213">
        <w:trPr>
          <w:trHeight w:val="966"/>
        </w:trPr>
        <w:tc>
          <w:tcPr>
            <w:tcW w:w="1556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892" w:type="dxa"/>
            <w:gridSpan w:val="5"/>
          </w:tcPr>
          <w:p w:rsidR="00625213" w:rsidRDefault="00625213">
            <w:pPr>
              <w:pStyle w:val="TableParagraph"/>
              <w:spacing w:line="237" w:lineRule="auto"/>
              <w:ind w:left="2912" w:hanging="250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4.4.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людиноцентризму,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прийняття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управлінських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рішень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основі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конструктивної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учасників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процесу,</w:t>
            </w:r>
          </w:p>
          <w:p w:rsidR="00625213" w:rsidRDefault="00625213">
            <w:pPr>
              <w:pStyle w:val="TableParagraph"/>
              <w:spacing w:line="312" w:lineRule="exact"/>
              <w:ind w:left="406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взаємодії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 освіти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місцевою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громадою</w:t>
            </w:r>
          </w:p>
        </w:tc>
      </w:tr>
      <w:tr w:rsidR="00625213">
        <w:trPr>
          <w:trHeight w:val="966"/>
        </w:trPr>
        <w:tc>
          <w:tcPr>
            <w:tcW w:w="1556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індивідуальних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бесід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учнями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</w:p>
          <w:p w:rsidR="00625213" w:rsidRDefault="00625213">
            <w:pPr>
              <w:pStyle w:val="TableParagraph"/>
              <w:ind w:left="107" w:right="12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їхніми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батьками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питань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успішності,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відвідування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дисципліни.</w:t>
            </w:r>
          </w:p>
        </w:tc>
        <w:tc>
          <w:tcPr>
            <w:tcW w:w="1839" w:type="dxa"/>
          </w:tcPr>
          <w:p w:rsidR="00625213" w:rsidRDefault="00625213">
            <w:pPr>
              <w:pStyle w:val="TableParagraph"/>
              <w:spacing w:line="30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31.12.2025</w:t>
            </w:r>
          </w:p>
        </w:tc>
        <w:tc>
          <w:tcPr>
            <w:tcW w:w="2268" w:type="dxa"/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1"/>
        </w:trPr>
        <w:tc>
          <w:tcPr>
            <w:tcW w:w="1556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3892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186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4.5.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реалізації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642"/>
        </w:trPr>
        <w:tc>
          <w:tcPr>
            <w:tcW w:w="1556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боротьби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корупцією.</w:t>
            </w:r>
          </w:p>
        </w:tc>
        <w:tc>
          <w:tcPr>
            <w:tcW w:w="1839" w:type="dxa"/>
          </w:tcPr>
          <w:p w:rsidR="00625213" w:rsidRDefault="00625213">
            <w:pPr>
              <w:pStyle w:val="TableParagraph"/>
              <w:spacing w:line="304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09.12.25</w:t>
            </w:r>
          </w:p>
        </w:tc>
        <w:tc>
          <w:tcPr>
            <w:tcW w:w="2268" w:type="dxa"/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625213" w:rsidRDefault="00625213">
            <w:pPr>
              <w:pStyle w:val="TableParagraph"/>
              <w:spacing w:before="2" w:line="31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організатор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556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5813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Тиждень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доброчесності.</w:t>
            </w:r>
          </w:p>
        </w:tc>
        <w:tc>
          <w:tcPr>
            <w:tcW w:w="1839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05.12.2025</w:t>
            </w:r>
          </w:p>
        </w:tc>
        <w:tc>
          <w:tcPr>
            <w:tcW w:w="2268" w:type="dxa"/>
          </w:tcPr>
          <w:p w:rsidR="00625213" w:rsidRDefault="00625213">
            <w:pPr>
              <w:pStyle w:val="TableParagraph"/>
              <w:spacing w:line="30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625213" w:rsidRDefault="00625213">
            <w:pPr>
              <w:pStyle w:val="TableParagraph"/>
              <w:spacing w:line="31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організатор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spacing w:line="30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212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92"/>
        <w:gridCol w:w="6145"/>
        <w:gridCol w:w="1963"/>
        <w:gridCol w:w="2107"/>
        <w:gridCol w:w="1959"/>
        <w:gridCol w:w="1963"/>
      </w:tblGrid>
      <w:tr w:rsidR="00625213">
        <w:trPr>
          <w:trHeight w:val="1286"/>
        </w:trPr>
        <w:tc>
          <w:tcPr>
            <w:tcW w:w="1392" w:type="dxa"/>
          </w:tcPr>
          <w:p w:rsidR="00625213" w:rsidRDefault="00625213">
            <w:pPr>
              <w:pStyle w:val="TableParagraph"/>
              <w:spacing w:before="2"/>
              <w:rPr>
                <w:sz w:val="41"/>
                <w:szCs w:val="41"/>
              </w:rPr>
            </w:pPr>
          </w:p>
          <w:p w:rsidR="00625213" w:rsidRDefault="00625213">
            <w:pPr>
              <w:pStyle w:val="TableParagraph"/>
              <w:ind w:left="10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СІЧЕНЬ</w:t>
            </w: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before="6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07" w:right="5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виконання</w:t>
            </w:r>
          </w:p>
        </w:tc>
        <w:tc>
          <w:tcPr>
            <w:tcW w:w="2107" w:type="dxa"/>
          </w:tcPr>
          <w:p w:rsidR="00625213" w:rsidRDefault="00625213">
            <w:pPr>
              <w:pStyle w:val="TableParagraph"/>
              <w:spacing w:before="6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</w:t>
            </w:r>
          </w:p>
        </w:tc>
        <w:tc>
          <w:tcPr>
            <w:tcW w:w="1959" w:type="dxa"/>
          </w:tcPr>
          <w:p w:rsidR="00625213" w:rsidRDefault="00625213">
            <w:pPr>
              <w:pStyle w:val="TableParagraph"/>
              <w:spacing w:line="307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  <w:p w:rsidR="00625213" w:rsidRDefault="00625213">
            <w:pPr>
              <w:pStyle w:val="TableParagraph"/>
              <w:ind w:left="106" w:right="25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узагальнення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результатів</w:t>
            </w:r>
          </w:p>
          <w:p w:rsidR="00625213" w:rsidRDefault="00625213">
            <w:pPr>
              <w:pStyle w:val="TableParagraph"/>
              <w:spacing w:line="31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виконання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11" w:right="2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Відмітка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виконання</w:t>
            </w:r>
          </w:p>
        </w:tc>
      </w:tr>
      <w:tr w:rsidR="00625213">
        <w:trPr>
          <w:trHeight w:val="321"/>
        </w:trPr>
        <w:tc>
          <w:tcPr>
            <w:tcW w:w="1392" w:type="dxa"/>
            <w:vMerge w:val="restart"/>
            <w:textDirection w:val="btLr"/>
          </w:tcPr>
          <w:p w:rsidR="00625213" w:rsidRDefault="00625213">
            <w:pPr>
              <w:pStyle w:val="TableParagraph"/>
              <w:spacing w:before="105"/>
              <w:ind w:left="3242" w:right="32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Освітнє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середовище</w:t>
            </w:r>
          </w:p>
        </w:tc>
        <w:tc>
          <w:tcPr>
            <w:tcW w:w="14137" w:type="dxa"/>
            <w:gridSpan w:val="5"/>
          </w:tcPr>
          <w:p w:rsidR="00625213" w:rsidRDefault="00625213">
            <w:pPr>
              <w:pStyle w:val="TableParagraph"/>
              <w:spacing w:line="302" w:lineRule="exact"/>
              <w:ind w:left="284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1.1.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комфортних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 безпечних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умов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</w:t>
            </w:r>
          </w:p>
        </w:tc>
      </w:tr>
      <w:tr w:rsidR="00625213">
        <w:trPr>
          <w:trHeight w:val="316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повторного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інших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видів</w:t>
            </w:r>
          </w:p>
        </w:tc>
        <w:tc>
          <w:tcPr>
            <w:tcW w:w="196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13.01.2026</w:t>
            </w:r>
          </w:p>
        </w:tc>
        <w:tc>
          <w:tcPr>
            <w:tcW w:w="2107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59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63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інструктажів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(первинного,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позапланового,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цільового).</w:t>
            </w:r>
          </w:p>
        </w:tc>
        <w:tc>
          <w:tcPr>
            <w:tcW w:w="196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Перевірка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класних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журналів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«Бесіди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безпеки</w:t>
            </w:r>
          </w:p>
        </w:tc>
        <w:tc>
          <w:tcPr>
            <w:tcW w:w="196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13.01.2026</w:t>
            </w:r>
          </w:p>
        </w:tc>
        <w:tc>
          <w:tcPr>
            <w:tcW w:w="2107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959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63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життєдіяльності».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НВР</w:t>
            </w:r>
          </w:p>
        </w:tc>
        <w:tc>
          <w:tcPr>
            <w:tcW w:w="195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веденням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журналів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цільового</w:t>
            </w:r>
          </w:p>
        </w:tc>
        <w:tc>
          <w:tcPr>
            <w:tcW w:w="196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13.01.2026</w:t>
            </w:r>
          </w:p>
        </w:tc>
        <w:tc>
          <w:tcPr>
            <w:tcW w:w="2107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95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</w:tc>
        <w:tc>
          <w:tcPr>
            <w:tcW w:w="1963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інструктажу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учнів.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НВР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1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журналом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реєстрації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інструктажів</w:t>
            </w:r>
          </w:p>
        </w:tc>
        <w:tc>
          <w:tcPr>
            <w:tcW w:w="196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13.01.2026</w:t>
            </w:r>
          </w:p>
        </w:tc>
        <w:tc>
          <w:tcPr>
            <w:tcW w:w="2107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959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</w:tc>
        <w:tc>
          <w:tcPr>
            <w:tcW w:w="1963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учнів 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кабінетах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фізики,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хімії, біології,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196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інформатики,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спортзалі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безпеки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НВР</w:t>
            </w: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життєдіяльності.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</w:p>
        </w:tc>
        <w:tc>
          <w:tcPr>
            <w:tcW w:w="196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15.01.2026</w:t>
            </w:r>
          </w:p>
        </w:tc>
        <w:tc>
          <w:tcPr>
            <w:tcW w:w="2107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59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63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переведені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або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1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відраховані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іншого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ЗО 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місце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продовження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здобуття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ними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загальної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середньої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196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</w:p>
        </w:tc>
        <w:tc>
          <w:tcPr>
            <w:tcW w:w="1963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15.01.2026</w:t>
            </w:r>
          </w:p>
        </w:tc>
        <w:tc>
          <w:tcPr>
            <w:tcW w:w="2107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59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63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зараховані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</w:p>
        </w:tc>
        <w:tc>
          <w:tcPr>
            <w:tcW w:w="1963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07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960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їхніх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адміністративно-територіальних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одиниць.</w:t>
            </w:r>
          </w:p>
        </w:tc>
        <w:tc>
          <w:tcPr>
            <w:tcW w:w="1963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2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963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</w:tbl>
    <w:p w:rsidR="00625213" w:rsidRDefault="00625213">
      <w:pPr>
        <w:rPr>
          <w:sz w:val="2"/>
          <w:szCs w:val="2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92"/>
        <w:gridCol w:w="6145"/>
        <w:gridCol w:w="1963"/>
        <w:gridCol w:w="2107"/>
        <w:gridCol w:w="123"/>
        <w:gridCol w:w="1835"/>
        <w:gridCol w:w="1963"/>
      </w:tblGrid>
      <w:tr w:rsidR="00625213">
        <w:trPr>
          <w:trHeight w:val="322"/>
        </w:trPr>
        <w:tc>
          <w:tcPr>
            <w:tcW w:w="1392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36" w:type="dxa"/>
            <w:gridSpan w:val="6"/>
          </w:tcPr>
          <w:p w:rsidR="00625213" w:rsidRDefault="00625213">
            <w:pPr>
              <w:pStyle w:val="TableParagraph"/>
              <w:spacing w:line="302" w:lineRule="exact"/>
              <w:ind w:left="88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1.2.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Створення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 середовища,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вільного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будь-яких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насильства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дискримінації</w:t>
            </w:r>
          </w:p>
        </w:tc>
      </w:tr>
      <w:tr w:rsidR="00625213">
        <w:trPr>
          <w:trHeight w:val="965"/>
        </w:trPr>
        <w:tc>
          <w:tcPr>
            <w:tcW w:w="139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Розробка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рекомендацій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</w:t>
            </w:r>
          </w:p>
          <w:p w:rsidR="00625213" w:rsidRDefault="00625213">
            <w:pPr>
              <w:pStyle w:val="TableParagraph"/>
              <w:ind w:left="107" w:right="14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щодо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протидії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булінгу,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дискримінації,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насильству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агресії.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20.01.2026</w:t>
            </w:r>
          </w:p>
        </w:tc>
        <w:tc>
          <w:tcPr>
            <w:tcW w:w="2107" w:type="dxa"/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</w:p>
          <w:p w:rsidR="00625213" w:rsidRDefault="00625213">
            <w:pPr>
              <w:pStyle w:val="TableParagraph"/>
              <w:spacing w:before="2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958" w:type="dxa"/>
            <w:gridSpan w:val="2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39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Батьківський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лекторій.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виховувати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</w:t>
            </w:r>
          </w:p>
          <w:p w:rsidR="00625213" w:rsidRDefault="00625213">
            <w:pPr>
              <w:pStyle w:val="TableParagraph"/>
              <w:spacing w:before="2"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покарань.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304" w:lineRule="exact"/>
              <w:ind w:left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30.01.2026</w:t>
            </w:r>
          </w:p>
        </w:tc>
        <w:tc>
          <w:tcPr>
            <w:tcW w:w="2107" w:type="dxa"/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</w:p>
          <w:p w:rsidR="00625213" w:rsidRDefault="00625213">
            <w:pPr>
              <w:pStyle w:val="TableParagraph"/>
              <w:spacing w:before="2" w:line="31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958" w:type="dxa"/>
            <w:gridSpan w:val="2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1"/>
        </w:trPr>
        <w:tc>
          <w:tcPr>
            <w:tcW w:w="139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136" w:type="dxa"/>
            <w:gridSpan w:val="6"/>
          </w:tcPr>
          <w:p w:rsidR="00625213" w:rsidRDefault="00625213">
            <w:pPr>
              <w:pStyle w:val="TableParagraph"/>
              <w:spacing w:line="302" w:lineRule="exact"/>
              <w:ind w:left="87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інклюзивного,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розвивального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мотивуючого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простору</w:t>
            </w:r>
          </w:p>
        </w:tc>
      </w:tr>
      <w:tr w:rsidR="00625213">
        <w:trPr>
          <w:trHeight w:val="966"/>
        </w:trPr>
        <w:tc>
          <w:tcPr>
            <w:tcW w:w="1392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237" w:lineRule="auto"/>
              <w:ind w:left="107" w:right="3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Співпраця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фахівцями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додаткових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послуг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відповідно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різних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освітніх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потреб</w:t>
            </w:r>
          </w:p>
          <w:p w:rsidR="00625213" w:rsidRDefault="00625213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дітей.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року</w:t>
            </w:r>
          </w:p>
        </w:tc>
        <w:tc>
          <w:tcPr>
            <w:tcW w:w="2230" w:type="dxa"/>
            <w:gridSpan w:val="2"/>
          </w:tcPr>
          <w:p w:rsidR="00625213" w:rsidRDefault="00625213">
            <w:pPr>
              <w:pStyle w:val="TableParagraph"/>
              <w:spacing w:line="30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09" w:righ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</w:tcPr>
          <w:p w:rsidR="00625213" w:rsidRDefault="00625213">
            <w:pPr>
              <w:pStyle w:val="TableParagraph"/>
              <w:spacing w:line="237" w:lineRule="auto"/>
              <w:ind w:left="112" w:right="4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виконаних</w:t>
            </w:r>
          </w:p>
          <w:p w:rsidR="00625213" w:rsidRDefault="00625213">
            <w:pPr>
              <w:pStyle w:val="TableParagraph"/>
              <w:spacing w:line="317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робіт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5"/>
        </w:trPr>
        <w:tc>
          <w:tcPr>
            <w:tcW w:w="1392" w:type="dxa"/>
            <w:vMerge w:val="restart"/>
            <w:textDirection w:val="btLr"/>
          </w:tcPr>
          <w:p w:rsidR="00625213" w:rsidRDefault="00625213">
            <w:pPr>
              <w:pStyle w:val="TableParagraph"/>
              <w:spacing w:before="105"/>
              <w:ind w:left="1088" w:right="108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  <w:tc>
          <w:tcPr>
            <w:tcW w:w="14136" w:type="dxa"/>
            <w:gridSpan w:val="6"/>
          </w:tcPr>
          <w:p w:rsidR="00625213" w:rsidRDefault="00625213">
            <w:pPr>
              <w:pStyle w:val="TableParagraph"/>
              <w:spacing w:line="315" w:lineRule="exact"/>
              <w:ind w:left="27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відкритої,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зрозумілої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для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  <w:p w:rsidR="00625213" w:rsidRDefault="00625213">
            <w:pPr>
              <w:pStyle w:val="TableParagraph"/>
              <w:spacing w:line="311" w:lineRule="exact"/>
              <w:ind w:left="415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навчальних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досягнень</w:t>
            </w:r>
          </w:p>
        </w:tc>
      </w:tr>
      <w:tr w:rsidR="00625213">
        <w:trPr>
          <w:trHeight w:val="966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якості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навчання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 навчаються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</w:p>
          <w:p w:rsidR="00625213" w:rsidRDefault="00625213">
            <w:pPr>
              <w:pStyle w:val="TableParagraph"/>
              <w:spacing w:before="2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індивідуальною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освітньою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траєкторією.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20.01.2026</w:t>
            </w:r>
          </w:p>
        </w:tc>
        <w:tc>
          <w:tcPr>
            <w:tcW w:w="2230" w:type="dxa"/>
            <w:gridSpan w:val="2"/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09" w:righ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</w:tcPr>
          <w:p w:rsidR="00625213" w:rsidRDefault="00625213">
            <w:pPr>
              <w:pStyle w:val="TableParagraph"/>
              <w:spacing w:line="30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  <w:p w:rsidR="00625213" w:rsidRDefault="00625213">
            <w:pPr>
              <w:pStyle w:val="TableParagraph"/>
              <w:spacing w:before="2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1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136" w:type="dxa"/>
            <w:gridSpan w:val="6"/>
          </w:tcPr>
          <w:p w:rsidR="00625213" w:rsidRDefault="00625213">
            <w:pPr>
              <w:pStyle w:val="TableParagraph"/>
              <w:spacing w:line="312" w:lineRule="exact"/>
              <w:ind w:left="149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Застосування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внутрішнього моніторингу,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що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передбачає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систематичне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відстеження</w:t>
            </w:r>
          </w:p>
          <w:p w:rsidR="00625213" w:rsidRDefault="00625213">
            <w:pPr>
              <w:pStyle w:val="TableParagraph"/>
              <w:spacing w:before="2" w:line="308" w:lineRule="exact"/>
              <w:ind w:left="298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коригування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результатів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кожного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966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237" w:lineRule="auto"/>
              <w:ind w:left="107" w:right="3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Затвердження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графіку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відвідування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метою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моніторингу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якості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знань та</w:t>
            </w:r>
          </w:p>
          <w:p w:rsidR="00625213" w:rsidRDefault="00625213">
            <w:pPr>
              <w:pStyle w:val="TableParagraph"/>
              <w:spacing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13.01.2026</w:t>
            </w:r>
          </w:p>
        </w:tc>
        <w:tc>
          <w:tcPr>
            <w:tcW w:w="2230" w:type="dxa"/>
            <w:gridSpan w:val="2"/>
          </w:tcPr>
          <w:p w:rsidR="00625213" w:rsidRDefault="00625213">
            <w:pPr>
              <w:pStyle w:val="TableParagraph"/>
              <w:spacing w:line="30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09" w:righ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7"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</w:tcPr>
          <w:p w:rsidR="00625213" w:rsidRDefault="00625213">
            <w:pPr>
              <w:pStyle w:val="TableParagraph"/>
              <w:spacing w:line="308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графік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237" w:lineRule="auto"/>
              <w:ind w:left="107" w:right="3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Підсумки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сімейною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формою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здобуття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семестр.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13.01.2026</w:t>
            </w:r>
          </w:p>
        </w:tc>
        <w:tc>
          <w:tcPr>
            <w:tcW w:w="2230" w:type="dxa"/>
            <w:gridSpan w:val="2"/>
          </w:tcPr>
          <w:p w:rsidR="00625213" w:rsidRDefault="00625213">
            <w:pPr>
              <w:pStyle w:val="TableParagraph"/>
              <w:spacing w:line="30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09" w:righ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</w:tcPr>
          <w:p w:rsidR="00625213" w:rsidRDefault="00625213">
            <w:pPr>
              <w:pStyle w:val="TableParagraph"/>
              <w:spacing w:line="237" w:lineRule="auto"/>
              <w:ind w:left="112" w:right="39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аналітична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307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Підсумки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інклюзивною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формою</w:t>
            </w:r>
          </w:p>
          <w:p w:rsidR="00625213" w:rsidRDefault="00625213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здобуття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семестр.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13.01.2026</w:t>
            </w:r>
          </w:p>
        </w:tc>
        <w:tc>
          <w:tcPr>
            <w:tcW w:w="2230" w:type="dxa"/>
            <w:gridSpan w:val="2"/>
          </w:tcPr>
          <w:p w:rsidR="00625213" w:rsidRDefault="00625213">
            <w:pPr>
              <w:pStyle w:val="TableParagraph"/>
              <w:spacing w:line="30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09" w:righ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</w:tcPr>
          <w:p w:rsidR="00625213" w:rsidRDefault="00625213">
            <w:pPr>
              <w:pStyle w:val="TableParagraph"/>
              <w:spacing w:line="307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  <w:p w:rsidR="00625213" w:rsidRDefault="00625213">
            <w:pPr>
              <w:pStyle w:val="TableParagraph"/>
              <w:spacing w:line="321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136" w:type="dxa"/>
            <w:gridSpan w:val="6"/>
          </w:tcPr>
          <w:p w:rsidR="00625213" w:rsidRDefault="00625213">
            <w:pPr>
              <w:pStyle w:val="TableParagraph"/>
              <w:spacing w:line="315" w:lineRule="exact"/>
              <w:ind w:left="115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2.3.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Спрямованість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 формування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 здобувачів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відповідальності</w:t>
            </w:r>
          </w:p>
          <w:p w:rsidR="00625213" w:rsidRDefault="00625213">
            <w:pPr>
              <w:pStyle w:val="TableParagraph"/>
              <w:spacing w:line="311" w:lineRule="exact"/>
              <w:ind w:left="325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результати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свого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здатності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самооцінювання</w:t>
            </w:r>
          </w:p>
        </w:tc>
      </w:tr>
      <w:tr w:rsidR="00625213">
        <w:trPr>
          <w:trHeight w:val="1290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графіку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тематичного</w:t>
            </w:r>
          </w:p>
          <w:p w:rsidR="00625213" w:rsidRDefault="00625213">
            <w:pPr>
              <w:pStyle w:val="TableParagraph"/>
              <w:spacing w:before="2"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оцінювання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навчальних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досягнень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</w:t>
            </w:r>
          </w:p>
          <w:p w:rsidR="00625213" w:rsidRDefault="00625213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контрольних, лабораторних,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практичних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робіт.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20.01.2026</w:t>
            </w:r>
          </w:p>
        </w:tc>
        <w:tc>
          <w:tcPr>
            <w:tcW w:w="2230" w:type="dxa"/>
            <w:gridSpan w:val="2"/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before="2"/>
              <w:ind w:left="109" w:righ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</w:tcPr>
          <w:p w:rsidR="00625213" w:rsidRDefault="00625213">
            <w:pPr>
              <w:pStyle w:val="TableParagraph"/>
              <w:spacing w:line="30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графік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92"/>
        <w:gridCol w:w="6145"/>
        <w:gridCol w:w="1963"/>
        <w:gridCol w:w="2107"/>
        <w:gridCol w:w="123"/>
        <w:gridCol w:w="1835"/>
        <w:gridCol w:w="1963"/>
      </w:tblGrid>
      <w:tr w:rsidR="00625213">
        <w:trPr>
          <w:trHeight w:val="966"/>
        </w:trPr>
        <w:tc>
          <w:tcPr>
            <w:tcW w:w="1392" w:type="dxa"/>
            <w:vMerge w:val="restart"/>
            <w:textDirection w:val="btLr"/>
          </w:tcPr>
          <w:p w:rsidR="00625213" w:rsidRDefault="00625213">
            <w:pPr>
              <w:pStyle w:val="TableParagraph"/>
              <w:spacing w:before="105"/>
              <w:ind w:left="2035" w:right="203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Педагогічна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діяльність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  <w:tc>
          <w:tcPr>
            <w:tcW w:w="14136" w:type="dxa"/>
            <w:gridSpan w:val="6"/>
          </w:tcPr>
          <w:p w:rsidR="00625213" w:rsidRDefault="00625213">
            <w:pPr>
              <w:pStyle w:val="TableParagraph"/>
              <w:spacing w:line="237" w:lineRule="auto"/>
              <w:ind w:left="2512" w:hanging="190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3.1.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педагогічними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своєї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використання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сучасних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освітніх підходів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 організації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</w:t>
            </w:r>
            <w:r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 метою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</w:p>
          <w:p w:rsidR="00625213" w:rsidRDefault="00625213">
            <w:pPr>
              <w:pStyle w:val="TableParagraph"/>
              <w:spacing w:line="312" w:lineRule="exact"/>
              <w:ind w:left="416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ключових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компетентностей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1286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взаємовідвідування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занять</w:t>
            </w:r>
          </w:p>
          <w:p w:rsidR="00625213" w:rsidRDefault="00625213">
            <w:pPr>
              <w:pStyle w:val="TableParagraph"/>
              <w:spacing w:before="2"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педагогами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наступним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обговоренням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</w:p>
          <w:p w:rsidR="00625213" w:rsidRDefault="00625213">
            <w:pPr>
              <w:pStyle w:val="TableParagraph"/>
              <w:spacing w:line="324" w:lineRule="exact"/>
              <w:ind w:left="107" w:right="3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створенням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пам’яток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засіданнях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методичних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об’єднань.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30.01.2026</w:t>
            </w:r>
          </w:p>
        </w:tc>
        <w:tc>
          <w:tcPr>
            <w:tcW w:w="2230" w:type="dxa"/>
            <w:gridSpan w:val="2"/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вчителі-</w:t>
            </w:r>
          </w:p>
          <w:p w:rsidR="00625213" w:rsidRDefault="00625213">
            <w:pPr>
              <w:pStyle w:val="TableParagraph"/>
              <w:spacing w:before="2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предметники</w:t>
            </w:r>
          </w:p>
        </w:tc>
        <w:tc>
          <w:tcPr>
            <w:tcW w:w="183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5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237" w:lineRule="auto"/>
              <w:ind w:left="107" w:righ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Методичні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оперативні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наради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вчителів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5-7-х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класів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НУШ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30.01.2026</w:t>
            </w:r>
          </w:p>
        </w:tc>
        <w:tc>
          <w:tcPr>
            <w:tcW w:w="2230" w:type="dxa"/>
            <w:gridSpan w:val="2"/>
          </w:tcPr>
          <w:p w:rsidR="00625213" w:rsidRDefault="00625213">
            <w:pPr>
              <w:pStyle w:val="TableParagraph"/>
              <w:spacing w:line="30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09" w:righ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</w:p>
        </w:tc>
        <w:tc>
          <w:tcPr>
            <w:tcW w:w="183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136" w:type="dxa"/>
            <w:gridSpan w:val="6"/>
          </w:tcPr>
          <w:p w:rsidR="00625213" w:rsidRDefault="00625213">
            <w:pPr>
              <w:pStyle w:val="TableParagraph"/>
              <w:spacing w:before="3"/>
              <w:rPr>
                <w:sz w:val="27"/>
                <w:szCs w:val="27"/>
              </w:rPr>
            </w:pPr>
          </w:p>
          <w:p w:rsidR="00625213" w:rsidRDefault="00625213">
            <w:pPr>
              <w:pStyle w:val="TableParagraph"/>
              <w:spacing w:line="312" w:lineRule="exact"/>
              <w:ind w:left="73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3.2.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Постійне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підвищення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рівня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майстерності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</w:tr>
      <w:tr w:rsidR="00625213">
        <w:trPr>
          <w:trHeight w:val="1286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якісно-кваліфікаційного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рівня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педагогів</w:t>
            </w:r>
          </w:p>
          <w:p w:rsidR="00625213" w:rsidRDefault="00625213">
            <w:pPr>
              <w:pStyle w:val="TableParagraph"/>
              <w:spacing w:before="2"/>
              <w:ind w:left="107" w:right="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закладу за наслідками підвищення кваліфікації,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атестації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сертифікації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(при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її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проходженні)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</w:p>
          <w:p w:rsidR="00625213" w:rsidRDefault="00625213">
            <w:pPr>
              <w:pStyle w:val="TableParagraph"/>
              <w:spacing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висвітлювати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сайті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гімназії.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30.01.2026</w:t>
            </w:r>
          </w:p>
        </w:tc>
        <w:tc>
          <w:tcPr>
            <w:tcW w:w="2230" w:type="dxa"/>
            <w:gridSpan w:val="2"/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before="2"/>
              <w:ind w:left="109" w:righ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290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237" w:lineRule="auto"/>
              <w:ind w:left="107" w:right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семінар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«Інноваційні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технології: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медіаграмотність».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23.01.2026</w:t>
            </w:r>
          </w:p>
        </w:tc>
        <w:tc>
          <w:tcPr>
            <w:tcW w:w="2230" w:type="dxa"/>
            <w:gridSpan w:val="2"/>
          </w:tcPr>
          <w:p w:rsidR="00625213" w:rsidRDefault="00625213">
            <w:pPr>
              <w:pStyle w:val="TableParagraph"/>
              <w:spacing w:line="30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09" w:righ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1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136" w:type="dxa"/>
            <w:gridSpan w:val="6"/>
          </w:tcPr>
          <w:p w:rsidR="00625213" w:rsidRDefault="00625213">
            <w:pPr>
              <w:pStyle w:val="TableParagraph"/>
              <w:spacing w:before="3"/>
              <w:rPr>
                <w:sz w:val="27"/>
                <w:szCs w:val="27"/>
              </w:rPr>
            </w:pPr>
          </w:p>
          <w:p w:rsidR="00625213" w:rsidRDefault="00625213">
            <w:pPr>
              <w:pStyle w:val="TableParagraph"/>
              <w:spacing w:line="308" w:lineRule="exact"/>
              <w:ind w:left="107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Налагодження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батьками,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 освіти</w:t>
            </w:r>
          </w:p>
        </w:tc>
      </w:tr>
      <w:tr w:rsidR="00625213">
        <w:trPr>
          <w:trHeight w:val="966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237" w:lineRule="auto"/>
              <w:ind w:left="107" w:right="1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Залучення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реалізації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освітніх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проєктів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дослідницько-експериментальної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</w:t>
            </w:r>
          </w:p>
          <w:p w:rsidR="00625213" w:rsidRDefault="00625213">
            <w:pPr>
              <w:pStyle w:val="TableParagraph"/>
              <w:spacing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пошукової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237" w:lineRule="auto"/>
              <w:ind w:left="107" w:right="72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протягом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230" w:type="dxa"/>
            <w:gridSpan w:val="2"/>
          </w:tcPr>
          <w:p w:rsidR="00625213" w:rsidRDefault="00625213">
            <w:pPr>
              <w:pStyle w:val="TableParagraph"/>
              <w:spacing w:line="237" w:lineRule="auto"/>
              <w:ind w:left="109" w:right="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вчителі-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предметники</w:t>
            </w:r>
          </w:p>
        </w:tc>
        <w:tc>
          <w:tcPr>
            <w:tcW w:w="1835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5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237" w:lineRule="auto"/>
              <w:ind w:left="107" w:right="3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Опитування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5-7-х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організації</w:t>
            </w:r>
            <w:r>
              <w:rPr>
                <w:spacing w:val="-67"/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освітнього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процесу.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13.01.2026</w:t>
            </w:r>
          </w:p>
        </w:tc>
        <w:tc>
          <w:tcPr>
            <w:tcW w:w="2230" w:type="dxa"/>
            <w:gridSpan w:val="2"/>
          </w:tcPr>
          <w:p w:rsidR="00625213" w:rsidRDefault="00625213">
            <w:pPr>
              <w:pStyle w:val="TableParagraph"/>
              <w:spacing w:line="30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09" w:righ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</w:tcPr>
          <w:p w:rsidR="00625213" w:rsidRDefault="00625213">
            <w:pPr>
              <w:pStyle w:val="TableParagraph"/>
              <w:spacing w:line="237" w:lineRule="auto"/>
              <w:ind w:left="112" w:right="39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аналітична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2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136" w:type="dxa"/>
            <w:gridSpan w:val="6"/>
          </w:tcPr>
          <w:p w:rsidR="00625213" w:rsidRDefault="00625213">
            <w:pPr>
              <w:pStyle w:val="TableParagraph"/>
              <w:spacing w:line="302" w:lineRule="exact"/>
              <w:ind w:left="18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3.4.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970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ind w:left="107" w:right="6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Оновлення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інформаційних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кутків у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класних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приміщеннях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«Дотримуємось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академічної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доброчесності».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13.01.2026</w:t>
            </w:r>
          </w:p>
        </w:tc>
        <w:tc>
          <w:tcPr>
            <w:tcW w:w="2107" w:type="dxa"/>
          </w:tcPr>
          <w:p w:rsidR="00625213" w:rsidRDefault="00625213">
            <w:pPr>
              <w:pStyle w:val="TableParagraph"/>
              <w:spacing w:line="30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</w:p>
          <w:p w:rsidR="00625213" w:rsidRDefault="00625213">
            <w:pPr>
              <w:pStyle w:val="TableParagraph"/>
              <w:spacing w:line="32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958" w:type="dxa"/>
            <w:gridSpan w:val="2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92"/>
        <w:gridCol w:w="6145"/>
        <w:gridCol w:w="1963"/>
        <w:gridCol w:w="2107"/>
        <w:gridCol w:w="123"/>
        <w:gridCol w:w="1835"/>
        <w:gridCol w:w="1963"/>
      </w:tblGrid>
      <w:tr w:rsidR="00625213">
        <w:trPr>
          <w:trHeight w:val="642"/>
        </w:trPr>
        <w:tc>
          <w:tcPr>
            <w:tcW w:w="1392" w:type="dxa"/>
            <w:vMerge w:val="restart"/>
            <w:textDirection w:val="btLr"/>
          </w:tcPr>
          <w:p w:rsidR="00625213" w:rsidRDefault="00625213">
            <w:pPr>
              <w:pStyle w:val="TableParagraph"/>
              <w:spacing w:before="105"/>
              <w:ind w:left="3626" w:right="36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Управлінські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процеси</w:t>
            </w:r>
          </w:p>
        </w:tc>
        <w:tc>
          <w:tcPr>
            <w:tcW w:w="14136" w:type="dxa"/>
            <w:gridSpan w:val="6"/>
          </w:tcPr>
          <w:p w:rsidR="00625213" w:rsidRDefault="00625213">
            <w:pPr>
              <w:pStyle w:val="TableParagraph"/>
              <w:spacing w:line="315" w:lineRule="exact"/>
              <w:ind w:left="219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стратегії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 та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закладу,</w:t>
            </w:r>
          </w:p>
          <w:p w:rsidR="00625213" w:rsidRDefault="00625213">
            <w:pPr>
              <w:pStyle w:val="TableParagraph"/>
              <w:spacing w:line="307" w:lineRule="exact"/>
              <w:ind w:left="38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моніторинг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виконання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поставлених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цілей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завдань</w:t>
            </w:r>
          </w:p>
        </w:tc>
      </w:tr>
      <w:tr w:rsidR="00625213">
        <w:trPr>
          <w:trHeight w:val="645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237" w:lineRule="auto"/>
              <w:ind w:left="107" w:right="10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реалізації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стратегії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розвитку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30.01.2026</w:t>
            </w:r>
          </w:p>
        </w:tc>
        <w:tc>
          <w:tcPr>
            <w:tcW w:w="2107" w:type="dxa"/>
          </w:tcPr>
          <w:p w:rsidR="00625213" w:rsidRDefault="00625213">
            <w:pPr>
              <w:pStyle w:val="TableParagraph"/>
              <w:spacing w:line="30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58" w:type="dxa"/>
            <w:gridSpan w:val="2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дотриманням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статті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Закону</w:t>
            </w:r>
          </w:p>
          <w:p w:rsidR="00625213" w:rsidRDefault="00625213">
            <w:pPr>
              <w:pStyle w:val="TableParagraph"/>
              <w:spacing w:before="2"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України «Про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освіту».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30.01.2026</w:t>
            </w:r>
          </w:p>
        </w:tc>
        <w:tc>
          <w:tcPr>
            <w:tcW w:w="2107" w:type="dxa"/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58" w:type="dxa"/>
            <w:gridSpan w:val="2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237" w:lineRule="auto"/>
              <w:ind w:left="107" w:right="10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Моніторинг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реалізації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Стратегії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розвитку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30.01.2026</w:t>
            </w:r>
          </w:p>
        </w:tc>
        <w:tc>
          <w:tcPr>
            <w:tcW w:w="2107" w:type="dxa"/>
          </w:tcPr>
          <w:p w:rsidR="00625213" w:rsidRDefault="00625213">
            <w:pPr>
              <w:pStyle w:val="TableParagraph"/>
              <w:spacing w:line="30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58" w:type="dxa"/>
            <w:gridSpan w:val="2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1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136" w:type="dxa"/>
            <w:gridSpan w:val="6"/>
          </w:tcPr>
          <w:p w:rsidR="00625213" w:rsidRDefault="00625213">
            <w:pPr>
              <w:pStyle w:val="TableParagraph"/>
              <w:spacing w:line="302" w:lineRule="exact"/>
              <w:ind w:left="246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відносин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довіри,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прозорості,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дотримання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етичних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норм</w:t>
            </w:r>
          </w:p>
        </w:tc>
      </w:tr>
      <w:tr w:rsidR="00625213">
        <w:trPr>
          <w:trHeight w:val="1286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Родинна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коляда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(Колядують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вчителі,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батьки,</w:t>
            </w:r>
          </w:p>
          <w:p w:rsidR="00625213" w:rsidRDefault="00625213">
            <w:pPr>
              <w:pStyle w:val="TableParagraph"/>
              <w:spacing w:before="2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діти). Прощання з колядою.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13.01.2026</w:t>
            </w:r>
          </w:p>
        </w:tc>
        <w:tc>
          <w:tcPr>
            <w:tcW w:w="2107" w:type="dxa"/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625213" w:rsidRDefault="00625213">
            <w:pPr>
              <w:pStyle w:val="TableParagraph"/>
              <w:spacing w:before="2"/>
              <w:ind w:left="109" w:right="526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організатор,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учнівський</w:t>
            </w:r>
          </w:p>
          <w:p w:rsidR="00625213" w:rsidRDefault="00625213">
            <w:pPr>
              <w:pStyle w:val="TableParagraph"/>
              <w:spacing w:line="31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парламент</w:t>
            </w:r>
          </w:p>
        </w:tc>
        <w:tc>
          <w:tcPr>
            <w:tcW w:w="1958" w:type="dxa"/>
            <w:gridSpan w:val="2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136" w:type="dxa"/>
            <w:gridSpan w:val="6"/>
          </w:tcPr>
          <w:p w:rsidR="00625213" w:rsidRDefault="00625213">
            <w:pPr>
              <w:pStyle w:val="TableParagraph"/>
              <w:spacing w:line="315" w:lineRule="exact"/>
              <w:ind w:left="255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4.3.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кадрової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можливостей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для</w:t>
            </w:r>
          </w:p>
          <w:p w:rsidR="00625213" w:rsidRDefault="00625213">
            <w:pPr>
              <w:pStyle w:val="TableParagraph"/>
              <w:spacing w:line="312" w:lineRule="exact"/>
              <w:ind w:left="392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</w:tr>
      <w:tr w:rsidR="00625213">
        <w:trPr>
          <w:trHeight w:val="965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Опитування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результатів</w:t>
            </w:r>
          </w:p>
          <w:p w:rsidR="00625213" w:rsidRDefault="00625213">
            <w:pPr>
              <w:pStyle w:val="TableParagraph"/>
              <w:spacing w:before="2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самоосвітньої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професійної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підготовки.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20.01.2026</w:t>
            </w:r>
          </w:p>
        </w:tc>
        <w:tc>
          <w:tcPr>
            <w:tcW w:w="2230" w:type="dxa"/>
            <w:gridSpan w:val="2"/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09" w:right="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35" w:type="dxa"/>
          </w:tcPr>
          <w:p w:rsidR="00625213" w:rsidRDefault="00625213">
            <w:pPr>
              <w:pStyle w:val="TableParagraph"/>
              <w:spacing w:line="30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136" w:type="dxa"/>
            <w:gridSpan w:val="6"/>
          </w:tcPr>
          <w:p w:rsidR="00625213" w:rsidRDefault="00625213">
            <w:pPr>
              <w:pStyle w:val="TableParagraph"/>
              <w:spacing w:line="242" w:lineRule="auto"/>
              <w:ind w:left="3036" w:hanging="250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4.4.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людиноцентризму,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прийняття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управлінських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рішень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основі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конструктивної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учасників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процесу,</w:t>
            </w:r>
          </w:p>
          <w:p w:rsidR="00625213" w:rsidRDefault="00625213">
            <w:pPr>
              <w:pStyle w:val="TableParagraph"/>
              <w:spacing w:line="306" w:lineRule="exact"/>
              <w:ind w:left="415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взаємодії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місцевою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громадою</w:t>
            </w:r>
          </w:p>
        </w:tc>
      </w:tr>
      <w:tr w:rsidR="00625213">
        <w:trPr>
          <w:trHeight w:val="1286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Конференція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участі</w:t>
            </w:r>
          </w:p>
          <w:p w:rsidR="00625213" w:rsidRDefault="00625213">
            <w:pPr>
              <w:pStyle w:val="TableParagraph"/>
              <w:spacing w:before="2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батьківської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громади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учнівського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колективу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способів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комунікації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між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учасниками</w:t>
            </w:r>
          </w:p>
          <w:p w:rsidR="00625213" w:rsidRDefault="00625213">
            <w:pPr>
              <w:pStyle w:val="TableParagraph"/>
              <w:spacing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освітнього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процесу.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27.01.2026</w:t>
            </w:r>
          </w:p>
        </w:tc>
        <w:tc>
          <w:tcPr>
            <w:tcW w:w="2107" w:type="dxa"/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58" w:type="dxa"/>
            <w:gridSpan w:val="2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1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136" w:type="dxa"/>
            <w:gridSpan w:val="6"/>
          </w:tcPr>
          <w:p w:rsidR="00625213" w:rsidRDefault="00625213">
            <w:pPr>
              <w:pStyle w:val="TableParagraph"/>
              <w:spacing w:line="302" w:lineRule="exact"/>
              <w:ind w:left="199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4.5.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реалізації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1614"/>
        </w:trPr>
        <w:tc>
          <w:tcPr>
            <w:tcW w:w="1392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145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Анкетування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ставлення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штучного інтелекту.</w:t>
            </w: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30.01.2026</w:t>
            </w:r>
          </w:p>
        </w:tc>
        <w:tc>
          <w:tcPr>
            <w:tcW w:w="2107" w:type="dxa"/>
          </w:tcPr>
          <w:p w:rsidR="00625213" w:rsidRDefault="00625213">
            <w:pPr>
              <w:pStyle w:val="TableParagraph"/>
              <w:spacing w:line="237" w:lineRule="auto"/>
              <w:ind w:left="109" w:right="5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організатор,</w:t>
            </w:r>
          </w:p>
          <w:p w:rsidR="00625213" w:rsidRDefault="00625213">
            <w:pPr>
              <w:pStyle w:val="TableParagraph"/>
              <w:ind w:left="109" w:right="64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учнівський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парламент</w:t>
            </w:r>
          </w:p>
        </w:tc>
        <w:tc>
          <w:tcPr>
            <w:tcW w:w="1958" w:type="dxa"/>
            <w:gridSpan w:val="2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67"/>
        <w:gridCol w:w="6222"/>
        <w:gridCol w:w="1881"/>
        <w:gridCol w:w="146"/>
        <w:gridCol w:w="1985"/>
        <w:gridCol w:w="141"/>
        <w:gridCol w:w="1805"/>
        <w:gridCol w:w="1843"/>
      </w:tblGrid>
      <w:tr w:rsidR="00625213">
        <w:trPr>
          <w:trHeight w:val="1288"/>
        </w:trPr>
        <w:tc>
          <w:tcPr>
            <w:tcW w:w="1367" w:type="dxa"/>
            <w:tcBorders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3"/>
              <w:rPr>
                <w:sz w:val="41"/>
                <w:szCs w:val="41"/>
              </w:rPr>
            </w:pPr>
          </w:p>
          <w:p w:rsidR="00625213" w:rsidRDefault="00625213">
            <w:pPr>
              <w:pStyle w:val="TableParagraph"/>
              <w:ind w:left="11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ЛЮТИЙ</w:t>
            </w:r>
          </w:p>
        </w:tc>
        <w:tc>
          <w:tcPr>
            <w:tcW w:w="6222" w:type="dxa"/>
            <w:tcBorders>
              <w:left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7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left="2320" w:right="23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</w:p>
        </w:tc>
        <w:tc>
          <w:tcPr>
            <w:tcW w:w="1881" w:type="dxa"/>
            <w:tcBorders>
              <w:left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242" w:lineRule="auto"/>
              <w:ind w:left="311" w:right="288" w:firstLine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виконання</w:t>
            </w:r>
          </w:p>
        </w:tc>
        <w:tc>
          <w:tcPr>
            <w:tcW w:w="213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7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lef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</w:t>
            </w:r>
          </w:p>
        </w:tc>
        <w:tc>
          <w:tcPr>
            <w:tcW w:w="19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59" w:right="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  <w:p w:rsidR="00625213" w:rsidRDefault="00625213">
            <w:pPr>
              <w:pStyle w:val="TableParagraph"/>
              <w:spacing w:line="321" w:lineRule="exact"/>
              <w:ind w:left="162" w:right="1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узагальнення</w:t>
            </w:r>
          </w:p>
          <w:p w:rsidR="00625213" w:rsidRDefault="00625213">
            <w:pPr>
              <w:pStyle w:val="TableParagraph"/>
              <w:spacing w:before="4" w:line="237" w:lineRule="auto"/>
              <w:ind w:left="161" w:right="149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результатів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виконання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625213" w:rsidRDefault="00625213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242" w:lineRule="auto"/>
              <w:ind w:left="290" w:right="128" w:hanging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Відмітка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виконання</w:t>
            </w:r>
          </w:p>
        </w:tc>
      </w:tr>
      <w:tr w:rsidR="00625213">
        <w:trPr>
          <w:trHeight w:val="643"/>
        </w:trPr>
        <w:tc>
          <w:tcPr>
            <w:tcW w:w="136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176"/>
              <w:ind w:left="3150" w:right="31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Освітнє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середовище</w:t>
            </w:r>
          </w:p>
        </w:tc>
        <w:tc>
          <w:tcPr>
            <w:tcW w:w="14023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7"/>
                <w:szCs w:val="27"/>
              </w:rPr>
            </w:pPr>
          </w:p>
          <w:p w:rsidR="00625213" w:rsidRDefault="00625213">
            <w:pPr>
              <w:pStyle w:val="TableParagraph"/>
              <w:spacing w:line="312" w:lineRule="exact"/>
              <w:ind w:left="278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1.1.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комфортних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 безпечних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умов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</w:t>
            </w:r>
          </w:p>
        </w:tc>
      </w:tr>
      <w:tr w:rsidR="00625213">
        <w:trPr>
          <w:trHeight w:val="330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0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 комісії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ОП на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зборах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трудового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колективу.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03.02.2026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0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5213">
        <w:trPr>
          <w:trHeight w:val="325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семестру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1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веденням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журналів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цільового</w:t>
            </w:r>
          </w:p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інструктажу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учнів.</w:t>
            </w:r>
          </w:p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НВР</w:t>
            </w: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3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Міжнародний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день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Безпечного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Інтернету.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10.02.2026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організатор,</w:t>
            </w: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вчителі</w:t>
            </w: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інформатики</w:t>
            </w:r>
          </w:p>
        </w:tc>
        <w:tc>
          <w:tcPr>
            <w:tcW w:w="18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3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16.02.2026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переведені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або</w:t>
            </w:r>
          </w:p>
        </w:tc>
        <w:tc>
          <w:tcPr>
            <w:tcW w:w="20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відраховані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іншого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ЗО 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місце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продовження</w:t>
            </w:r>
          </w:p>
        </w:tc>
        <w:tc>
          <w:tcPr>
            <w:tcW w:w="20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1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здобуття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ними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загальної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середньої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20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3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16.02.2026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зараховані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</w:p>
        </w:tc>
        <w:tc>
          <w:tcPr>
            <w:tcW w:w="20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8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їхніх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адміністративно-територіальних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одиниць.</w:t>
            </w:r>
          </w:p>
        </w:tc>
        <w:tc>
          <w:tcPr>
            <w:tcW w:w="20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18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33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before="1" w:line="312" w:lineRule="exact"/>
              <w:ind w:left="82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1.2.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Створення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середовища,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вільного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будь-яких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насильства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дискримінації</w:t>
            </w:r>
          </w:p>
        </w:tc>
      </w:tr>
      <w:tr w:rsidR="00625213">
        <w:trPr>
          <w:trHeight w:val="324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Тренінг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«Кібербулінг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або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агресія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Інтернеті: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0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розпізнання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захист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дитини».</w:t>
            </w:r>
          </w:p>
        </w:tc>
        <w:tc>
          <w:tcPr>
            <w:tcW w:w="20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06.02.2026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9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3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Виховні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години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попередження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насильства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0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дітьми.</w:t>
            </w:r>
          </w:p>
        </w:tc>
        <w:tc>
          <w:tcPr>
            <w:tcW w:w="20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9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3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Зустрічі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представниками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правоохоронних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органів,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залучення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цікавих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справ,</w:t>
            </w:r>
          </w:p>
        </w:tc>
        <w:tc>
          <w:tcPr>
            <w:tcW w:w="20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</w:p>
        </w:tc>
        <w:tc>
          <w:tcPr>
            <w:tcW w:w="19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2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2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гурткової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бібліотеки,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індивідуальна</w:t>
            </w:r>
          </w:p>
        </w:tc>
        <w:tc>
          <w:tcPr>
            <w:tcW w:w="20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2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9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</w:tbl>
    <w:p w:rsidR="00625213" w:rsidRDefault="00625213">
      <w:pPr>
        <w:rPr>
          <w:sz w:val="2"/>
          <w:szCs w:val="2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67"/>
        <w:gridCol w:w="6222"/>
        <w:gridCol w:w="1881"/>
        <w:gridCol w:w="146"/>
        <w:gridCol w:w="1985"/>
        <w:gridCol w:w="141"/>
        <w:gridCol w:w="1805"/>
        <w:gridCol w:w="1843"/>
      </w:tblGrid>
      <w:tr w:rsidR="00625213">
        <w:trPr>
          <w:trHeight w:val="475"/>
        </w:trPr>
        <w:tc>
          <w:tcPr>
            <w:tcW w:w="1367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5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робота.</w:t>
            </w:r>
          </w:p>
        </w:tc>
        <w:tc>
          <w:tcPr>
            <w:tcW w:w="20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5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12" w:right="8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Батьківський лекторій. Мобільні телефони: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користь чи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шкода?</w:t>
            </w:r>
          </w:p>
        </w:tc>
        <w:tc>
          <w:tcPr>
            <w:tcW w:w="2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6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320" w:lineRule="exact"/>
              <w:ind w:left="1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13.02.2026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6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</w:p>
          <w:p w:rsidR="00625213" w:rsidRDefault="00625213">
            <w:pPr>
              <w:pStyle w:val="TableParagraph"/>
              <w:spacing w:line="319" w:lineRule="exact"/>
              <w:ind w:left="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30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before="1" w:line="308" w:lineRule="exact"/>
              <w:ind w:left="81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інклюзивного,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розвивального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мотивуючого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простору</w:t>
            </w:r>
          </w:p>
        </w:tc>
      </w:tr>
      <w:tr w:rsidR="00625213">
        <w:trPr>
          <w:trHeight w:val="978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ind w:left="112" w:right="3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Співпраця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фахівцями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додаткових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послуг відповідно до різних освітніх потреб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154" w:line="242" w:lineRule="auto"/>
              <w:ind w:left="107" w:right="63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протягом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ind w:left="111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 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НВР</w:t>
            </w:r>
            <w:r>
              <w:rPr>
                <w:spacing w:val="-7"/>
                <w:sz w:val="28"/>
                <w:szCs w:val="28"/>
              </w:rPr>
              <w:t xml:space="preserve"> 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4"/>
              <w:rPr>
                <w:sz w:val="27"/>
                <w:szCs w:val="27"/>
              </w:rPr>
            </w:pPr>
          </w:p>
          <w:p w:rsidR="00625213" w:rsidRDefault="00625213">
            <w:pPr>
              <w:pStyle w:val="TableParagraph"/>
              <w:ind w:left="108"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робіт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1"/>
        </w:trPr>
        <w:tc>
          <w:tcPr>
            <w:tcW w:w="136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pStyle w:val="TableParagraph"/>
              <w:spacing w:before="8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line="247" w:lineRule="auto"/>
              <w:ind w:left="1887" w:right="218" w:hanging="164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Система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  <w:tc>
          <w:tcPr>
            <w:tcW w:w="14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312" w:lineRule="exact"/>
              <w:ind w:left="215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відкритої,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зрозумілої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для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</w:p>
          <w:p w:rsidR="00625213" w:rsidRDefault="00625213">
            <w:pPr>
              <w:pStyle w:val="TableParagraph"/>
              <w:spacing w:before="2" w:line="308" w:lineRule="exact"/>
              <w:ind w:left="463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навчальних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досягнень</w:t>
            </w:r>
          </w:p>
        </w:tc>
      </w:tr>
      <w:tr w:rsidR="00625213">
        <w:trPr>
          <w:trHeight w:val="322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2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Особливості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інклюзивних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класах.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17.02.2026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2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5213">
        <w:trPr>
          <w:trHeight w:val="646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315" w:lineRule="exact"/>
              <w:ind w:left="143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Застосування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внутрішнього моніторингу,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що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передбачає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систематичне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відстеження</w:t>
            </w:r>
          </w:p>
          <w:p w:rsidR="00625213" w:rsidRDefault="00625213">
            <w:pPr>
              <w:pStyle w:val="TableParagraph"/>
              <w:spacing w:line="312" w:lineRule="exact"/>
              <w:ind w:left="292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коригування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результатів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кожного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966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3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Спостереження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навчальними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заняттями</w:t>
            </w:r>
          </w:p>
          <w:p w:rsidR="00625213" w:rsidRDefault="00625213">
            <w:pPr>
              <w:pStyle w:val="TableParagraph"/>
              <w:ind w:left="112" w:right="13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вчителів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предметників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(об’єктивність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здобувачів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освіти).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6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27.02.2026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3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11" w:righ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07" w:right="374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аналітична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312" w:lineRule="exact"/>
              <w:ind w:left="109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2.3.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Спрямованість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 формування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 здобувачів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відповідальності</w:t>
            </w:r>
          </w:p>
          <w:p w:rsidR="00625213" w:rsidRDefault="00625213">
            <w:pPr>
              <w:pStyle w:val="TableParagraph"/>
              <w:spacing w:before="2" w:line="308" w:lineRule="exact"/>
              <w:ind w:left="319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результати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свого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здатності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самооцінювання</w:t>
            </w:r>
          </w:p>
        </w:tc>
      </w:tr>
      <w:tr w:rsidR="00625213">
        <w:trPr>
          <w:trHeight w:val="1290"/>
        </w:trPr>
        <w:tc>
          <w:tcPr>
            <w:tcW w:w="136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6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242" w:lineRule="auto"/>
              <w:ind w:left="112" w:right="5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Диспут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«Оцінка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самооцінювання.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Інструменти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контролю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розвитку».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6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24.02.2026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11" w:right="5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організатор,</w:t>
            </w:r>
          </w:p>
          <w:p w:rsidR="00625213" w:rsidRDefault="00625213">
            <w:pPr>
              <w:pStyle w:val="TableParagraph"/>
              <w:ind w:left="111" w:right="67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учнівський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парламент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367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625213" w:rsidRDefault="00625213">
            <w:pPr>
              <w:pStyle w:val="TableParagraph"/>
              <w:spacing w:before="188" w:line="247" w:lineRule="auto"/>
              <w:ind w:left="178" w:right="16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Педагогічна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діяльність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  <w:tc>
          <w:tcPr>
            <w:tcW w:w="14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242" w:lineRule="auto"/>
              <w:ind w:left="2453" w:hanging="190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3.1.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педагогічними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своєї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використання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сучасних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освітніх підходів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 організації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</w:t>
            </w:r>
            <w:r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 метою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</w:p>
          <w:p w:rsidR="00625213" w:rsidRDefault="00625213">
            <w:pPr>
              <w:pStyle w:val="TableParagraph"/>
              <w:spacing w:line="306" w:lineRule="exact"/>
              <w:ind w:left="410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ключових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компетентностей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966"/>
        </w:trPr>
        <w:tc>
          <w:tcPr>
            <w:tcW w:w="1367" w:type="dxa"/>
            <w:vMerge/>
            <w:tcBorders>
              <w:top w:val="nil"/>
              <w:bottom w:val="nil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Круглий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стіл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творчих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груп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5-7х</w:t>
            </w:r>
          </w:p>
          <w:p w:rsidR="00625213" w:rsidRDefault="00625213">
            <w:pPr>
              <w:pStyle w:val="TableParagraph"/>
              <w:ind w:left="112" w:right="6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класів «Ефективні техніки формувального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дистанційного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навчання».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20.02.2026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11" w:righ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2"/>
        </w:trPr>
        <w:tc>
          <w:tcPr>
            <w:tcW w:w="1367" w:type="dxa"/>
            <w:vMerge/>
            <w:tcBorders>
              <w:top w:val="nil"/>
              <w:bottom w:val="nil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302" w:lineRule="exact"/>
              <w:ind w:left="67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3.2.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Постійне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підвищення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рівня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майстерності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</w:tr>
      <w:tr w:rsidR="00625213">
        <w:trPr>
          <w:trHeight w:val="1006"/>
        </w:trPr>
        <w:tc>
          <w:tcPr>
            <w:tcW w:w="1367" w:type="dxa"/>
            <w:vMerge/>
            <w:tcBorders>
              <w:top w:val="nil"/>
              <w:bottom w:val="nil"/>
              <w:right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20"/>
              <w:ind w:left="112" w:right="1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Сучасні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тенденції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розв’язанні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проблем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здоров’я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школярів, проблеми формування культури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здоров‘я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учасників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освітнього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процесу.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8"/>
              <w:rPr>
                <w:sz w:val="29"/>
                <w:szCs w:val="29"/>
              </w:rPr>
            </w:pPr>
          </w:p>
          <w:p w:rsidR="00625213" w:rsidRDefault="00625213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17.02.2026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625213" w:rsidRDefault="00625213">
            <w:pPr>
              <w:pStyle w:val="TableParagraph"/>
              <w:spacing w:line="320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67"/>
        <w:gridCol w:w="6222"/>
        <w:gridCol w:w="1881"/>
        <w:gridCol w:w="2130"/>
        <w:gridCol w:w="1946"/>
        <w:gridCol w:w="1844"/>
      </w:tblGrid>
      <w:tr w:rsidR="00625213">
        <w:trPr>
          <w:trHeight w:val="1610"/>
        </w:trPr>
        <w:tc>
          <w:tcPr>
            <w:tcW w:w="1367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22" w:type="dxa"/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12" w:right="3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інтегрованих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«Впровадження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STEM-технології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освітній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процес».</w:t>
            </w:r>
          </w:p>
        </w:tc>
        <w:tc>
          <w:tcPr>
            <w:tcW w:w="1881" w:type="dxa"/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07" w:right="63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протягом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130" w:type="dxa"/>
          </w:tcPr>
          <w:p w:rsidR="00625213" w:rsidRDefault="00625213">
            <w:pPr>
              <w:pStyle w:val="TableParagraph"/>
              <w:spacing w:line="237" w:lineRule="auto"/>
              <w:ind w:left="111" w:right="6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НВР</w:t>
            </w:r>
          </w:p>
          <w:p w:rsidR="00625213" w:rsidRDefault="00625213">
            <w:pPr>
              <w:pStyle w:val="TableParagraph"/>
              <w:ind w:left="111" w:right="168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2"/>
        </w:trPr>
        <w:tc>
          <w:tcPr>
            <w:tcW w:w="1367" w:type="dxa"/>
            <w:vMerge w:val="restart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023" w:type="dxa"/>
            <w:gridSpan w:val="5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303" w:lineRule="exact"/>
              <w:ind w:left="10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Налагодження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батьками,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 освіти</w:t>
            </w:r>
          </w:p>
        </w:tc>
      </w:tr>
      <w:tr w:rsidR="00625213">
        <w:trPr>
          <w:trHeight w:val="1930"/>
        </w:trPr>
        <w:tc>
          <w:tcPr>
            <w:tcW w:w="1367" w:type="dxa"/>
            <w:vMerge/>
            <w:tcBorders>
              <w:top w:val="nil"/>
              <w:lef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</w:tcPr>
          <w:p w:rsidR="00625213" w:rsidRDefault="00625213">
            <w:pPr>
              <w:pStyle w:val="TableParagraph"/>
              <w:spacing w:line="30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учнівських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онлайн</w:t>
            </w:r>
          </w:p>
          <w:p w:rsidR="00625213" w:rsidRDefault="00625213">
            <w:pPr>
              <w:pStyle w:val="TableParagraph"/>
              <w:spacing w:before="2"/>
              <w:ind w:left="112" w:right="12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конференцій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історичні,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мовознавчі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краєзнавчі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теми: «Видатні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українці»;</w:t>
            </w:r>
          </w:p>
          <w:p w:rsidR="00625213" w:rsidRDefault="00625213">
            <w:pPr>
              <w:pStyle w:val="TableParagraph"/>
              <w:spacing w:line="321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«Національні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звичаї,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традиції,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обряди,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свята»;</w:t>
            </w:r>
          </w:p>
          <w:p w:rsidR="00625213" w:rsidRDefault="00625213">
            <w:pPr>
              <w:pStyle w:val="TableParagraph"/>
              <w:spacing w:line="321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«Дивовижний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світ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української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природи»;</w:t>
            </w:r>
          </w:p>
          <w:p w:rsidR="00625213" w:rsidRDefault="00625213">
            <w:pPr>
              <w:pStyle w:val="TableParagraph"/>
              <w:spacing w:before="2" w:line="316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«Знакові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події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минулого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сучасного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України».</w:t>
            </w:r>
          </w:p>
        </w:tc>
        <w:tc>
          <w:tcPr>
            <w:tcW w:w="1881" w:type="dxa"/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  <w:p w:rsidR="00625213" w:rsidRDefault="00625213">
            <w:pPr>
              <w:pStyle w:val="TableParagraph"/>
              <w:spacing w:before="2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130" w:type="dxa"/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625213" w:rsidRDefault="00625213">
            <w:pPr>
              <w:pStyle w:val="TableParagraph"/>
              <w:spacing w:before="2"/>
              <w:ind w:left="111" w:right="54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організатор,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учнівський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парламент</w:t>
            </w:r>
          </w:p>
        </w:tc>
        <w:tc>
          <w:tcPr>
            <w:tcW w:w="1946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1"/>
        </w:trPr>
        <w:tc>
          <w:tcPr>
            <w:tcW w:w="1367" w:type="dxa"/>
            <w:vMerge/>
            <w:tcBorders>
              <w:top w:val="nil"/>
              <w:lef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23" w:type="dxa"/>
            <w:gridSpan w:val="5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302" w:lineRule="exact"/>
              <w:ind w:left="12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3.4.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1610"/>
        </w:trPr>
        <w:tc>
          <w:tcPr>
            <w:tcW w:w="1367" w:type="dxa"/>
            <w:vMerge/>
            <w:tcBorders>
              <w:top w:val="nil"/>
              <w:lef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</w:tcPr>
          <w:p w:rsidR="00625213" w:rsidRDefault="00625213">
            <w:pPr>
              <w:pStyle w:val="TableParagraph"/>
              <w:spacing w:before="6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242" w:lineRule="auto"/>
              <w:ind w:left="112" w:right="7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Тренінг «Обсяг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характер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домашніх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завдань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здобувачів освіти».</w:t>
            </w:r>
          </w:p>
        </w:tc>
        <w:tc>
          <w:tcPr>
            <w:tcW w:w="1881" w:type="dxa"/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25213" w:rsidRDefault="00625213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13.02.2026</w:t>
            </w:r>
          </w:p>
        </w:tc>
        <w:tc>
          <w:tcPr>
            <w:tcW w:w="2130" w:type="dxa"/>
          </w:tcPr>
          <w:p w:rsidR="00625213" w:rsidRDefault="00625213">
            <w:pPr>
              <w:pStyle w:val="TableParagraph"/>
              <w:spacing w:line="237" w:lineRule="auto"/>
              <w:ind w:left="111" w:right="6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  <w:p w:rsidR="00625213" w:rsidRDefault="00625213">
            <w:pPr>
              <w:pStyle w:val="TableParagraph"/>
              <w:spacing w:line="321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НВР</w:t>
            </w:r>
          </w:p>
          <w:p w:rsidR="00625213" w:rsidRDefault="00625213">
            <w:pPr>
              <w:pStyle w:val="TableParagraph"/>
              <w:spacing w:line="324" w:lineRule="exact"/>
              <w:ind w:left="111" w:right="655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367" w:type="dxa"/>
            <w:vMerge/>
            <w:tcBorders>
              <w:top w:val="nil"/>
              <w:lef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</w:tcPr>
          <w:p w:rsidR="00625213" w:rsidRDefault="00625213">
            <w:pPr>
              <w:pStyle w:val="TableParagraph"/>
              <w:spacing w:line="237" w:lineRule="auto"/>
              <w:ind w:left="112" w:right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Спостереження за навчальними заняттями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(використання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здобувачами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плагіату,</w:t>
            </w:r>
          </w:p>
          <w:p w:rsidR="00625213" w:rsidRDefault="00625213">
            <w:pPr>
              <w:pStyle w:val="TableParagraph"/>
              <w:spacing w:line="316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посилання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джерела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інформації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тощо).</w:t>
            </w:r>
          </w:p>
        </w:tc>
        <w:tc>
          <w:tcPr>
            <w:tcW w:w="1881" w:type="dxa"/>
          </w:tcPr>
          <w:p w:rsidR="00625213" w:rsidRDefault="00625213">
            <w:pPr>
              <w:pStyle w:val="TableParagraph"/>
              <w:spacing w:before="3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320" w:lineRule="atLeast"/>
              <w:ind w:left="107" w:right="63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протягом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130" w:type="dxa"/>
          </w:tcPr>
          <w:p w:rsidR="00625213" w:rsidRDefault="00625213">
            <w:pPr>
              <w:pStyle w:val="TableParagraph"/>
              <w:spacing w:line="237" w:lineRule="auto"/>
              <w:ind w:left="111" w:right="6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  <w:p w:rsidR="00625213" w:rsidRDefault="00625213">
            <w:pPr>
              <w:pStyle w:val="TableParagraph"/>
              <w:spacing w:line="316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НВР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946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0"/>
        </w:trPr>
        <w:tc>
          <w:tcPr>
            <w:tcW w:w="136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176"/>
              <w:ind w:left="32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Управлінські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процеси</w:t>
            </w:r>
          </w:p>
        </w:tc>
        <w:tc>
          <w:tcPr>
            <w:tcW w:w="14023" w:type="dxa"/>
            <w:gridSpan w:val="5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315" w:lineRule="exact"/>
              <w:ind w:left="213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стратегії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 та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закладу,</w:t>
            </w:r>
          </w:p>
          <w:p w:rsidR="00625213" w:rsidRDefault="00625213">
            <w:pPr>
              <w:pStyle w:val="TableParagraph"/>
              <w:spacing w:line="306" w:lineRule="exact"/>
              <w:ind w:left="374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моніторинг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виконання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поставлених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цілей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 завдань</w:t>
            </w:r>
          </w:p>
        </w:tc>
      </w:tr>
      <w:tr w:rsidR="00625213">
        <w:trPr>
          <w:trHeight w:val="644"/>
        </w:trPr>
        <w:tc>
          <w:tcPr>
            <w:tcW w:w="13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</w:tcPr>
          <w:p w:rsidR="00625213" w:rsidRDefault="00625213">
            <w:pPr>
              <w:pStyle w:val="TableParagraph"/>
              <w:spacing w:line="310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реалізації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стратегії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розвитку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</w:p>
          <w:p w:rsidR="00625213" w:rsidRDefault="00625213">
            <w:pPr>
              <w:pStyle w:val="TableParagraph"/>
              <w:spacing w:line="315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1881" w:type="dxa"/>
          </w:tcPr>
          <w:p w:rsidR="00625213" w:rsidRDefault="00625213">
            <w:pPr>
              <w:pStyle w:val="TableParagraph"/>
              <w:spacing w:before="10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27.02.2026</w:t>
            </w:r>
          </w:p>
        </w:tc>
        <w:tc>
          <w:tcPr>
            <w:tcW w:w="2130" w:type="dxa"/>
          </w:tcPr>
          <w:p w:rsidR="00625213" w:rsidRDefault="00625213">
            <w:pPr>
              <w:pStyle w:val="TableParagraph"/>
              <w:spacing w:before="10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46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4"/>
        </w:trPr>
        <w:tc>
          <w:tcPr>
            <w:tcW w:w="13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</w:tcPr>
          <w:p w:rsidR="00625213" w:rsidRDefault="00625213">
            <w:pPr>
              <w:pStyle w:val="TableParagraph"/>
              <w:spacing w:line="310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дотриманням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статті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Закону</w:t>
            </w:r>
          </w:p>
          <w:p w:rsidR="00625213" w:rsidRDefault="00625213">
            <w:pPr>
              <w:pStyle w:val="TableParagraph"/>
              <w:spacing w:line="31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України «Про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освіту».</w:t>
            </w:r>
          </w:p>
        </w:tc>
        <w:tc>
          <w:tcPr>
            <w:tcW w:w="1881" w:type="dxa"/>
          </w:tcPr>
          <w:p w:rsidR="00625213" w:rsidRDefault="00625213">
            <w:pPr>
              <w:pStyle w:val="TableParagraph"/>
              <w:spacing w:before="9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27.02.2026</w:t>
            </w:r>
          </w:p>
        </w:tc>
        <w:tc>
          <w:tcPr>
            <w:tcW w:w="2130" w:type="dxa"/>
          </w:tcPr>
          <w:p w:rsidR="00625213" w:rsidRDefault="00625213">
            <w:pPr>
              <w:pStyle w:val="TableParagraph"/>
              <w:spacing w:before="9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46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0"/>
        </w:trPr>
        <w:tc>
          <w:tcPr>
            <w:tcW w:w="13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23" w:type="dxa"/>
            <w:gridSpan w:val="5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240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відносин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довіри,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прозорості,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дотримання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етичних</w:t>
            </w:r>
            <w:r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норм</w:t>
            </w:r>
          </w:p>
        </w:tc>
      </w:tr>
      <w:tr w:rsidR="00625213">
        <w:trPr>
          <w:trHeight w:val="644"/>
        </w:trPr>
        <w:tc>
          <w:tcPr>
            <w:tcW w:w="13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</w:tcPr>
          <w:p w:rsidR="00625213" w:rsidRDefault="00625213">
            <w:pPr>
              <w:pStyle w:val="TableParagraph"/>
              <w:spacing w:line="311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«Кава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керівником».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Батьківські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зустрічі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  <w:p w:rsidR="00625213" w:rsidRDefault="00625213">
            <w:pPr>
              <w:pStyle w:val="TableParagraph"/>
              <w:spacing w:before="2" w:line="311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адміністрацією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1881" w:type="dxa"/>
          </w:tcPr>
          <w:p w:rsidR="00625213" w:rsidRDefault="00625213">
            <w:pPr>
              <w:pStyle w:val="TableParagraph"/>
              <w:spacing w:before="2"/>
              <w:rPr>
                <w:sz w:val="27"/>
                <w:szCs w:val="27"/>
              </w:rPr>
            </w:pPr>
          </w:p>
          <w:p w:rsidR="00625213" w:rsidRDefault="00625213">
            <w:pPr>
              <w:pStyle w:val="TableParagraph"/>
              <w:spacing w:line="31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13.02.2026</w:t>
            </w:r>
          </w:p>
        </w:tc>
        <w:tc>
          <w:tcPr>
            <w:tcW w:w="2130" w:type="dxa"/>
          </w:tcPr>
          <w:p w:rsidR="00625213" w:rsidRDefault="00625213">
            <w:pPr>
              <w:pStyle w:val="TableParagraph"/>
              <w:spacing w:before="2"/>
              <w:rPr>
                <w:sz w:val="27"/>
                <w:szCs w:val="27"/>
              </w:rPr>
            </w:pPr>
          </w:p>
          <w:p w:rsidR="00625213" w:rsidRDefault="00625213">
            <w:pPr>
              <w:pStyle w:val="TableParagraph"/>
              <w:spacing w:line="311" w:lineRule="exact"/>
              <w:ind w:left="1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46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480"/>
        </w:trPr>
        <w:tc>
          <w:tcPr>
            <w:tcW w:w="136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</w:tcPr>
          <w:p w:rsidR="00625213" w:rsidRDefault="00625213">
            <w:pPr>
              <w:pStyle w:val="TableParagraph"/>
              <w:spacing w:before="144" w:line="315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Воркшоп «Розвиваємо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емоційний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інтелект учнів»</w:t>
            </w:r>
          </w:p>
        </w:tc>
        <w:tc>
          <w:tcPr>
            <w:tcW w:w="1881" w:type="dxa"/>
          </w:tcPr>
          <w:p w:rsidR="00625213" w:rsidRDefault="00625213">
            <w:pPr>
              <w:pStyle w:val="TableParagraph"/>
              <w:spacing w:before="144" w:line="315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27.02.2026</w:t>
            </w:r>
          </w:p>
        </w:tc>
        <w:tc>
          <w:tcPr>
            <w:tcW w:w="2130" w:type="dxa"/>
          </w:tcPr>
          <w:p w:rsidR="00625213" w:rsidRDefault="00625213">
            <w:pPr>
              <w:pStyle w:val="TableParagraph"/>
              <w:spacing w:before="144"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946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67"/>
        <w:gridCol w:w="6222"/>
        <w:gridCol w:w="1881"/>
        <w:gridCol w:w="2130"/>
        <w:gridCol w:w="141"/>
        <w:gridCol w:w="1805"/>
        <w:gridCol w:w="1843"/>
      </w:tblGrid>
      <w:tr w:rsidR="00625213">
        <w:trPr>
          <w:trHeight w:val="958"/>
        </w:trPr>
        <w:tc>
          <w:tcPr>
            <w:tcW w:w="1367" w:type="dxa"/>
            <w:vMerge w:val="restart"/>
            <w:tcBorders>
              <w:top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11" w:right="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19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3"/>
        </w:trPr>
        <w:tc>
          <w:tcPr>
            <w:tcW w:w="1367" w:type="dxa"/>
            <w:vMerge/>
            <w:tcBorders>
              <w:top w:val="nil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320" w:lineRule="atLeast"/>
              <w:ind w:left="4753" w:right="491" w:hanging="314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4.3.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кадрової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можливостей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для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</w:t>
            </w:r>
            <w:r>
              <w:rPr>
                <w:b/>
                <w:bCs/>
                <w:spacing w:val="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 працівників</w:t>
            </w:r>
          </w:p>
        </w:tc>
      </w:tr>
      <w:tr w:rsidR="00625213">
        <w:trPr>
          <w:trHeight w:val="1288"/>
        </w:trPr>
        <w:tc>
          <w:tcPr>
            <w:tcW w:w="1367" w:type="dxa"/>
            <w:vMerge/>
            <w:tcBorders>
              <w:top w:val="nil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10"/>
              <w:rPr>
                <w:sz w:val="27"/>
                <w:szCs w:val="27"/>
              </w:rPr>
            </w:pPr>
          </w:p>
          <w:p w:rsidR="00625213" w:rsidRDefault="00625213">
            <w:pPr>
              <w:pStyle w:val="TableParagraph"/>
              <w:ind w:left="112" w:right="2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Круглий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стіл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обміну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досвідом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онлайн-навчання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педагогів.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8"/>
              <w:rPr>
                <w:sz w:val="25"/>
                <w:szCs w:val="25"/>
              </w:rPr>
            </w:pPr>
          </w:p>
          <w:p w:rsidR="00625213" w:rsidRDefault="00625213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10.02.2026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3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8"/>
        </w:trPr>
        <w:tc>
          <w:tcPr>
            <w:tcW w:w="1367" w:type="dxa"/>
            <w:vMerge/>
            <w:tcBorders>
              <w:top w:val="nil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before="4" w:line="242" w:lineRule="auto"/>
              <w:ind w:left="2977" w:hanging="250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4.4.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людиноцентризму,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прийняття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управлінських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рішень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основі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конструктивної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учасників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процесу,</w:t>
            </w:r>
          </w:p>
          <w:p w:rsidR="00625213" w:rsidRDefault="00625213">
            <w:pPr>
              <w:pStyle w:val="TableParagraph"/>
              <w:spacing w:line="293" w:lineRule="exact"/>
              <w:ind w:left="409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взаємодії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місцевою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громадою</w:t>
            </w:r>
          </w:p>
        </w:tc>
      </w:tr>
      <w:tr w:rsidR="00625213">
        <w:trPr>
          <w:trHeight w:val="1608"/>
        </w:trPr>
        <w:tc>
          <w:tcPr>
            <w:tcW w:w="1367" w:type="dxa"/>
            <w:vMerge/>
            <w:tcBorders>
              <w:top w:val="nil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ind w:left="112" w:right="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Складання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класними керівниками з </w:t>
            </w:r>
            <w:r>
              <w:rPr>
                <w:sz w:val="28"/>
                <w:szCs w:val="28"/>
              </w:rPr>
              <w:t>виховної</w:t>
            </w:r>
            <w:r>
              <w:rPr>
                <w:spacing w:val="-67"/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>роботи щодо оволодіння учнями школи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правилами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дорожнього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руху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рік.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:rsidR="00625213" w:rsidRDefault="00625213">
            <w:pPr>
              <w:pStyle w:val="TableParagraph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27.02.2026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ind w:left="111" w:right="6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НВР</w:t>
            </w:r>
          </w:p>
          <w:p w:rsidR="00625213" w:rsidRDefault="00625213">
            <w:pPr>
              <w:pStyle w:val="TableParagraph"/>
              <w:spacing w:line="324" w:lineRule="exact"/>
              <w:ind w:left="111" w:right="168"/>
              <w:rPr>
                <w:sz w:val="28"/>
                <w:szCs w:val="28"/>
              </w:rPr>
            </w:pP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6"/>
              <w:rPr>
                <w:sz w:val="27"/>
                <w:szCs w:val="27"/>
              </w:rPr>
            </w:pPr>
          </w:p>
          <w:p w:rsidR="00625213" w:rsidRDefault="00625213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8"/>
        </w:trPr>
        <w:tc>
          <w:tcPr>
            <w:tcW w:w="1367" w:type="dxa"/>
            <w:vMerge/>
            <w:tcBorders>
              <w:top w:val="nil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299" w:lineRule="exact"/>
              <w:ind w:left="193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4.5.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реалізації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970"/>
        </w:trPr>
        <w:tc>
          <w:tcPr>
            <w:tcW w:w="1367" w:type="dxa"/>
            <w:vMerge/>
            <w:tcBorders>
              <w:top w:val="nil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ind w:left="112" w:right="9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Методичні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консультації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«Як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стати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автором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педагогічної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публікації».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06.02.2026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  <w:p w:rsidR="00625213" w:rsidRDefault="00625213">
            <w:pPr>
              <w:pStyle w:val="TableParagraph"/>
              <w:spacing w:line="32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10.02.2026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8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вчителі</w:t>
            </w:r>
          </w:p>
          <w:p w:rsidR="00625213" w:rsidRDefault="00625213">
            <w:pPr>
              <w:pStyle w:val="TableParagraph"/>
              <w:spacing w:line="324" w:lineRule="exact"/>
              <w:ind w:left="111" w:right="626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української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мови</w:t>
            </w:r>
          </w:p>
        </w:tc>
        <w:tc>
          <w:tcPr>
            <w:tcW w:w="1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0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9"/>
        <w:gridCol w:w="6056"/>
        <w:gridCol w:w="2073"/>
        <w:gridCol w:w="2135"/>
        <w:gridCol w:w="1953"/>
        <w:gridCol w:w="1830"/>
      </w:tblGrid>
      <w:tr w:rsidR="00625213">
        <w:trPr>
          <w:trHeight w:val="1287"/>
        </w:trPr>
        <w:tc>
          <w:tcPr>
            <w:tcW w:w="1809" w:type="dxa"/>
            <w:tcBorders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before="3"/>
              <w:rPr>
                <w:sz w:val="41"/>
                <w:szCs w:val="41"/>
              </w:rPr>
            </w:pPr>
          </w:p>
          <w:p w:rsidR="00625213" w:rsidRDefault="00625213">
            <w:pPr>
              <w:pStyle w:val="TableParagraph"/>
              <w:ind w:left="17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БЕРЕЗЕНЬ</w:t>
            </w:r>
          </w:p>
        </w:tc>
        <w:tc>
          <w:tcPr>
            <w:tcW w:w="6056" w:type="dxa"/>
            <w:tcBorders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7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left="2233" w:right="22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242" w:lineRule="auto"/>
              <w:ind w:left="407" w:right="384" w:firstLine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виконання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7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73" w:right="1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  <w:p w:rsidR="00625213" w:rsidRDefault="00625213">
            <w:pPr>
              <w:pStyle w:val="TableParagraph"/>
              <w:ind w:left="177" w:right="183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узагальнення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результатів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виконання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242" w:lineRule="auto"/>
              <w:ind w:left="284" w:right="121" w:hanging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Відмітка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виконання</w:t>
            </w:r>
          </w:p>
        </w:tc>
      </w:tr>
      <w:tr w:rsidR="00625213">
        <w:trPr>
          <w:trHeight w:val="382"/>
        </w:trPr>
        <w:tc>
          <w:tcPr>
            <w:tcW w:w="1809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9"/>
              <w:rPr>
                <w:sz w:val="34"/>
                <w:szCs w:val="34"/>
              </w:rPr>
            </w:pPr>
          </w:p>
          <w:p w:rsidR="00625213" w:rsidRDefault="00625213">
            <w:pPr>
              <w:pStyle w:val="TableParagraph"/>
              <w:ind w:left="2998" w:right="298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Освітнє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середовище</w:t>
            </w:r>
          </w:p>
        </w:tc>
        <w:tc>
          <w:tcPr>
            <w:tcW w:w="1404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before="49" w:line="313" w:lineRule="exact"/>
              <w:ind w:left="279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1.1.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комфортних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 безпечних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умов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</w:t>
            </w:r>
          </w:p>
        </w:tc>
      </w:tr>
      <w:tr w:rsidR="00625213">
        <w:trPr>
          <w:trHeight w:val="313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Здійснення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аналізу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травматизму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серед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освітнього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процесу.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НВР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1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1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1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3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єдиного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безпеки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3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20.03.2026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3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життєдіяльності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(останній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тиждень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перед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24.03.2026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канікулами).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якості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харчування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результатами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опитування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здобувачів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батьків.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24.03.2026</w:t>
            </w:r>
          </w:p>
        </w:tc>
        <w:tc>
          <w:tcPr>
            <w:tcW w:w="2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НВР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16.03.2026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переведені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або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відрахованідо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іншого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ЗО 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місце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продовження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9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здобуття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ними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загальної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середньої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6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16.03.2026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6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 які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зараховані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1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закладу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їхніх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адміністративно-територіальних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1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одиниць.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966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146"/>
              <w:ind w:left="109" w:right="14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закріплену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територію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обслуговування.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11" w:right="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НВР</w:t>
            </w:r>
            <w:r>
              <w:rPr>
                <w:spacing w:val="-7"/>
                <w:sz w:val="28"/>
                <w:szCs w:val="28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82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47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before="49" w:line="312" w:lineRule="exact"/>
              <w:ind w:left="83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1.2.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Створення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середовища,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вільного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будь-яких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насильства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дискримінації</w:t>
            </w:r>
          </w:p>
        </w:tc>
      </w:tr>
      <w:tr w:rsidR="00625213">
        <w:trPr>
          <w:trHeight w:val="313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Міні-тренінг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«Як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навчити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безпечної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2"/>
        </w:trPr>
        <w:tc>
          <w:tcPr>
            <w:tcW w:w="1809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3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поведінки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Інтернеті».</w:t>
            </w:r>
          </w:p>
        </w:tc>
        <w:tc>
          <w:tcPr>
            <w:tcW w:w="2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3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9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</w:tbl>
    <w:p w:rsidR="00625213" w:rsidRDefault="00625213">
      <w:pPr>
        <w:rPr>
          <w:sz w:val="2"/>
          <w:szCs w:val="2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9"/>
        <w:gridCol w:w="6056"/>
        <w:gridCol w:w="2073"/>
        <w:gridCol w:w="2147"/>
        <w:gridCol w:w="175"/>
        <w:gridCol w:w="1769"/>
        <w:gridCol w:w="1832"/>
      </w:tblGrid>
      <w:tr w:rsidR="00625213">
        <w:trPr>
          <w:trHeight w:val="750"/>
        </w:trPr>
        <w:tc>
          <w:tcPr>
            <w:tcW w:w="180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before="90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Зустрічі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представниками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правоохоронних</w:t>
            </w:r>
          </w:p>
          <w:p w:rsidR="00625213" w:rsidRDefault="00625213">
            <w:pPr>
              <w:pStyle w:val="TableParagraph"/>
              <w:spacing w:before="2" w:line="31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питань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запобігання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протидії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булінгу</w:t>
            </w:r>
          </w:p>
        </w:tc>
        <w:tc>
          <w:tcPr>
            <w:tcW w:w="2073" w:type="dxa"/>
          </w:tcPr>
          <w:p w:rsidR="00625213" w:rsidRDefault="00625213">
            <w:pPr>
              <w:pStyle w:val="TableParagraph"/>
              <w:spacing w:before="90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24.03.2026</w:t>
            </w:r>
          </w:p>
        </w:tc>
        <w:tc>
          <w:tcPr>
            <w:tcW w:w="2147" w:type="dxa"/>
          </w:tcPr>
          <w:p w:rsidR="00625213" w:rsidRDefault="00625213">
            <w:pPr>
              <w:pStyle w:val="TableParagraph"/>
              <w:spacing w:before="86" w:line="320" w:lineRule="atLeast"/>
              <w:ind w:left="111" w:right="603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практичний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944" w:type="dxa"/>
            <w:gridSpan w:val="2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2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610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09" w:right="10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Батьківський лекторій. Права батьків, їх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відповідальність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розвиток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дитини.</w:t>
            </w:r>
          </w:p>
        </w:tc>
        <w:tc>
          <w:tcPr>
            <w:tcW w:w="2073" w:type="dxa"/>
          </w:tcPr>
          <w:p w:rsidR="00625213" w:rsidRDefault="00625213">
            <w:pPr>
              <w:pStyle w:val="TableParagraph"/>
              <w:spacing w:line="307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24.03.2026</w:t>
            </w:r>
          </w:p>
        </w:tc>
        <w:tc>
          <w:tcPr>
            <w:tcW w:w="2147" w:type="dxa"/>
          </w:tcPr>
          <w:p w:rsidR="00625213" w:rsidRDefault="00625213">
            <w:pPr>
              <w:pStyle w:val="TableParagraph"/>
              <w:spacing w:line="237" w:lineRule="auto"/>
              <w:ind w:left="111" w:right="6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НВР</w:t>
            </w:r>
          </w:p>
          <w:p w:rsidR="00625213" w:rsidRDefault="00625213">
            <w:pPr>
              <w:pStyle w:val="TableParagraph"/>
              <w:ind w:left="111" w:right="185"/>
              <w:rPr>
                <w:sz w:val="28"/>
                <w:szCs w:val="28"/>
              </w:rPr>
            </w:pPr>
          </w:p>
        </w:tc>
        <w:tc>
          <w:tcPr>
            <w:tcW w:w="1944" w:type="dxa"/>
            <w:gridSpan w:val="2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81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5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before="49" w:line="312" w:lineRule="exact"/>
              <w:ind w:left="82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інклюзивного,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розвивального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мотивуючого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простору</w:t>
            </w:r>
          </w:p>
        </w:tc>
      </w:tr>
      <w:tr w:rsidR="00625213">
        <w:trPr>
          <w:trHeight w:val="966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Співпраця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фахівцями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додаткових</w:t>
            </w:r>
          </w:p>
          <w:p w:rsidR="00625213" w:rsidRDefault="00625213">
            <w:pPr>
              <w:pStyle w:val="TableParagraph"/>
              <w:ind w:left="109" w:right="6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послуг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відповідно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різних освітніх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потреб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дітей.</w:t>
            </w:r>
          </w:p>
        </w:tc>
        <w:tc>
          <w:tcPr>
            <w:tcW w:w="2073" w:type="dxa"/>
          </w:tcPr>
          <w:p w:rsidR="00625213" w:rsidRDefault="00625213">
            <w:pPr>
              <w:pStyle w:val="TableParagraph"/>
              <w:spacing w:line="30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  <w:p w:rsidR="00625213" w:rsidRDefault="00625213">
            <w:pPr>
              <w:pStyle w:val="TableParagraph"/>
              <w:spacing w:before="2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147" w:type="dxa"/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11" w:righ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1944" w:type="dxa"/>
            <w:gridSpan w:val="2"/>
          </w:tcPr>
          <w:p w:rsidR="00625213" w:rsidRDefault="00625213">
            <w:pPr>
              <w:pStyle w:val="TableParagraph"/>
              <w:spacing w:line="304" w:lineRule="exact"/>
              <w:ind w:left="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</w:t>
            </w:r>
          </w:p>
          <w:p w:rsidR="00625213" w:rsidRDefault="00625213">
            <w:pPr>
              <w:pStyle w:val="TableParagraph"/>
              <w:ind w:left="145" w:right="506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виконаних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робіт</w:t>
            </w:r>
          </w:p>
        </w:tc>
        <w:tc>
          <w:tcPr>
            <w:tcW w:w="183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5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команд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супроводу,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аналіз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виконання</w:t>
            </w:r>
          </w:p>
          <w:p w:rsidR="00625213" w:rsidRDefault="00625213">
            <w:pPr>
              <w:pStyle w:val="TableParagraph"/>
              <w:spacing w:before="2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ІПР.</w:t>
            </w:r>
          </w:p>
        </w:tc>
        <w:tc>
          <w:tcPr>
            <w:tcW w:w="2073" w:type="dxa"/>
          </w:tcPr>
          <w:p w:rsidR="00625213" w:rsidRDefault="00625213">
            <w:pPr>
              <w:pStyle w:val="TableParagraph"/>
              <w:spacing w:line="30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24.03.2026-</w:t>
            </w:r>
          </w:p>
          <w:p w:rsidR="00625213" w:rsidRDefault="00625213">
            <w:pPr>
              <w:pStyle w:val="TableParagraph"/>
              <w:spacing w:before="2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2147" w:type="dxa"/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11" w:righ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1944" w:type="dxa"/>
            <w:gridSpan w:val="2"/>
          </w:tcPr>
          <w:p w:rsidR="00625213" w:rsidRDefault="00625213">
            <w:pPr>
              <w:pStyle w:val="TableParagraph"/>
              <w:spacing w:before="6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  <w:tc>
          <w:tcPr>
            <w:tcW w:w="183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809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  <w:textDirection w:val="btLr"/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9"/>
              <w:rPr>
                <w:sz w:val="34"/>
                <w:szCs w:val="34"/>
              </w:rPr>
            </w:pPr>
          </w:p>
          <w:p w:rsidR="00625213" w:rsidRDefault="00625213">
            <w:pPr>
              <w:pStyle w:val="TableParagraph"/>
              <w:ind w:left="28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  <w:tc>
          <w:tcPr>
            <w:tcW w:w="1405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312" w:lineRule="exact"/>
              <w:ind w:left="216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відкритої,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зрозумілої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для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</w:p>
          <w:p w:rsidR="00625213" w:rsidRDefault="00625213">
            <w:pPr>
              <w:pStyle w:val="TableParagraph"/>
              <w:spacing w:before="2" w:line="308" w:lineRule="exact"/>
              <w:ind w:left="464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навчальних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досягнень</w:t>
            </w:r>
          </w:p>
        </w:tc>
      </w:tr>
      <w:tr w:rsidR="00625213">
        <w:trPr>
          <w:trHeight w:val="966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09" w:right="3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Взаємооцінювання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елемент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формувального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НУШ.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Обмін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досвідом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педагогів,</w:t>
            </w:r>
          </w:p>
          <w:p w:rsidR="00625213" w:rsidRDefault="00625213">
            <w:pPr>
              <w:pStyle w:val="TableParagraph"/>
              <w:spacing w:line="31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атестуються.</w:t>
            </w:r>
          </w:p>
        </w:tc>
        <w:tc>
          <w:tcPr>
            <w:tcW w:w="2073" w:type="dxa"/>
          </w:tcPr>
          <w:p w:rsidR="00625213" w:rsidRDefault="00625213">
            <w:pPr>
              <w:pStyle w:val="TableParagraph"/>
              <w:spacing w:line="308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25.03.2026</w:t>
            </w:r>
          </w:p>
        </w:tc>
        <w:tc>
          <w:tcPr>
            <w:tcW w:w="2322" w:type="dxa"/>
            <w:gridSpan w:val="2"/>
          </w:tcPr>
          <w:p w:rsidR="00625213" w:rsidRDefault="00625213">
            <w:pPr>
              <w:pStyle w:val="TableParagraph"/>
              <w:spacing w:line="307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11" w:right="1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69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5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315" w:lineRule="exact"/>
              <w:ind w:left="40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Застосування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внутрішнього моніторингу,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що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передбачає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систематичне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відстеження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коригування</w:t>
            </w:r>
          </w:p>
          <w:p w:rsidR="00625213" w:rsidRDefault="00625213">
            <w:pPr>
              <w:pStyle w:val="TableParagraph"/>
              <w:spacing w:line="311" w:lineRule="exact"/>
              <w:ind w:left="396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результатів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кожного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1286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Вивчення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класних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журналів.</w:t>
            </w:r>
          </w:p>
        </w:tc>
        <w:tc>
          <w:tcPr>
            <w:tcW w:w="2073" w:type="dxa"/>
          </w:tcPr>
          <w:p w:rsidR="00625213" w:rsidRDefault="00625213">
            <w:pPr>
              <w:pStyle w:val="TableParagraph"/>
              <w:spacing w:line="30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24.03.2026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  <w:p w:rsidR="00625213" w:rsidRDefault="00625213">
            <w:pPr>
              <w:pStyle w:val="TableParagraph"/>
              <w:spacing w:before="2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2322" w:type="dxa"/>
            <w:gridSpan w:val="2"/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заступники</w:t>
            </w:r>
          </w:p>
          <w:p w:rsidR="00625213" w:rsidRDefault="00625213">
            <w:pPr>
              <w:pStyle w:val="TableParagraph"/>
              <w:spacing w:line="316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7"/>
                <w:sz w:val="28"/>
                <w:szCs w:val="28"/>
              </w:rPr>
              <w:t xml:space="preserve"> </w:t>
            </w:r>
          </w:p>
        </w:tc>
        <w:tc>
          <w:tcPr>
            <w:tcW w:w="1769" w:type="dxa"/>
          </w:tcPr>
          <w:p w:rsidR="00625213" w:rsidRDefault="00625213">
            <w:pPr>
              <w:pStyle w:val="TableParagraph"/>
              <w:spacing w:before="6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83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934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09" w:right="3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Взаємовідвідування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уроків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вивчення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питання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прозорості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впровадження</w:t>
            </w:r>
          </w:p>
          <w:p w:rsidR="00625213" w:rsidRDefault="00625213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формувального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оцінювання.</w:t>
            </w:r>
          </w:p>
        </w:tc>
        <w:tc>
          <w:tcPr>
            <w:tcW w:w="2073" w:type="dxa"/>
          </w:tcPr>
          <w:p w:rsidR="00625213" w:rsidRDefault="00625213">
            <w:pPr>
              <w:pStyle w:val="TableParagraph"/>
              <w:spacing w:before="6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24.03.2026</w:t>
            </w:r>
          </w:p>
        </w:tc>
        <w:tc>
          <w:tcPr>
            <w:tcW w:w="2322" w:type="dxa"/>
            <w:gridSpan w:val="2"/>
          </w:tcPr>
          <w:p w:rsidR="00625213" w:rsidRDefault="00625213">
            <w:pPr>
              <w:pStyle w:val="TableParagraph"/>
              <w:spacing w:line="237" w:lineRule="auto"/>
              <w:ind w:left="111" w:right="6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вчителі-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предметники</w:t>
            </w:r>
          </w:p>
        </w:tc>
        <w:tc>
          <w:tcPr>
            <w:tcW w:w="1769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9"/>
        <w:gridCol w:w="6056"/>
        <w:gridCol w:w="2073"/>
        <w:gridCol w:w="2113"/>
        <w:gridCol w:w="209"/>
        <w:gridCol w:w="1769"/>
        <w:gridCol w:w="1832"/>
      </w:tblGrid>
      <w:tr w:rsidR="00625213">
        <w:trPr>
          <w:trHeight w:val="642"/>
        </w:trPr>
        <w:tc>
          <w:tcPr>
            <w:tcW w:w="180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05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315" w:lineRule="exact"/>
              <w:ind w:left="20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2.3.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Спрямованість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 здобувачів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відповідальності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результати</w:t>
            </w:r>
          </w:p>
          <w:p w:rsidR="00625213" w:rsidRDefault="00625213">
            <w:pPr>
              <w:pStyle w:val="TableParagraph"/>
              <w:spacing w:line="307" w:lineRule="exact"/>
              <w:ind w:left="410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здатності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самооцінювання</w:t>
            </w:r>
          </w:p>
        </w:tc>
      </w:tr>
      <w:tr w:rsidR="00625213">
        <w:trPr>
          <w:trHeight w:val="749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before="90" w:line="320" w:lineRule="exact"/>
              <w:ind w:left="109" w:right="2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анкетування учнів 9-х класів щодо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визначення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їх інтересів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нахилів.</w:t>
            </w:r>
          </w:p>
        </w:tc>
        <w:tc>
          <w:tcPr>
            <w:tcW w:w="2073" w:type="dxa"/>
          </w:tcPr>
          <w:p w:rsidR="00625213" w:rsidRDefault="00625213">
            <w:pPr>
              <w:pStyle w:val="TableParagraph"/>
              <w:spacing w:before="93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24.03.2026</w:t>
            </w:r>
          </w:p>
        </w:tc>
        <w:tc>
          <w:tcPr>
            <w:tcW w:w="2113" w:type="dxa"/>
          </w:tcPr>
          <w:p w:rsidR="00625213" w:rsidRDefault="00625213">
            <w:pPr>
              <w:pStyle w:val="TableParagraph"/>
              <w:spacing w:before="90" w:line="320" w:lineRule="exact"/>
              <w:ind w:left="111" w:right="56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практичний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978" w:type="dxa"/>
            <w:gridSpan w:val="2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290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09" w:right="8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Учнівська конференція «Як навчаються за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кордоном».</w:t>
            </w:r>
          </w:p>
        </w:tc>
        <w:tc>
          <w:tcPr>
            <w:tcW w:w="2073" w:type="dxa"/>
          </w:tcPr>
          <w:p w:rsidR="00625213" w:rsidRDefault="00625213">
            <w:pPr>
              <w:pStyle w:val="TableParagraph"/>
              <w:spacing w:line="308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13.03.2026</w:t>
            </w:r>
          </w:p>
        </w:tc>
        <w:tc>
          <w:tcPr>
            <w:tcW w:w="2113" w:type="dxa"/>
          </w:tcPr>
          <w:p w:rsidR="00625213" w:rsidRDefault="00625213">
            <w:pPr>
              <w:pStyle w:val="TableParagraph"/>
              <w:ind w:left="111" w:right="5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організатор,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учнівський</w:t>
            </w:r>
          </w:p>
          <w:p w:rsidR="00625213" w:rsidRDefault="00625213">
            <w:pPr>
              <w:pStyle w:val="TableParagraph"/>
              <w:spacing w:line="318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парламент</w:t>
            </w:r>
          </w:p>
        </w:tc>
        <w:tc>
          <w:tcPr>
            <w:tcW w:w="1978" w:type="dxa"/>
            <w:gridSpan w:val="2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80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9"/>
              <w:rPr>
                <w:sz w:val="34"/>
                <w:szCs w:val="34"/>
              </w:rPr>
            </w:pPr>
          </w:p>
          <w:p w:rsidR="00625213" w:rsidRDefault="00625213">
            <w:pPr>
              <w:pStyle w:val="TableParagraph"/>
              <w:ind w:left="54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Педагогічна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діяльність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  <w:tc>
          <w:tcPr>
            <w:tcW w:w="1405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242" w:lineRule="auto"/>
              <w:ind w:left="2462" w:hanging="190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3.1.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педагогічними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своєї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використання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сучасних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освітніх підходів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 організації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</w:t>
            </w:r>
            <w:r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 метою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</w:p>
          <w:p w:rsidR="00625213" w:rsidRDefault="00625213">
            <w:pPr>
              <w:pStyle w:val="TableParagraph"/>
              <w:spacing w:line="306" w:lineRule="exact"/>
              <w:ind w:left="411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ключових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компетентностей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1610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Майстер-клас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«Використання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уроках</w:t>
            </w:r>
          </w:p>
          <w:p w:rsidR="00625213" w:rsidRDefault="00625213">
            <w:pPr>
              <w:pStyle w:val="TableParagraph"/>
              <w:spacing w:before="2"/>
              <w:ind w:left="109" w:right="8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Mozabook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формування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ключових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компетентностей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учнів».</w:t>
            </w:r>
          </w:p>
        </w:tc>
        <w:tc>
          <w:tcPr>
            <w:tcW w:w="2073" w:type="dxa"/>
          </w:tcPr>
          <w:p w:rsidR="00625213" w:rsidRDefault="00625213">
            <w:pPr>
              <w:pStyle w:val="TableParagraph"/>
              <w:spacing w:line="30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06.03.2026</w:t>
            </w:r>
          </w:p>
        </w:tc>
        <w:tc>
          <w:tcPr>
            <w:tcW w:w="2322" w:type="dxa"/>
            <w:gridSpan w:val="2"/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before="2"/>
              <w:ind w:left="111" w:right="1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769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Методичні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оперативні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наради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осередків професійної майстерності</w:t>
            </w:r>
          </w:p>
          <w:p w:rsidR="00625213" w:rsidRDefault="00625213">
            <w:pPr>
              <w:pStyle w:val="TableParagraph"/>
              <w:spacing w:before="2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вчителів, які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працюють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5-7 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класах.</w:t>
            </w:r>
          </w:p>
        </w:tc>
        <w:tc>
          <w:tcPr>
            <w:tcW w:w="2073" w:type="dxa"/>
          </w:tcPr>
          <w:p w:rsidR="00625213" w:rsidRDefault="00625213" w:rsidP="00373528">
            <w:pPr>
              <w:pStyle w:val="TableParagraph"/>
              <w:spacing w:line="30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місяць</w:t>
            </w:r>
          </w:p>
        </w:tc>
        <w:tc>
          <w:tcPr>
            <w:tcW w:w="2322" w:type="dxa"/>
            <w:gridSpan w:val="2"/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11" w:right="1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НВР.</w:t>
            </w:r>
          </w:p>
        </w:tc>
        <w:tc>
          <w:tcPr>
            <w:tcW w:w="1769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82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5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before="50" w:line="312" w:lineRule="exact"/>
              <w:ind w:left="68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3.2.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Постійне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підвищення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рівня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майстерності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</w:tr>
      <w:tr w:rsidR="00625213">
        <w:trPr>
          <w:trHeight w:val="966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семінар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«Портфоліо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вчителя</w:t>
            </w:r>
          </w:p>
          <w:p w:rsidR="00625213" w:rsidRDefault="00625213">
            <w:pPr>
              <w:pStyle w:val="TableParagraph"/>
              <w:spacing w:before="2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інклюзивного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класу».</w:t>
            </w:r>
          </w:p>
        </w:tc>
        <w:tc>
          <w:tcPr>
            <w:tcW w:w="2073" w:type="dxa"/>
          </w:tcPr>
          <w:p w:rsidR="00625213" w:rsidRDefault="00625213">
            <w:pPr>
              <w:pStyle w:val="TableParagraph"/>
              <w:spacing w:line="30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13.03.2026</w:t>
            </w:r>
          </w:p>
        </w:tc>
        <w:tc>
          <w:tcPr>
            <w:tcW w:w="2322" w:type="dxa"/>
            <w:gridSpan w:val="2"/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11" w:right="1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7"/>
                <w:sz w:val="28"/>
                <w:szCs w:val="28"/>
              </w:rPr>
              <w:t xml:space="preserve"> </w:t>
            </w:r>
          </w:p>
        </w:tc>
        <w:tc>
          <w:tcPr>
            <w:tcW w:w="1769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82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5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before="49" w:line="313" w:lineRule="exact"/>
              <w:ind w:left="102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Налагодження співпраці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батьками,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 освіти</w:t>
            </w:r>
          </w:p>
        </w:tc>
      </w:tr>
      <w:tr w:rsidR="00625213">
        <w:trPr>
          <w:trHeight w:val="750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before="89" w:line="32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анкетування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вчителів,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</w:t>
            </w:r>
          </w:p>
          <w:p w:rsidR="00625213" w:rsidRDefault="00625213">
            <w:pPr>
              <w:pStyle w:val="TableParagraph"/>
              <w:spacing w:line="319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проведення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атестації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вчителів.</w:t>
            </w:r>
          </w:p>
        </w:tc>
        <w:tc>
          <w:tcPr>
            <w:tcW w:w="2073" w:type="dxa"/>
          </w:tcPr>
          <w:p w:rsidR="00625213" w:rsidRDefault="00625213">
            <w:pPr>
              <w:pStyle w:val="TableParagraph"/>
              <w:spacing w:before="86"/>
              <w:ind w:left="112" w:right="82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протягом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113" w:type="dxa"/>
          </w:tcPr>
          <w:p w:rsidR="00625213" w:rsidRDefault="00625213">
            <w:pPr>
              <w:pStyle w:val="TableParagraph"/>
              <w:spacing w:before="86"/>
              <w:ind w:left="111" w:right="56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практичний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978" w:type="dxa"/>
            <w:gridSpan w:val="2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290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Конференція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батьки-учні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«Професії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ХХІ</w:t>
            </w:r>
          </w:p>
          <w:p w:rsidR="00625213" w:rsidRDefault="00625213">
            <w:pPr>
              <w:pStyle w:val="TableParagraph"/>
              <w:spacing w:before="2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століття».</w:t>
            </w:r>
          </w:p>
        </w:tc>
        <w:tc>
          <w:tcPr>
            <w:tcW w:w="2073" w:type="dxa"/>
          </w:tcPr>
          <w:p w:rsidR="00625213" w:rsidRDefault="00625213">
            <w:pPr>
              <w:pStyle w:val="TableParagraph"/>
              <w:spacing w:line="304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27.03.2026</w:t>
            </w:r>
          </w:p>
        </w:tc>
        <w:tc>
          <w:tcPr>
            <w:tcW w:w="2113" w:type="dxa"/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625213" w:rsidRDefault="00625213">
            <w:pPr>
              <w:pStyle w:val="TableParagraph"/>
              <w:spacing w:before="1"/>
              <w:ind w:left="111" w:right="53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організатор,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учнівський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парламент</w:t>
            </w:r>
          </w:p>
        </w:tc>
        <w:tc>
          <w:tcPr>
            <w:tcW w:w="1978" w:type="dxa"/>
            <w:gridSpan w:val="2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9"/>
        <w:gridCol w:w="6056"/>
        <w:gridCol w:w="2073"/>
        <w:gridCol w:w="2113"/>
        <w:gridCol w:w="209"/>
        <w:gridCol w:w="1769"/>
        <w:gridCol w:w="1832"/>
      </w:tblGrid>
      <w:tr w:rsidR="00625213">
        <w:trPr>
          <w:trHeight w:val="1286"/>
        </w:trPr>
        <w:tc>
          <w:tcPr>
            <w:tcW w:w="1809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Екологічний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проєкт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«Дерево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пам’яті».</w:t>
            </w:r>
          </w:p>
        </w:tc>
        <w:tc>
          <w:tcPr>
            <w:tcW w:w="2073" w:type="dxa"/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321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27.03.2026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  <w:p w:rsidR="00625213" w:rsidRDefault="00625213">
            <w:pPr>
              <w:pStyle w:val="TableParagraph"/>
              <w:spacing w:line="321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2113" w:type="dxa"/>
          </w:tcPr>
          <w:p w:rsidR="00625213" w:rsidRDefault="00625213">
            <w:pPr>
              <w:pStyle w:val="TableParagraph"/>
              <w:spacing w:line="237" w:lineRule="auto"/>
              <w:ind w:left="111" w:right="5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організатор,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учнівський</w:t>
            </w:r>
          </w:p>
          <w:p w:rsidR="00625213" w:rsidRDefault="00625213">
            <w:pPr>
              <w:pStyle w:val="TableParagraph"/>
              <w:spacing w:line="316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парламент</w:t>
            </w:r>
          </w:p>
        </w:tc>
        <w:tc>
          <w:tcPr>
            <w:tcW w:w="1978" w:type="dxa"/>
            <w:gridSpan w:val="2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82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5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before="53" w:line="309" w:lineRule="exact"/>
              <w:ind w:left="13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3.4.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</w:t>
            </w:r>
            <w:r>
              <w:rPr>
                <w:b/>
                <w:bCs/>
                <w:spacing w:val="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1610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09" w:right="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Відвідування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уроків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вчителів,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атестуються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метою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вивчення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особливостей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педагогічного</w:t>
            </w:r>
          </w:p>
          <w:p w:rsidR="00625213" w:rsidRDefault="00625213">
            <w:pPr>
              <w:pStyle w:val="TableParagraph"/>
              <w:ind w:left="109" w:right="2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стилю,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дотримання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академічної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доброчесності,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підвищення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психологічної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компетентності</w:t>
            </w:r>
          </w:p>
          <w:p w:rsidR="00625213" w:rsidRDefault="00625213">
            <w:pPr>
              <w:pStyle w:val="TableParagraph"/>
              <w:spacing w:line="31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вчителя.</w:t>
            </w:r>
          </w:p>
        </w:tc>
        <w:tc>
          <w:tcPr>
            <w:tcW w:w="2073" w:type="dxa"/>
          </w:tcPr>
          <w:p w:rsidR="00625213" w:rsidRDefault="00625213">
            <w:pPr>
              <w:pStyle w:val="TableParagraph"/>
              <w:spacing w:line="237" w:lineRule="auto"/>
              <w:ind w:left="112" w:right="82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протягом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113" w:type="dxa"/>
          </w:tcPr>
          <w:p w:rsidR="00625213" w:rsidRDefault="00625213">
            <w:pPr>
              <w:pStyle w:val="TableParagraph"/>
              <w:spacing w:line="308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78" w:type="dxa"/>
            <w:gridSpan w:val="2"/>
          </w:tcPr>
          <w:p w:rsidR="00625213" w:rsidRDefault="00625213">
            <w:pPr>
              <w:pStyle w:val="TableParagraph"/>
              <w:spacing w:line="308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83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0"/>
        </w:trPr>
        <w:tc>
          <w:tcPr>
            <w:tcW w:w="180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9"/>
              <w:rPr>
                <w:sz w:val="34"/>
                <w:szCs w:val="34"/>
              </w:rPr>
            </w:pPr>
          </w:p>
          <w:p w:rsidR="00625213" w:rsidRDefault="00625213">
            <w:pPr>
              <w:pStyle w:val="TableParagraph"/>
              <w:ind w:left="2049" w:right="205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Управлінські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процеси</w:t>
            </w:r>
          </w:p>
        </w:tc>
        <w:tc>
          <w:tcPr>
            <w:tcW w:w="1405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315" w:lineRule="exact"/>
              <w:ind w:left="21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стратегії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 та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закладу,</w:t>
            </w:r>
          </w:p>
          <w:p w:rsidR="00625213" w:rsidRDefault="00625213">
            <w:pPr>
              <w:pStyle w:val="TableParagraph"/>
              <w:spacing w:line="306" w:lineRule="exact"/>
              <w:ind w:left="375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моніторинг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виконання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поставлених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цілей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завдань</w:t>
            </w:r>
          </w:p>
        </w:tc>
      </w:tr>
      <w:tr w:rsidR="00625213">
        <w:trPr>
          <w:trHeight w:val="964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09" w:right="3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 творчих груп з питань розробки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плану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гімназії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новий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навчальний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рік.</w:t>
            </w:r>
          </w:p>
        </w:tc>
        <w:tc>
          <w:tcPr>
            <w:tcW w:w="2073" w:type="dxa"/>
          </w:tcPr>
          <w:p w:rsidR="00625213" w:rsidRDefault="00625213">
            <w:pPr>
              <w:pStyle w:val="TableParagraph"/>
              <w:spacing w:line="310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27.03.2026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  <w:p w:rsidR="00625213" w:rsidRDefault="00625213">
            <w:pPr>
              <w:pStyle w:val="TableParagraph"/>
              <w:spacing w:line="321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2113" w:type="dxa"/>
          </w:tcPr>
          <w:p w:rsidR="00625213" w:rsidRDefault="00625213">
            <w:pPr>
              <w:pStyle w:val="TableParagraph"/>
              <w:spacing w:line="311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978" w:type="dxa"/>
            <w:gridSpan w:val="2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83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5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before="56" w:line="307" w:lineRule="exact"/>
              <w:ind w:left="241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відносин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довіри,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прозорості,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дотримання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етичних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норм</w:t>
            </w:r>
          </w:p>
        </w:tc>
      </w:tr>
      <w:tr w:rsidR="00625213">
        <w:trPr>
          <w:trHeight w:val="643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10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дискусійного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клубу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старшокласників</w:t>
            </w:r>
          </w:p>
          <w:p w:rsidR="00625213" w:rsidRDefault="00625213">
            <w:pPr>
              <w:pStyle w:val="TableParagraph"/>
              <w:spacing w:line="31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довіряти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бути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вдячним».</w:t>
            </w:r>
          </w:p>
        </w:tc>
        <w:tc>
          <w:tcPr>
            <w:tcW w:w="2073" w:type="dxa"/>
          </w:tcPr>
          <w:p w:rsidR="00625213" w:rsidRDefault="00625213">
            <w:pPr>
              <w:pStyle w:val="TableParagraph"/>
              <w:spacing w:before="9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315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27.03-31.03.26</w:t>
            </w:r>
          </w:p>
        </w:tc>
        <w:tc>
          <w:tcPr>
            <w:tcW w:w="2113" w:type="dxa"/>
          </w:tcPr>
          <w:p w:rsidR="00625213" w:rsidRDefault="00625213">
            <w:pPr>
              <w:pStyle w:val="TableParagraph"/>
              <w:spacing w:line="310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625213" w:rsidRDefault="00625213">
            <w:pPr>
              <w:pStyle w:val="TableParagraph"/>
              <w:spacing w:line="31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організатор</w:t>
            </w:r>
          </w:p>
        </w:tc>
        <w:tc>
          <w:tcPr>
            <w:tcW w:w="1978" w:type="dxa"/>
            <w:gridSpan w:val="2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4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5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320" w:lineRule="exact"/>
              <w:ind w:left="3874" w:right="842" w:hanging="136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4.3.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кадрової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можливостей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для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</w:t>
            </w:r>
            <w:r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</w:tr>
      <w:tr w:rsidR="00625213">
        <w:trPr>
          <w:trHeight w:val="1287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ind w:left="109" w:right="1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Взаємовідвідування уроків вчителів, що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атестуються «Ефективне використання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вчителем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освітніх ресурсів».</w:t>
            </w:r>
          </w:p>
        </w:tc>
        <w:tc>
          <w:tcPr>
            <w:tcW w:w="2073" w:type="dxa"/>
          </w:tcPr>
          <w:p w:rsidR="00625213" w:rsidRDefault="00625213">
            <w:pPr>
              <w:pStyle w:val="TableParagraph"/>
              <w:spacing w:before="9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24.03.2026</w:t>
            </w:r>
          </w:p>
        </w:tc>
        <w:tc>
          <w:tcPr>
            <w:tcW w:w="2322" w:type="dxa"/>
            <w:gridSpan w:val="2"/>
          </w:tcPr>
          <w:p w:rsidR="00625213" w:rsidRDefault="00625213">
            <w:pPr>
              <w:pStyle w:val="TableParagraph"/>
              <w:spacing w:line="313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769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4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5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2986" w:hanging="250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4.4.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людиноцентризму,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прийняття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управлінських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рішень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основі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конструктивної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учасників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процесу,</w:t>
            </w:r>
          </w:p>
          <w:p w:rsidR="00625213" w:rsidRDefault="00625213">
            <w:pPr>
              <w:pStyle w:val="TableParagraph"/>
              <w:spacing w:before="3" w:line="303" w:lineRule="exact"/>
              <w:ind w:left="410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взаємодії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місцевою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громадою</w:t>
            </w:r>
          </w:p>
        </w:tc>
      </w:tr>
      <w:tr w:rsidR="00625213">
        <w:trPr>
          <w:trHeight w:val="1288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1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Благодійний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ярмарок.</w:t>
            </w:r>
          </w:p>
        </w:tc>
        <w:tc>
          <w:tcPr>
            <w:tcW w:w="2073" w:type="dxa"/>
          </w:tcPr>
          <w:p w:rsidR="00625213" w:rsidRDefault="00625213">
            <w:pPr>
              <w:pStyle w:val="TableParagraph"/>
              <w:spacing w:line="311" w:lineRule="exact"/>
              <w:ind w:left="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20.03.2026</w:t>
            </w:r>
          </w:p>
        </w:tc>
        <w:tc>
          <w:tcPr>
            <w:tcW w:w="2113" w:type="dxa"/>
          </w:tcPr>
          <w:p w:rsidR="00625213" w:rsidRDefault="00625213">
            <w:pPr>
              <w:pStyle w:val="TableParagraph"/>
              <w:ind w:left="111" w:right="5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організатор,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учнівський</w:t>
            </w:r>
          </w:p>
          <w:p w:rsidR="00625213" w:rsidRDefault="00625213">
            <w:pPr>
              <w:pStyle w:val="TableParagraph"/>
              <w:spacing w:line="311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парламент</w:t>
            </w:r>
          </w:p>
        </w:tc>
        <w:tc>
          <w:tcPr>
            <w:tcW w:w="1978" w:type="dxa"/>
            <w:gridSpan w:val="2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9"/>
        <w:gridCol w:w="6056"/>
        <w:gridCol w:w="2073"/>
        <w:gridCol w:w="2113"/>
        <w:gridCol w:w="1977"/>
        <w:gridCol w:w="1832"/>
      </w:tblGrid>
      <w:tr w:rsidR="00625213">
        <w:trPr>
          <w:trHeight w:val="317"/>
        </w:trPr>
        <w:tc>
          <w:tcPr>
            <w:tcW w:w="180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051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297" w:lineRule="exact"/>
              <w:ind w:left="194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4.5.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реалізації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360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51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625213">
        <w:trPr>
          <w:trHeight w:val="1288"/>
        </w:trPr>
        <w:tc>
          <w:tcPr>
            <w:tcW w:w="18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056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09" w:right="14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Скринька ідей «Дотримання Кодексу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доброчесності».</w:t>
            </w:r>
          </w:p>
        </w:tc>
        <w:tc>
          <w:tcPr>
            <w:tcW w:w="2073" w:type="dxa"/>
          </w:tcPr>
          <w:p w:rsidR="00625213" w:rsidRDefault="00625213">
            <w:pPr>
              <w:pStyle w:val="TableParagraph"/>
              <w:spacing w:line="237" w:lineRule="auto"/>
              <w:ind w:left="112" w:right="82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протягом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113" w:type="dxa"/>
          </w:tcPr>
          <w:p w:rsidR="00625213" w:rsidRDefault="00625213">
            <w:pPr>
              <w:pStyle w:val="TableParagraph"/>
              <w:ind w:left="111" w:right="5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організатор,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учнівський</w:t>
            </w:r>
          </w:p>
          <w:p w:rsidR="00625213" w:rsidRDefault="00625213">
            <w:pPr>
              <w:pStyle w:val="TableParagraph"/>
              <w:spacing w:line="31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парламент</w:t>
            </w:r>
          </w:p>
        </w:tc>
        <w:tc>
          <w:tcPr>
            <w:tcW w:w="1977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3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90"/>
        <w:gridCol w:w="6215"/>
        <w:gridCol w:w="1844"/>
        <w:gridCol w:w="2328"/>
        <w:gridCol w:w="1800"/>
        <w:gridCol w:w="2022"/>
      </w:tblGrid>
      <w:tr w:rsidR="00625213">
        <w:trPr>
          <w:trHeight w:val="1287"/>
        </w:trPr>
        <w:tc>
          <w:tcPr>
            <w:tcW w:w="1490" w:type="dxa"/>
            <w:tcBorders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before="3"/>
              <w:rPr>
                <w:sz w:val="41"/>
                <w:szCs w:val="41"/>
              </w:rPr>
            </w:pPr>
          </w:p>
          <w:p w:rsidR="00625213" w:rsidRDefault="00625213">
            <w:pPr>
              <w:pStyle w:val="TableParagraph"/>
              <w:ind w:left="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КВІТЕНЬ</w:t>
            </w:r>
          </w:p>
        </w:tc>
        <w:tc>
          <w:tcPr>
            <w:tcW w:w="6215" w:type="dxa"/>
            <w:tcBorders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7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left="2314" w:right="22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242" w:lineRule="auto"/>
              <w:ind w:left="297" w:right="265" w:firstLine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виконання</w:t>
            </w: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7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left="2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1" w:right="9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  <w:p w:rsidR="00625213" w:rsidRDefault="00625213">
            <w:pPr>
              <w:pStyle w:val="TableParagraph"/>
              <w:ind w:left="111" w:right="96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узагальнення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результатів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виконання</w:t>
            </w:r>
          </w:p>
        </w:tc>
        <w:tc>
          <w:tcPr>
            <w:tcW w:w="2022" w:type="dxa"/>
            <w:tcBorders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242" w:lineRule="auto"/>
              <w:ind w:left="391" w:right="207"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Відмітка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виконання</w:t>
            </w:r>
          </w:p>
        </w:tc>
      </w:tr>
      <w:tr w:rsidR="00625213">
        <w:trPr>
          <w:trHeight w:val="330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239"/>
              <w:ind w:left="3271" w:right="326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Освітнє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середовище</w:t>
            </w:r>
          </w:p>
        </w:tc>
        <w:tc>
          <w:tcPr>
            <w:tcW w:w="1420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310" w:lineRule="exact"/>
              <w:ind w:left="287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1.1.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 комфортних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 безпечних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умов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</w:t>
            </w:r>
          </w:p>
        </w:tc>
      </w:tr>
      <w:tr w:rsidR="00625213">
        <w:trPr>
          <w:trHeight w:val="314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цивільного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захисту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17.04.2026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навчальному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закладі.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642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9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інструктажів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правил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поведінки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03.04.2026-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0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вибухонебезпечнини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предметами.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07.04.2026</w:t>
            </w: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15.04.2026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переведені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або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відрахованідо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іншого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ЗО 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місце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продовження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9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здобуття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ними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загальної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середньої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1290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145"/>
              <w:ind w:left="110" w:right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 у відділ освіти, молоді та спорту за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облік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зараховані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їхніх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адміністративно-територіальних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одиниць.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6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15.04.2026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ind w:left="11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30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20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310" w:lineRule="exact"/>
              <w:ind w:left="92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1.2.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Створення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 середовища,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вільного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будь-яких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насильства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дискримінації</w:t>
            </w:r>
          </w:p>
        </w:tc>
      </w:tr>
      <w:tr w:rsidR="00625213">
        <w:trPr>
          <w:trHeight w:val="313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вивчення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Конвенції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24.04.2026-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дитини.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28.04.2026</w:t>
            </w: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642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1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рамках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акції «16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днів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проти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насильства»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03.04.2026-</w:t>
            </w: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організатор,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використанням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мотиваційних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відеороликів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Ніка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24.04.2026</w:t>
            </w: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учнівський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9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Вуйчича.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9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парламент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9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Батьківський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лекторій.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Авторитет,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особистий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0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приклад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педагогічний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такт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батьків.</w:t>
            </w: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14.04.2026</w:t>
            </w:r>
          </w:p>
        </w:tc>
        <w:tc>
          <w:tcPr>
            <w:tcW w:w="2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</w:tbl>
    <w:p w:rsidR="00625213" w:rsidRDefault="00625213">
      <w:pPr>
        <w:rPr>
          <w:sz w:val="2"/>
          <w:szCs w:val="2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90"/>
        <w:gridCol w:w="6215"/>
        <w:gridCol w:w="1844"/>
        <w:gridCol w:w="2328"/>
        <w:gridCol w:w="1800"/>
        <w:gridCol w:w="2022"/>
      </w:tblGrid>
      <w:tr w:rsidR="00625213">
        <w:trPr>
          <w:trHeight w:val="330"/>
        </w:trPr>
        <w:tc>
          <w:tcPr>
            <w:tcW w:w="1490" w:type="dxa"/>
            <w:vMerge w:val="restart"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209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before="2" w:line="309" w:lineRule="exact"/>
              <w:ind w:left="91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інклюзивного,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розвивального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мотивуючого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простору</w:t>
            </w:r>
          </w:p>
        </w:tc>
      </w:tr>
      <w:tr w:rsidR="00625213">
        <w:trPr>
          <w:trHeight w:val="965"/>
        </w:trPr>
        <w:tc>
          <w:tcPr>
            <w:tcW w:w="1490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before="2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before="1"/>
              <w:ind w:left="110" w:right="1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Співпраця з фахівцями для надання додаткових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послуг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відповідно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різних освітніх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потреб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spacing w:before="2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before="1"/>
              <w:ind w:left="113" w:right="59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протягом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328" w:type="dxa"/>
          </w:tcPr>
          <w:p w:rsidR="00625213" w:rsidRDefault="00625213">
            <w:pPr>
              <w:pStyle w:val="TableParagraph"/>
              <w:spacing w:line="306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10" w:right="1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625213" w:rsidRDefault="00625213">
            <w:pPr>
              <w:pStyle w:val="TableParagraph"/>
              <w:spacing w:line="237" w:lineRule="auto"/>
              <w:ind w:left="110" w:right="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виконаних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робіт</w:t>
            </w:r>
          </w:p>
        </w:tc>
        <w:tc>
          <w:tcPr>
            <w:tcW w:w="202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490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Формування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школярів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уявлень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</w:p>
          <w:p w:rsidR="00625213" w:rsidRDefault="00625213">
            <w:pPr>
              <w:pStyle w:val="TableParagraph"/>
              <w:spacing w:before="2" w:line="316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здоровий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спосіб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життя.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spacing w:line="304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  <w:p w:rsidR="00625213" w:rsidRDefault="00625213">
            <w:pPr>
              <w:pStyle w:val="TableParagraph"/>
              <w:spacing w:before="2" w:line="316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328" w:type="dxa"/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316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800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5"/>
        </w:trPr>
        <w:tc>
          <w:tcPr>
            <w:tcW w:w="1490" w:type="dxa"/>
            <w:vMerge w:val="restart"/>
            <w:tcBorders>
              <w:right w:val="single" w:sz="8" w:space="0" w:color="000000"/>
            </w:tcBorders>
            <w:textDirection w:val="btLr"/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239"/>
              <w:ind w:left="13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  <w:tc>
          <w:tcPr>
            <w:tcW w:w="14209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315" w:lineRule="exact"/>
              <w:ind w:left="145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відкритої,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зрозумілої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для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</w:p>
          <w:p w:rsidR="00625213" w:rsidRDefault="00625213">
            <w:pPr>
              <w:pStyle w:val="TableParagraph"/>
              <w:spacing w:line="311" w:lineRule="exact"/>
              <w:ind w:left="552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навчальних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досягнень</w:t>
            </w:r>
          </w:p>
        </w:tc>
      </w:tr>
      <w:tr w:rsidR="00625213">
        <w:trPr>
          <w:trHeight w:val="966"/>
        </w:trPr>
        <w:tc>
          <w:tcPr>
            <w:tcW w:w="149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Майстер-клас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«Реалізація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компетентнісного</w:t>
            </w:r>
          </w:p>
          <w:p w:rsidR="00625213" w:rsidRDefault="00625213">
            <w:pPr>
              <w:pStyle w:val="TableParagraph"/>
              <w:spacing w:before="2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підходу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оцінювальній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діяльності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вчителя».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spacing w:line="304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17.04.26</w:t>
            </w:r>
          </w:p>
        </w:tc>
        <w:tc>
          <w:tcPr>
            <w:tcW w:w="2328" w:type="dxa"/>
          </w:tcPr>
          <w:p w:rsidR="00625213" w:rsidRDefault="00625213">
            <w:pPr>
              <w:pStyle w:val="TableParagraph"/>
              <w:spacing w:line="30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10" w:right="1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НВР.</w:t>
            </w:r>
          </w:p>
        </w:tc>
        <w:tc>
          <w:tcPr>
            <w:tcW w:w="1800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1"/>
        </w:trPr>
        <w:tc>
          <w:tcPr>
            <w:tcW w:w="149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209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311" w:lineRule="exact"/>
              <w:ind w:left="152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Застосування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внутрішнього моніторингу,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що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передбачає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систематичне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відстеження</w:t>
            </w:r>
          </w:p>
          <w:p w:rsidR="00625213" w:rsidRDefault="00625213">
            <w:pPr>
              <w:pStyle w:val="TableParagraph"/>
              <w:spacing w:before="2" w:line="308" w:lineRule="exact"/>
              <w:ind w:left="305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коригування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результатів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кожного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966"/>
        </w:trPr>
        <w:tc>
          <w:tcPr>
            <w:tcW w:w="149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10" w:right="9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Моніторинг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письмових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робіт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української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мови,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літератури,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математики.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spacing w:line="237" w:lineRule="auto"/>
              <w:ind w:left="113" w:right="59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протягом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328" w:type="dxa"/>
          </w:tcPr>
          <w:p w:rsidR="00625213" w:rsidRDefault="00625213">
            <w:pPr>
              <w:pStyle w:val="TableParagraph"/>
              <w:spacing w:line="307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10" w:right="1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625213" w:rsidRDefault="00625213">
            <w:pPr>
              <w:pStyle w:val="TableParagraph"/>
              <w:spacing w:line="237" w:lineRule="auto"/>
              <w:ind w:left="110" w:right="366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аналітична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202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49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209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315" w:lineRule="exact"/>
              <w:ind w:left="119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2.3.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Спрямованість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 формування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 здобувачів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відповідальності</w:t>
            </w:r>
          </w:p>
          <w:p w:rsidR="00625213" w:rsidRDefault="00625213">
            <w:pPr>
              <w:pStyle w:val="TableParagraph"/>
              <w:spacing w:line="311" w:lineRule="exact"/>
              <w:ind w:left="329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результати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свого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здатності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самооцінювання</w:t>
            </w:r>
          </w:p>
        </w:tc>
      </w:tr>
      <w:tr w:rsidR="00625213">
        <w:trPr>
          <w:trHeight w:val="1286"/>
        </w:trPr>
        <w:tc>
          <w:tcPr>
            <w:tcW w:w="149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Зустріч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представниками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центру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зайнятості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</w:p>
          <w:p w:rsidR="00625213" w:rsidRDefault="00625213">
            <w:pPr>
              <w:pStyle w:val="TableParagraph"/>
              <w:spacing w:before="2"/>
              <w:ind w:left="110" w:right="4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бесід для старшокласників 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трудового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законодавства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проблем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підготовки</w:t>
            </w:r>
          </w:p>
          <w:p w:rsidR="00625213" w:rsidRDefault="00625213">
            <w:pPr>
              <w:pStyle w:val="TableParagraph"/>
              <w:spacing w:line="316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життя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ринкових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умовах.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spacing w:line="304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09.04.2026</w:t>
            </w:r>
          </w:p>
        </w:tc>
        <w:tc>
          <w:tcPr>
            <w:tcW w:w="2328" w:type="dxa"/>
          </w:tcPr>
          <w:p w:rsidR="00625213" w:rsidRDefault="00625213">
            <w:pPr>
              <w:pStyle w:val="TableParagraph"/>
              <w:spacing w:line="30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625213" w:rsidRDefault="00625213">
            <w:pPr>
              <w:pStyle w:val="TableParagraph"/>
              <w:spacing w:before="2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організатор</w:t>
            </w:r>
          </w:p>
        </w:tc>
        <w:tc>
          <w:tcPr>
            <w:tcW w:w="1800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490" w:type="dxa"/>
            <w:vMerge w:val="restart"/>
            <w:tcBorders>
              <w:left w:val="single" w:sz="8" w:space="0" w:color="000000"/>
              <w:bottom w:val="nil"/>
              <w:right w:val="single" w:sz="8" w:space="0" w:color="000000"/>
            </w:tcBorders>
            <w:textDirection w:val="btLr"/>
          </w:tcPr>
          <w:p w:rsidR="00625213" w:rsidRDefault="00625213">
            <w:pPr>
              <w:pStyle w:val="TableParagraph"/>
              <w:spacing w:before="246" w:line="247" w:lineRule="auto"/>
              <w:ind w:left="163" w:right="1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Педагогічна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діяльність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  <w:tc>
          <w:tcPr>
            <w:tcW w:w="14209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2547" w:hanging="190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3.1.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педагогічними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своєї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використання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сучасних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освітніх підходів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 організації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</w:t>
            </w:r>
            <w:r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 метою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</w:p>
          <w:p w:rsidR="00625213" w:rsidRDefault="00625213">
            <w:pPr>
              <w:pStyle w:val="TableParagraph"/>
              <w:spacing w:line="308" w:lineRule="exact"/>
              <w:ind w:left="419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ключових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компетентностей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966"/>
        </w:trPr>
        <w:tc>
          <w:tcPr>
            <w:tcW w:w="149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07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декади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педагогічної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майстерності</w:t>
            </w:r>
          </w:p>
          <w:p w:rsidR="00625213" w:rsidRDefault="00625213">
            <w:pPr>
              <w:pStyle w:val="TableParagraph"/>
              <w:spacing w:line="324" w:lineRule="exact"/>
              <w:ind w:left="110" w:right="1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«Використання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інноваційних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технологій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метою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формування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ключових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компетентностей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учнів».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spacing w:line="307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10.04.2026-</w:t>
            </w:r>
          </w:p>
          <w:p w:rsidR="00625213" w:rsidRDefault="00625213">
            <w:pPr>
              <w:pStyle w:val="TableParagraph"/>
              <w:spacing w:line="32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21.04.2026</w:t>
            </w:r>
          </w:p>
        </w:tc>
        <w:tc>
          <w:tcPr>
            <w:tcW w:w="2328" w:type="dxa"/>
          </w:tcPr>
          <w:p w:rsidR="00625213" w:rsidRDefault="00625213">
            <w:pPr>
              <w:pStyle w:val="TableParagraph"/>
              <w:spacing w:line="307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10" w:right="1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625213" w:rsidRDefault="00625213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202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30"/>
        </w:trPr>
        <w:tc>
          <w:tcPr>
            <w:tcW w:w="149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209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before="1" w:line="308" w:lineRule="exact"/>
              <w:ind w:left="76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3.2.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Постійне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підвищення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рівня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майстерності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92"/>
        <w:gridCol w:w="6215"/>
        <w:gridCol w:w="1844"/>
        <w:gridCol w:w="2328"/>
        <w:gridCol w:w="1800"/>
        <w:gridCol w:w="2022"/>
      </w:tblGrid>
      <w:tr w:rsidR="00625213">
        <w:trPr>
          <w:trHeight w:val="1286"/>
        </w:trPr>
        <w:tc>
          <w:tcPr>
            <w:tcW w:w="149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15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10" w:right="7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Тренінг «Соціальна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адаптація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інтеграція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суспільство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особливостями</w:t>
            </w:r>
          </w:p>
          <w:p w:rsidR="00625213" w:rsidRDefault="00625213">
            <w:pPr>
              <w:pStyle w:val="TableParagraph"/>
              <w:spacing w:line="324" w:lineRule="exact"/>
              <w:ind w:left="110" w:right="6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психофізичного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розвитку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шляхом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організації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їхнього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навчання».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spacing w:line="308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16.04.2026</w:t>
            </w:r>
          </w:p>
        </w:tc>
        <w:tc>
          <w:tcPr>
            <w:tcW w:w="2328" w:type="dxa"/>
          </w:tcPr>
          <w:p w:rsidR="00625213" w:rsidRDefault="00625213">
            <w:pPr>
              <w:pStyle w:val="TableParagraph"/>
              <w:spacing w:line="307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10" w:right="1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30"/>
        </w:trPr>
        <w:tc>
          <w:tcPr>
            <w:tcW w:w="149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209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before="1" w:line="308" w:lineRule="exact"/>
              <w:ind w:left="111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Налагодження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батьками,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</w:t>
            </w:r>
            <w:r>
              <w:rPr>
                <w:b/>
                <w:bCs/>
                <w:spacing w:val="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1610"/>
        </w:trPr>
        <w:tc>
          <w:tcPr>
            <w:tcW w:w="149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10" w:right="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Вивчення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інтересів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читачів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(як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вчителів,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 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батьків) шляхом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анкетування,</w:t>
            </w:r>
          </w:p>
          <w:p w:rsidR="00625213" w:rsidRDefault="00625213">
            <w:pPr>
              <w:pStyle w:val="TableParagraph"/>
              <w:ind w:left="110" w:right="3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систематизація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аналіз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статистичних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даних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основі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читацьких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формулярів, бесід під час</w:t>
            </w:r>
          </w:p>
          <w:p w:rsidR="00625213" w:rsidRDefault="00625213">
            <w:pPr>
              <w:pStyle w:val="TableParagraph"/>
              <w:spacing w:line="317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читачів, виборі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книги,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бібліотеки.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spacing w:line="237" w:lineRule="auto"/>
              <w:ind w:left="113" w:right="59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протягом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328" w:type="dxa"/>
          </w:tcPr>
          <w:p w:rsidR="00625213" w:rsidRDefault="00625213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бібліотекар</w:t>
            </w:r>
          </w:p>
        </w:tc>
        <w:tc>
          <w:tcPr>
            <w:tcW w:w="1800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49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10" w:right="4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Ознайомлення з нормативно-правовою базою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підсумкової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державної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атестації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педагогічного</w:t>
            </w:r>
          </w:p>
          <w:p w:rsidR="00625213" w:rsidRDefault="00625213">
            <w:pPr>
              <w:pStyle w:val="TableParagraph"/>
              <w:spacing w:line="316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колективу,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батьків.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spacing w:line="237" w:lineRule="auto"/>
              <w:ind w:left="113" w:right="59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протягом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328" w:type="dxa"/>
          </w:tcPr>
          <w:p w:rsidR="00625213" w:rsidRDefault="00625213">
            <w:pPr>
              <w:pStyle w:val="TableParagraph"/>
              <w:spacing w:line="307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10" w:right="1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30"/>
        </w:trPr>
        <w:tc>
          <w:tcPr>
            <w:tcW w:w="149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209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before="1" w:line="308" w:lineRule="exact"/>
              <w:ind w:left="22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3.4.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966"/>
        </w:trPr>
        <w:tc>
          <w:tcPr>
            <w:tcW w:w="149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07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Спостереження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навчальними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заняттями</w:t>
            </w:r>
          </w:p>
          <w:p w:rsidR="00625213" w:rsidRDefault="00625213">
            <w:pPr>
              <w:pStyle w:val="TableParagraph"/>
              <w:spacing w:line="324" w:lineRule="exact"/>
              <w:ind w:left="110" w:right="8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(використання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здобувачами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плагіату,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посилання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джерела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інформації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тощо)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spacing w:line="307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  <w:p w:rsidR="00625213" w:rsidRDefault="00625213">
            <w:pPr>
              <w:pStyle w:val="TableParagraph"/>
              <w:spacing w:line="32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328" w:type="dxa"/>
          </w:tcPr>
          <w:p w:rsidR="00625213" w:rsidRDefault="00625213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202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1"/>
        </w:trPr>
        <w:tc>
          <w:tcPr>
            <w:tcW w:w="149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236"/>
              <w:ind w:left="72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Управлінські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процеси</w:t>
            </w:r>
          </w:p>
        </w:tc>
        <w:tc>
          <w:tcPr>
            <w:tcW w:w="14209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315" w:lineRule="exact"/>
              <w:ind w:left="222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стратегії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 та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закладу,</w:t>
            </w:r>
          </w:p>
          <w:p w:rsidR="00625213" w:rsidRDefault="00625213">
            <w:pPr>
              <w:pStyle w:val="TableParagraph"/>
              <w:spacing w:line="306" w:lineRule="exact"/>
              <w:ind w:left="383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моніторинг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виконання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поставлених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цілей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завдань</w:t>
            </w:r>
          </w:p>
        </w:tc>
      </w:tr>
      <w:tr w:rsidR="00625213">
        <w:trPr>
          <w:trHeight w:val="1288"/>
        </w:trPr>
        <w:tc>
          <w:tcPr>
            <w:tcW w:w="1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10" w:right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Підготовча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робота до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складання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плану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гімназії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рік</w:t>
            </w:r>
          </w:p>
          <w:p w:rsidR="00625213" w:rsidRDefault="00625213">
            <w:pPr>
              <w:pStyle w:val="TableParagraph"/>
              <w:spacing w:line="320" w:lineRule="exact"/>
              <w:ind w:left="110" w:right="7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(анкетування педпрацівників, учнів, батьків,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узагальнення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одержаної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інформації).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spacing w:line="310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24.04.2026-</w:t>
            </w:r>
          </w:p>
          <w:p w:rsidR="00625213" w:rsidRDefault="00625213">
            <w:pPr>
              <w:pStyle w:val="TableParagraph"/>
              <w:spacing w:line="32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28.04.2026</w:t>
            </w:r>
          </w:p>
        </w:tc>
        <w:tc>
          <w:tcPr>
            <w:tcW w:w="2328" w:type="dxa"/>
          </w:tcPr>
          <w:p w:rsidR="00625213" w:rsidRDefault="00625213">
            <w:pPr>
              <w:pStyle w:val="TableParagraph"/>
              <w:spacing w:line="311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4"/>
        </w:trPr>
        <w:tc>
          <w:tcPr>
            <w:tcW w:w="1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ind w:left="110" w:right="3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Складання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розкладу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консультацій та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державної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підсумкової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атестації.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spacing w:line="310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24.04.2026-</w:t>
            </w:r>
          </w:p>
          <w:p w:rsidR="00625213" w:rsidRDefault="00625213">
            <w:pPr>
              <w:pStyle w:val="TableParagraph"/>
              <w:spacing w:line="32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28.04.2026</w:t>
            </w:r>
          </w:p>
        </w:tc>
        <w:tc>
          <w:tcPr>
            <w:tcW w:w="2328" w:type="dxa"/>
          </w:tcPr>
          <w:p w:rsidR="00625213" w:rsidRDefault="00625213">
            <w:pPr>
              <w:pStyle w:val="TableParagraph"/>
              <w:spacing w:line="310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10" w:right="1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32"/>
        </w:trPr>
        <w:tc>
          <w:tcPr>
            <w:tcW w:w="1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209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before="4" w:line="307" w:lineRule="exact"/>
              <w:ind w:left="250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відносин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довіри,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прозорості,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дотримання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етичних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норм</w:t>
            </w:r>
          </w:p>
        </w:tc>
      </w:tr>
      <w:tr w:rsidR="00625213">
        <w:trPr>
          <w:trHeight w:val="964"/>
        </w:trPr>
        <w:tc>
          <w:tcPr>
            <w:tcW w:w="1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«Кава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керівником».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Батьківські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зустрічі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адміністрацією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spacing w:line="31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10.04.2026</w:t>
            </w:r>
          </w:p>
        </w:tc>
        <w:tc>
          <w:tcPr>
            <w:tcW w:w="2328" w:type="dxa"/>
          </w:tcPr>
          <w:p w:rsidR="00625213" w:rsidRDefault="00625213">
            <w:pPr>
              <w:pStyle w:val="TableParagraph"/>
              <w:spacing w:line="311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00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92"/>
        <w:gridCol w:w="6215"/>
        <w:gridCol w:w="1844"/>
        <w:gridCol w:w="2328"/>
        <w:gridCol w:w="1800"/>
        <w:gridCol w:w="2022"/>
      </w:tblGrid>
      <w:tr w:rsidR="00625213">
        <w:trPr>
          <w:trHeight w:val="961"/>
        </w:trPr>
        <w:tc>
          <w:tcPr>
            <w:tcW w:w="149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15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Батьківські зустрічі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тему «Умови успішного</w:t>
            </w:r>
            <w:r>
              <w:rPr>
                <w:spacing w:val="-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виховання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сім’ї: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єдність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вимог дорослих до</w:t>
            </w:r>
          </w:p>
          <w:p w:rsidR="00625213" w:rsidRDefault="00625213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дітей,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атмосфера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злагоди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довіри».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spacing w:line="308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28.04.2026</w:t>
            </w:r>
          </w:p>
        </w:tc>
        <w:tc>
          <w:tcPr>
            <w:tcW w:w="2328" w:type="dxa"/>
          </w:tcPr>
          <w:p w:rsidR="00625213" w:rsidRDefault="00625213">
            <w:pPr>
              <w:pStyle w:val="TableParagraph"/>
              <w:spacing w:line="237" w:lineRule="auto"/>
              <w:ind w:left="110" w:right="78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практичний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800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3"/>
        </w:trPr>
        <w:tc>
          <w:tcPr>
            <w:tcW w:w="1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209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320" w:lineRule="exact"/>
              <w:ind w:left="4847" w:right="579" w:hanging="314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4.3.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кадрової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можливостей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для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</w:t>
            </w:r>
            <w:r>
              <w:rPr>
                <w:b/>
                <w:bCs/>
                <w:spacing w:val="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 працівників</w:t>
            </w:r>
          </w:p>
        </w:tc>
      </w:tr>
      <w:tr w:rsidR="00625213">
        <w:trPr>
          <w:trHeight w:val="1288"/>
        </w:trPr>
        <w:tc>
          <w:tcPr>
            <w:tcW w:w="1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ind w:left="110" w:right="4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молодого учителя. Роль самоосвіти у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підвищенні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професійної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майстерності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учителя.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Реалізація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індивідуального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підходу. Марафон</w:t>
            </w:r>
          </w:p>
          <w:p w:rsidR="00625213" w:rsidRDefault="00625213">
            <w:pPr>
              <w:pStyle w:val="TableParagraph"/>
              <w:spacing w:line="313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відкритих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уроків.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spacing w:line="31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08.04.2026</w:t>
            </w:r>
          </w:p>
        </w:tc>
        <w:tc>
          <w:tcPr>
            <w:tcW w:w="2328" w:type="dxa"/>
          </w:tcPr>
          <w:p w:rsidR="00625213" w:rsidRDefault="00625213">
            <w:pPr>
              <w:pStyle w:val="TableParagraph"/>
              <w:spacing w:line="310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242" w:lineRule="auto"/>
              <w:ind w:left="110" w:right="1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4"/>
        </w:trPr>
        <w:tc>
          <w:tcPr>
            <w:tcW w:w="1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209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320" w:lineRule="exact"/>
              <w:ind w:left="554" w:hanging="42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4.4.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 людиноцентризму,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прийняття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управлінських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рішень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основі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конструктивної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учасників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процесу, взаємодії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місцевою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громадою</w:t>
            </w:r>
          </w:p>
        </w:tc>
      </w:tr>
      <w:tr w:rsidR="00625213">
        <w:trPr>
          <w:trHeight w:val="1288"/>
        </w:trPr>
        <w:tc>
          <w:tcPr>
            <w:tcW w:w="1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11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спільної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толоки.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spacing w:line="31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14.04.2026</w:t>
            </w:r>
          </w:p>
        </w:tc>
        <w:tc>
          <w:tcPr>
            <w:tcW w:w="2328" w:type="dxa"/>
          </w:tcPr>
          <w:p w:rsidR="00625213" w:rsidRDefault="00625213">
            <w:pPr>
              <w:pStyle w:val="TableParagraph"/>
              <w:ind w:left="110" w:right="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організатор,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учнівський</w:t>
            </w:r>
          </w:p>
          <w:p w:rsidR="00625213" w:rsidRDefault="00625213">
            <w:pPr>
              <w:pStyle w:val="TableParagraph"/>
              <w:spacing w:line="31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парламент</w:t>
            </w:r>
          </w:p>
        </w:tc>
        <w:tc>
          <w:tcPr>
            <w:tcW w:w="1800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7"/>
        </w:trPr>
        <w:tc>
          <w:tcPr>
            <w:tcW w:w="1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209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before="4" w:line="303" w:lineRule="exact"/>
              <w:ind w:left="203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4.5.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реалізації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1288"/>
        </w:trPr>
        <w:tc>
          <w:tcPr>
            <w:tcW w:w="1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11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Учнівський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диспут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«Що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плагіат?»</w:t>
            </w:r>
          </w:p>
        </w:tc>
        <w:tc>
          <w:tcPr>
            <w:tcW w:w="1844" w:type="dxa"/>
          </w:tcPr>
          <w:p w:rsidR="00625213" w:rsidRDefault="00625213">
            <w:pPr>
              <w:pStyle w:val="TableParagraph"/>
              <w:spacing w:line="31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17.04.2026</w:t>
            </w:r>
          </w:p>
        </w:tc>
        <w:tc>
          <w:tcPr>
            <w:tcW w:w="2328" w:type="dxa"/>
          </w:tcPr>
          <w:p w:rsidR="00625213" w:rsidRDefault="00625213">
            <w:pPr>
              <w:pStyle w:val="TableParagraph"/>
              <w:ind w:left="110" w:right="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організатор,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учнівський</w:t>
            </w:r>
          </w:p>
          <w:p w:rsidR="00625213" w:rsidRDefault="00625213">
            <w:pPr>
              <w:pStyle w:val="TableParagraph"/>
              <w:spacing w:line="311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парламент</w:t>
            </w:r>
          </w:p>
        </w:tc>
        <w:tc>
          <w:tcPr>
            <w:tcW w:w="1800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293"/>
        </w:trPr>
        <w:tc>
          <w:tcPr>
            <w:tcW w:w="14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15" w:type="dxa"/>
            <w:tcBorders>
              <w:left w:val="single" w:sz="8" w:space="0" w:color="000000"/>
              <w:bottom w:val="single" w:sz="8" w:space="0" w:color="000000"/>
            </w:tcBorders>
          </w:tcPr>
          <w:p w:rsidR="00625213" w:rsidRDefault="00625213">
            <w:pPr>
              <w:pStyle w:val="TableParagraph"/>
              <w:spacing w:line="242" w:lineRule="auto"/>
              <w:ind w:left="110" w:right="6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Доброчесність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чинити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правильно,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навіть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ніхто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бачить.</w:t>
            </w:r>
          </w:p>
        </w:tc>
        <w:tc>
          <w:tcPr>
            <w:tcW w:w="1844" w:type="dxa"/>
            <w:tcBorders>
              <w:bottom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17.04.2026</w:t>
            </w:r>
          </w:p>
        </w:tc>
        <w:tc>
          <w:tcPr>
            <w:tcW w:w="2328" w:type="dxa"/>
            <w:tcBorders>
              <w:bottom w:val="single" w:sz="8" w:space="0" w:color="000000"/>
            </w:tcBorders>
          </w:tcPr>
          <w:p w:rsidR="00625213" w:rsidRDefault="00625213">
            <w:pPr>
              <w:pStyle w:val="TableParagraph"/>
              <w:ind w:left="110" w:right="7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організатор,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учнівський</w:t>
            </w:r>
          </w:p>
          <w:p w:rsidR="00625213" w:rsidRDefault="00625213">
            <w:pPr>
              <w:pStyle w:val="TableParagraph"/>
              <w:spacing w:line="317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парламент</w:t>
            </w:r>
          </w:p>
        </w:tc>
        <w:tc>
          <w:tcPr>
            <w:tcW w:w="1800" w:type="dxa"/>
            <w:tcBorders>
              <w:bottom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22" w:type="dxa"/>
            <w:tcBorders>
              <w:bottom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2"/>
        <w:gridCol w:w="6243"/>
        <w:gridCol w:w="1840"/>
        <w:gridCol w:w="2244"/>
        <w:gridCol w:w="1868"/>
        <w:gridCol w:w="1843"/>
      </w:tblGrid>
      <w:tr w:rsidR="00625213">
        <w:trPr>
          <w:trHeight w:val="1287"/>
        </w:trPr>
        <w:tc>
          <w:tcPr>
            <w:tcW w:w="1552" w:type="dxa"/>
            <w:tcBorders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before="3"/>
              <w:rPr>
                <w:sz w:val="41"/>
                <w:szCs w:val="41"/>
              </w:rPr>
            </w:pPr>
          </w:p>
          <w:p w:rsidR="00625213" w:rsidRDefault="00625213">
            <w:pPr>
              <w:pStyle w:val="TableParagraph"/>
              <w:ind w:left="11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ТРАВЕНЬ</w:t>
            </w:r>
          </w:p>
        </w:tc>
        <w:tc>
          <w:tcPr>
            <w:tcW w:w="6243" w:type="dxa"/>
            <w:tcBorders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7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left="2326" w:right="23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242" w:lineRule="auto"/>
              <w:ind w:left="297" w:right="261" w:firstLine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виконання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7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lef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</w:t>
            </w: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40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  <w:p w:rsidR="00625213" w:rsidRDefault="00625213">
            <w:pPr>
              <w:pStyle w:val="TableParagraph"/>
              <w:ind w:left="147" w:right="128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узагальнення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результатів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виконання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242" w:lineRule="auto"/>
              <w:ind w:left="298" w:right="120" w:hanging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Відмітка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виконання</w:t>
            </w:r>
          </w:p>
        </w:tc>
      </w:tr>
      <w:tr w:rsidR="00625213">
        <w:trPr>
          <w:trHeight w:val="418"/>
        </w:trPr>
        <w:tc>
          <w:tcPr>
            <w:tcW w:w="1552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268"/>
              <w:ind w:left="3183" w:right="317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Освітнє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середовище</w:t>
            </w:r>
          </w:p>
        </w:tc>
        <w:tc>
          <w:tcPr>
            <w:tcW w:w="1403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before="90" w:line="308" w:lineRule="exact"/>
              <w:ind w:left="279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1.1.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комфортних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 безпечних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умов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</w:t>
            </w:r>
          </w:p>
        </w:tc>
      </w:tr>
      <w:tr w:rsidR="00625213">
        <w:trPr>
          <w:trHeight w:val="315"/>
        </w:trPr>
        <w:tc>
          <w:tcPr>
            <w:tcW w:w="155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6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тижня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охорони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праці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безпеки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6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22.05.2026-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6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55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життєдіяльності.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26.05.2026</w:t>
            </w:r>
          </w:p>
        </w:tc>
        <w:tc>
          <w:tcPr>
            <w:tcW w:w="2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55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55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4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642"/>
        </w:trPr>
        <w:tc>
          <w:tcPr>
            <w:tcW w:w="155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4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55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3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інструктажів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правил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поведінки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3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22.05.2026-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3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55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умовах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надзвичайних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ситуацій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із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залученням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26.05.2026</w:t>
            </w:r>
          </w:p>
        </w:tc>
        <w:tc>
          <w:tcPr>
            <w:tcW w:w="2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55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працівників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Державної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служби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України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55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надзвичайних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ситуацій.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4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964"/>
        </w:trPr>
        <w:tc>
          <w:tcPr>
            <w:tcW w:w="155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2" w:lineRule="exact"/>
              <w:ind w:left="114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55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відділ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15.05.2026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55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переведені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або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4"/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1"/>
        </w:trPr>
        <w:tc>
          <w:tcPr>
            <w:tcW w:w="155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відраховані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іншого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ЗО 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місце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продовження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4"/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642"/>
        </w:trPr>
        <w:tc>
          <w:tcPr>
            <w:tcW w:w="155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здобуття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ними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загальної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середньої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1286"/>
        </w:trPr>
        <w:tc>
          <w:tcPr>
            <w:tcW w:w="155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145"/>
              <w:ind w:left="110" w:right="2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 у відділ освіти, молоді та спорту за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облік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зараховані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їхніх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адміністративно-територіальних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одиниць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15.05.2025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25213" w:rsidRDefault="00625213">
            <w:pPr>
              <w:pStyle w:val="TableParagraph"/>
              <w:spacing w:before="2"/>
              <w:ind w:left="114" w:right="980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422"/>
        </w:trPr>
        <w:tc>
          <w:tcPr>
            <w:tcW w:w="155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89" w:line="312" w:lineRule="exact"/>
              <w:ind w:left="8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1.2.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Створення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середовища,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вільного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будь-яких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насильства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дискримінації</w:t>
            </w:r>
          </w:p>
        </w:tc>
      </w:tr>
      <w:tr w:rsidR="00625213">
        <w:trPr>
          <w:trHeight w:val="313"/>
        </w:trPr>
        <w:tc>
          <w:tcPr>
            <w:tcW w:w="155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Батьківський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лекторій.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Профілактика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асоціальних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12.05.2026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4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55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проявів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підлітків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попередження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жорстокого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552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поводження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учнівському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середовищі.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</w:tbl>
    <w:p w:rsidR="00625213" w:rsidRDefault="00625213">
      <w:pPr>
        <w:rPr>
          <w:sz w:val="2"/>
          <w:szCs w:val="2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2"/>
        <w:gridCol w:w="6243"/>
        <w:gridCol w:w="1840"/>
        <w:gridCol w:w="2244"/>
        <w:gridCol w:w="1868"/>
        <w:gridCol w:w="1843"/>
      </w:tblGrid>
      <w:tr w:rsidR="00625213">
        <w:trPr>
          <w:trHeight w:val="826"/>
        </w:trPr>
        <w:tc>
          <w:tcPr>
            <w:tcW w:w="155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43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before="162"/>
              <w:ind w:left="110" w:right="1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Заняття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елементами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тренінгу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«Насилля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сім’ї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актуальна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проблема сучасного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суспільства».</w:t>
            </w:r>
          </w:p>
        </w:tc>
        <w:tc>
          <w:tcPr>
            <w:tcW w:w="1840" w:type="dxa"/>
          </w:tcPr>
          <w:p w:rsidR="00625213" w:rsidRDefault="00625213">
            <w:pPr>
              <w:pStyle w:val="TableParagraph"/>
              <w:spacing w:before="166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19.05.2026</w:t>
            </w:r>
          </w:p>
        </w:tc>
        <w:tc>
          <w:tcPr>
            <w:tcW w:w="2244" w:type="dxa"/>
          </w:tcPr>
          <w:p w:rsidR="00625213" w:rsidRDefault="00625213">
            <w:pPr>
              <w:pStyle w:val="TableParagraph"/>
              <w:spacing w:before="162"/>
              <w:ind w:left="114" w:right="69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практичний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86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417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8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before="89" w:line="308" w:lineRule="exact"/>
              <w:ind w:left="82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інклюзивного,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розвивального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мотивуючого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простору</w:t>
            </w:r>
          </w:p>
        </w:tc>
      </w:tr>
      <w:tr w:rsidR="00625213">
        <w:trPr>
          <w:trHeight w:val="1290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before="5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10" w:right="4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Співпраця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фахівцями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додаткових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послуг відповідно до різних освітніх потреб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дітей.</w:t>
            </w:r>
          </w:p>
        </w:tc>
        <w:tc>
          <w:tcPr>
            <w:tcW w:w="1840" w:type="dxa"/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242" w:lineRule="auto"/>
              <w:ind w:left="113" w:right="59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протягом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244" w:type="dxa"/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14" w:right="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68" w:type="dxa"/>
          </w:tcPr>
          <w:p w:rsidR="00625213" w:rsidRDefault="00625213">
            <w:pPr>
              <w:pStyle w:val="TableParagraph"/>
              <w:spacing w:line="307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</w:t>
            </w:r>
          </w:p>
          <w:p w:rsidR="00625213" w:rsidRDefault="00625213">
            <w:pPr>
              <w:pStyle w:val="TableParagraph"/>
              <w:spacing w:line="242" w:lineRule="auto"/>
              <w:ind w:left="110" w:right="46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виконаних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робіт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1"/>
        </w:trPr>
        <w:tc>
          <w:tcPr>
            <w:tcW w:w="15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268"/>
              <w:ind w:left="1411" w:right="141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  <w:tc>
          <w:tcPr>
            <w:tcW w:w="14038" w:type="dxa"/>
            <w:gridSpan w:val="5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302" w:lineRule="exact"/>
              <w:ind w:left="215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відкритої,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зрозумілої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для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</w:p>
        </w:tc>
      </w:tr>
      <w:tr w:rsidR="00625213">
        <w:trPr>
          <w:trHeight w:val="310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8" w:type="dxa"/>
            <w:gridSpan w:val="5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290" w:lineRule="exact"/>
              <w:ind w:left="2445" w:right="235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навчальних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досягнень</w:t>
            </w:r>
          </w:p>
        </w:tc>
      </w:tr>
      <w:tr w:rsidR="00625213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моніторингу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якості оцінювання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знань</w:t>
            </w:r>
          </w:p>
        </w:tc>
        <w:tc>
          <w:tcPr>
            <w:tcW w:w="1840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29.05.2026-</w:t>
            </w:r>
          </w:p>
        </w:tc>
        <w:tc>
          <w:tcPr>
            <w:tcW w:w="22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заступники</w:t>
            </w:r>
          </w:p>
        </w:tc>
        <w:tc>
          <w:tcPr>
            <w:tcW w:w="1868" w:type="dxa"/>
            <w:tcBorders>
              <w:bottom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1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учнів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(поточне,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тематичне,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контрольне,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29.05.2026</w:t>
            </w: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2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семестрове,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річне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оцінювання).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4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14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Соціально-комунікативний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розвиток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учнів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7-х</w:t>
            </w:r>
          </w:p>
        </w:tc>
        <w:tc>
          <w:tcPr>
            <w:tcW w:w="1840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27.05.2026-</w:t>
            </w:r>
          </w:p>
        </w:tc>
        <w:tc>
          <w:tcPr>
            <w:tcW w:w="22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</w:p>
        </w:tc>
        <w:tc>
          <w:tcPr>
            <w:tcW w:w="186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8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299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класів.</w:t>
            </w:r>
          </w:p>
        </w:tc>
        <w:tc>
          <w:tcPr>
            <w:tcW w:w="1840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9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29.05.2026</w:t>
            </w:r>
          </w:p>
        </w:tc>
        <w:tc>
          <w:tcPr>
            <w:tcW w:w="224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9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3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8" w:type="dxa"/>
            <w:gridSpan w:val="5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44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Застосування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внутрішнього моніторингу,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що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передбачає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систематичне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відстеження</w:t>
            </w:r>
          </w:p>
        </w:tc>
      </w:tr>
      <w:tr w:rsidR="00625213">
        <w:trPr>
          <w:trHeight w:val="312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8" w:type="dxa"/>
            <w:gridSpan w:val="5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2445" w:right="243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коригування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результатів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кожного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313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Моніторинг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письмових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робіт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</w:p>
        </w:tc>
        <w:tc>
          <w:tcPr>
            <w:tcW w:w="1840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</w:tc>
        <w:tc>
          <w:tcPr>
            <w:tcW w:w="22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</w:tc>
        <w:tc>
          <w:tcPr>
            <w:tcW w:w="1843" w:type="dxa"/>
            <w:vMerge w:val="restart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української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мови,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літератури,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математики.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1" w:lineRule="exact"/>
              <w:ind w:left="114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1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8" w:type="dxa"/>
            <w:gridSpan w:val="5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302" w:lineRule="exact"/>
              <w:ind w:left="109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2.3.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Спрямованість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 формування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 здобувачів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відповідальності</w:t>
            </w:r>
          </w:p>
        </w:tc>
      </w:tr>
      <w:tr w:rsidR="00625213">
        <w:trPr>
          <w:trHeight w:val="310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8" w:type="dxa"/>
            <w:gridSpan w:val="5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290" w:lineRule="exact"/>
              <w:ind w:left="2445" w:right="236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результати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свого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навчання,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здатності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самооцінювання</w:t>
            </w:r>
          </w:p>
        </w:tc>
      </w:tr>
      <w:tr w:rsidR="00625213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діагностики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мотиваційних,</w:t>
            </w:r>
          </w:p>
        </w:tc>
        <w:tc>
          <w:tcPr>
            <w:tcW w:w="1840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</w:tc>
        <w:tc>
          <w:tcPr>
            <w:tcW w:w="22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</w:p>
        </w:tc>
        <w:tc>
          <w:tcPr>
            <w:tcW w:w="1868" w:type="dxa"/>
            <w:tcBorders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3" w:type="dxa"/>
            <w:vMerge w:val="restart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ціннісних орієнтацій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5-9-х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класів.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9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Соціометрична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структура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колективу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</w:tc>
        <w:tc>
          <w:tcPr>
            <w:tcW w:w="1840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</w:tc>
        <w:tc>
          <w:tcPr>
            <w:tcW w:w="22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</w:p>
        </w:tc>
        <w:tc>
          <w:tcPr>
            <w:tcW w:w="1868" w:type="dxa"/>
            <w:tcBorders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3" w:type="dxa"/>
            <w:vMerge w:val="restart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0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учнів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5-7-х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класів.</w:t>
            </w:r>
          </w:p>
        </w:tc>
        <w:tc>
          <w:tcPr>
            <w:tcW w:w="1840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24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868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Особливості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характеру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темпераменту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</w:t>
            </w:r>
          </w:p>
        </w:tc>
        <w:tc>
          <w:tcPr>
            <w:tcW w:w="1840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</w:tc>
        <w:tc>
          <w:tcPr>
            <w:tcW w:w="22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</w:p>
        </w:tc>
        <w:tc>
          <w:tcPr>
            <w:tcW w:w="1868" w:type="dxa"/>
            <w:tcBorders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3" w:type="dxa"/>
            <w:vMerge w:val="restart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8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299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5-7-х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класів.</w:t>
            </w:r>
          </w:p>
        </w:tc>
        <w:tc>
          <w:tcPr>
            <w:tcW w:w="1840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9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24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9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868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299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Ціннісні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орієнтації 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сфері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спілкування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8-</w:t>
            </w:r>
          </w:p>
        </w:tc>
        <w:tc>
          <w:tcPr>
            <w:tcW w:w="1840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</w:t>
            </w:r>
          </w:p>
        </w:tc>
        <w:tc>
          <w:tcPr>
            <w:tcW w:w="22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практичний</w:t>
            </w:r>
          </w:p>
        </w:tc>
        <w:tc>
          <w:tcPr>
            <w:tcW w:w="1868" w:type="dxa"/>
            <w:tcBorders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3" w:type="dxa"/>
            <w:vMerge w:val="restart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0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класів.</w:t>
            </w:r>
          </w:p>
        </w:tc>
        <w:tc>
          <w:tcPr>
            <w:tcW w:w="1840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24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868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</w:tbl>
    <w:p w:rsidR="00625213" w:rsidRDefault="00625213">
      <w:pPr>
        <w:rPr>
          <w:sz w:val="2"/>
          <w:szCs w:val="2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2"/>
        <w:gridCol w:w="6243"/>
        <w:gridCol w:w="1840"/>
        <w:gridCol w:w="2244"/>
        <w:gridCol w:w="1868"/>
        <w:gridCol w:w="1843"/>
      </w:tblGrid>
      <w:tr w:rsidR="00625213">
        <w:trPr>
          <w:trHeight w:val="323"/>
        </w:trPr>
        <w:tc>
          <w:tcPr>
            <w:tcW w:w="155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268"/>
              <w:ind w:left="1720" w:right="1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Педагогічна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діяльність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  <w:tc>
          <w:tcPr>
            <w:tcW w:w="14038" w:type="dxa"/>
            <w:gridSpan w:val="5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55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3.1.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педагогічними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своєї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використання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сучасних</w:t>
            </w:r>
          </w:p>
        </w:tc>
      </w:tr>
      <w:tr w:rsidR="00625213">
        <w:trPr>
          <w:trHeight w:val="311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292" w:lineRule="exact"/>
              <w:ind w:left="2445" w:right="243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освітніх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підходів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організації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 з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метою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</w:p>
        </w:tc>
      </w:tr>
      <w:tr w:rsidR="00625213">
        <w:trPr>
          <w:trHeight w:val="310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8" w:type="dxa"/>
            <w:gridSpan w:val="5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290" w:lineRule="exact"/>
              <w:ind w:left="2445" w:right="235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ключових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компетентностей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316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6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Семінар-практикум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«Інноваційні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технології: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01.05.2026</w:t>
            </w: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1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теорія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практика».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4"/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14"/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3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Методичні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оперативні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наради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творчих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груп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5-7-х</w:t>
            </w:r>
          </w:p>
        </w:tc>
        <w:tc>
          <w:tcPr>
            <w:tcW w:w="1840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22.05.2026-</w:t>
            </w:r>
          </w:p>
        </w:tc>
        <w:tc>
          <w:tcPr>
            <w:tcW w:w="22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4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</w:tc>
        <w:tc>
          <w:tcPr>
            <w:tcW w:w="186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класів.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26.05.2026</w:t>
            </w: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 НВР</w:t>
            </w:r>
          </w:p>
        </w:tc>
        <w:tc>
          <w:tcPr>
            <w:tcW w:w="186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0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0" w:lineRule="exact"/>
              <w:ind w:left="114"/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418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8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before="89" w:line="308" w:lineRule="exact"/>
              <w:ind w:left="67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3.2.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Постійне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підвищення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рівня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майстерності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</w:tr>
      <w:tr w:rsidR="00625213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Семінар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«Здоров’я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ресурс, що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забезпечує</w:t>
            </w:r>
          </w:p>
        </w:tc>
        <w:tc>
          <w:tcPr>
            <w:tcW w:w="1840" w:type="dxa"/>
            <w:tcBorders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44" w:type="dxa"/>
            <w:tcBorders>
              <w:bottom w:val="nil"/>
            </w:tcBorders>
          </w:tcPr>
          <w:p w:rsidR="00625213" w:rsidRPr="00AF2A6D" w:rsidRDefault="00625213">
            <w:pPr>
              <w:pStyle w:val="TableParagraph"/>
              <w:rPr>
                <w:sz w:val="28"/>
                <w:szCs w:val="28"/>
              </w:rPr>
            </w:pPr>
            <w:r w:rsidRPr="00AF2A6D">
              <w:rPr>
                <w:sz w:val="28"/>
                <w:szCs w:val="28"/>
              </w:rPr>
              <w:t>Класні керівники</w:t>
            </w:r>
          </w:p>
        </w:tc>
        <w:tc>
          <w:tcPr>
            <w:tcW w:w="186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0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01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здатність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дитини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розвитку».</w:t>
            </w:r>
          </w:p>
        </w:tc>
        <w:tc>
          <w:tcPr>
            <w:tcW w:w="1840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12.05.2026</w:t>
            </w:r>
          </w:p>
        </w:tc>
        <w:tc>
          <w:tcPr>
            <w:tcW w:w="2244" w:type="dxa"/>
            <w:tcBorders>
              <w:top w:val="nil"/>
            </w:tcBorders>
          </w:tcPr>
          <w:p w:rsidR="00625213" w:rsidRDefault="00625213">
            <w:pPr>
              <w:pStyle w:val="TableParagraph"/>
              <w:spacing w:line="301" w:lineRule="exact"/>
              <w:ind w:left="114"/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417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8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before="89" w:line="308" w:lineRule="exact"/>
              <w:ind w:left="102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Налагодження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батьками,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 освіти</w:t>
            </w:r>
          </w:p>
        </w:tc>
      </w:tr>
      <w:tr w:rsidR="00625213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Поради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батькам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зменшення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ризиків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булінгу</w:t>
            </w:r>
          </w:p>
        </w:tc>
        <w:tc>
          <w:tcPr>
            <w:tcW w:w="1840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20.05.26</w:t>
            </w:r>
          </w:p>
        </w:tc>
        <w:tc>
          <w:tcPr>
            <w:tcW w:w="22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86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кібербулінгу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своєї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дитини.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Батьківські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8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298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збори.</w:t>
            </w:r>
          </w:p>
        </w:tc>
        <w:tc>
          <w:tcPr>
            <w:tcW w:w="1840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15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Опитування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5-7-х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підсумків</w:t>
            </w:r>
          </w:p>
        </w:tc>
        <w:tc>
          <w:tcPr>
            <w:tcW w:w="1840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29.05.2026</w:t>
            </w:r>
          </w:p>
        </w:tc>
        <w:tc>
          <w:tcPr>
            <w:tcW w:w="22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line="296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68" w:type="dxa"/>
            <w:vMerge w:val="restart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0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навчального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року.</w:t>
            </w:r>
          </w:p>
        </w:tc>
        <w:tc>
          <w:tcPr>
            <w:tcW w:w="1840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8" w:type="dxa"/>
            <w:vMerge/>
            <w:tcBorders>
              <w:top w:val="nil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418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8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before="89" w:line="308" w:lineRule="exact"/>
              <w:ind w:left="1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3.4.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365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before="33" w:line="31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Моніторинг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об’єктивного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</w:p>
        </w:tc>
        <w:tc>
          <w:tcPr>
            <w:tcW w:w="1840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before="33" w:line="312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22.05.2026-</w:t>
            </w:r>
          </w:p>
        </w:tc>
        <w:tc>
          <w:tcPr>
            <w:tcW w:w="2244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before="33" w:line="312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68" w:type="dxa"/>
            <w:tcBorders>
              <w:bottom w:val="nil"/>
            </w:tcBorders>
          </w:tcPr>
          <w:p w:rsidR="00625213" w:rsidRDefault="00625213">
            <w:pPr>
              <w:pStyle w:val="TableParagraph"/>
              <w:spacing w:before="33" w:line="31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843" w:type="dxa"/>
            <w:vMerge w:val="restart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12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прозорими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критеріями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діагностичних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</w:p>
        </w:tc>
        <w:tc>
          <w:tcPr>
            <w:tcW w:w="1840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  <w:spacing w:line="292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29.05.2026</w:t>
            </w:r>
          </w:p>
        </w:tc>
        <w:tc>
          <w:tcPr>
            <w:tcW w:w="2244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68" w:type="dxa"/>
            <w:tcBorders>
              <w:top w:val="nil"/>
              <w:bottom w:val="nil"/>
            </w:tcBorders>
          </w:tcPr>
          <w:p w:rsidR="00625213" w:rsidRDefault="00625213">
            <w:pPr>
              <w:pStyle w:val="TableParagraph"/>
            </w:pP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1928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top w:val="nil"/>
              <w:left w:val="single" w:sz="8" w:space="0" w:color="000000"/>
            </w:tcBorders>
          </w:tcPr>
          <w:p w:rsidR="00625213" w:rsidRDefault="00625213">
            <w:pPr>
              <w:pStyle w:val="TableParagraph"/>
              <w:spacing w:line="302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контрольних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робіт вчителями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</w:p>
        </w:tc>
        <w:tc>
          <w:tcPr>
            <w:tcW w:w="1840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44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nil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right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</w:tr>
      <w:tr w:rsidR="00625213">
        <w:trPr>
          <w:trHeight w:val="325"/>
        </w:trPr>
        <w:tc>
          <w:tcPr>
            <w:tcW w:w="155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3" w:type="dxa"/>
            <w:tcBorders>
              <w:left w:val="single" w:sz="8" w:space="0" w:color="000000"/>
              <w:bottom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44" w:type="dxa"/>
            <w:tcBorders>
              <w:bottom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bottom w:val="nil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25213" w:rsidRDefault="00625213">
      <w:pPr>
        <w:rPr>
          <w:sz w:val="24"/>
          <w:szCs w:val="24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4"/>
        <w:gridCol w:w="6241"/>
        <w:gridCol w:w="1840"/>
        <w:gridCol w:w="2244"/>
        <w:gridCol w:w="1868"/>
        <w:gridCol w:w="1843"/>
      </w:tblGrid>
      <w:tr w:rsidR="00625213">
        <w:trPr>
          <w:trHeight w:val="637"/>
        </w:trPr>
        <w:tc>
          <w:tcPr>
            <w:tcW w:w="1554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268"/>
              <w:ind w:left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Управлінські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процеси</w:t>
            </w:r>
          </w:p>
        </w:tc>
        <w:tc>
          <w:tcPr>
            <w:tcW w:w="14036" w:type="dxa"/>
            <w:gridSpan w:val="5"/>
          </w:tcPr>
          <w:p w:rsidR="00625213" w:rsidRDefault="00625213">
            <w:pPr>
              <w:pStyle w:val="TableParagraph"/>
              <w:spacing w:line="315" w:lineRule="exact"/>
              <w:ind w:left="21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стратегії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 та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закладу,</w:t>
            </w:r>
          </w:p>
          <w:p w:rsidR="00625213" w:rsidRDefault="00625213">
            <w:pPr>
              <w:pStyle w:val="TableParagraph"/>
              <w:spacing w:line="302" w:lineRule="exact"/>
              <w:ind w:left="375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моніторинг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виконання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поставлених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цілей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 завдань</w:t>
            </w:r>
          </w:p>
        </w:tc>
      </w:tr>
      <w:tr w:rsidR="00625213">
        <w:trPr>
          <w:trHeight w:val="1932"/>
        </w:trPr>
        <w:tc>
          <w:tcPr>
            <w:tcW w:w="155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1" w:type="dxa"/>
          </w:tcPr>
          <w:p w:rsidR="00625213" w:rsidRDefault="00625213">
            <w:pPr>
              <w:pStyle w:val="TableParagraph"/>
              <w:spacing w:line="31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додержанням</w:t>
            </w:r>
          </w:p>
          <w:p w:rsidR="00625213" w:rsidRDefault="00625213">
            <w:pPr>
              <w:pStyle w:val="TableParagraph"/>
              <w:spacing w:before="2" w:line="32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нормативності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ведення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навчальному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закладі</w:t>
            </w:r>
          </w:p>
          <w:p w:rsidR="00625213" w:rsidRDefault="00625213">
            <w:pPr>
              <w:pStyle w:val="TableParagraph"/>
              <w:spacing w:line="242" w:lineRule="auto"/>
              <w:ind w:left="113" w:right="7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«Журналу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реєстрації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нещасних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випадків,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сталися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вихованцями,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учнями,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студентами,</w:t>
            </w:r>
          </w:p>
          <w:p w:rsidR="00625213" w:rsidRDefault="00625213">
            <w:pPr>
              <w:pStyle w:val="TableParagraph"/>
              <w:spacing w:line="316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курсантами,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слухачами,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аспірантами»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2025/2026</w:t>
            </w:r>
          </w:p>
          <w:p w:rsidR="00625213" w:rsidRDefault="00625213">
            <w:pPr>
              <w:pStyle w:val="TableParagraph"/>
              <w:spacing w:before="1" w:line="31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навчальному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році.</w:t>
            </w:r>
          </w:p>
        </w:tc>
        <w:tc>
          <w:tcPr>
            <w:tcW w:w="1840" w:type="dxa"/>
          </w:tcPr>
          <w:p w:rsidR="00625213" w:rsidRDefault="00625213">
            <w:pPr>
              <w:pStyle w:val="TableParagraph"/>
              <w:spacing w:line="242" w:lineRule="auto"/>
              <w:ind w:left="113" w:right="59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протягом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місяця</w:t>
            </w:r>
          </w:p>
        </w:tc>
        <w:tc>
          <w:tcPr>
            <w:tcW w:w="2244" w:type="dxa"/>
          </w:tcPr>
          <w:p w:rsidR="00625213" w:rsidRDefault="00625213">
            <w:pPr>
              <w:pStyle w:val="TableParagraph"/>
              <w:spacing w:line="311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68" w:type="dxa"/>
          </w:tcPr>
          <w:p w:rsidR="00625213" w:rsidRDefault="00625213">
            <w:pPr>
              <w:pStyle w:val="TableParagraph"/>
              <w:spacing w:line="311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8"/>
        </w:trPr>
        <w:tc>
          <w:tcPr>
            <w:tcW w:w="155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1" w:type="dxa"/>
          </w:tcPr>
          <w:p w:rsidR="00625213" w:rsidRDefault="00625213">
            <w:pPr>
              <w:pStyle w:val="TableParagraph"/>
              <w:spacing w:line="31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Створення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робочої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творчої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групи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складання</w:t>
            </w:r>
          </w:p>
          <w:p w:rsidR="00625213" w:rsidRDefault="00625213">
            <w:pPr>
              <w:pStyle w:val="TableParagraph"/>
              <w:spacing w:line="320" w:lineRule="exact"/>
              <w:ind w:left="113" w:right="4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плану реалізації педагогічних проблем закладу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наступний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навчальний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рік.</w:t>
            </w:r>
          </w:p>
        </w:tc>
        <w:tc>
          <w:tcPr>
            <w:tcW w:w="1840" w:type="dxa"/>
          </w:tcPr>
          <w:p w:rsidR="00625213" w:rsidRDefault="00625213">
            <w:pPr>
              <w:pStyle w:val="TableParagraph"/>
              <w:spacing w:line="31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26.05.2026</w:t>
            </w:r>
          </w:p>
        </w:tc>
        <w:tc>
          <w:tcPr>
            <w:tcW w:w="2244" w:type="dxa"/>
          </w:tcPr>
          <w:p w:rsidR="00625213" w:rsidRDefault="00625213">
            <w:pPr>
              <w:pStyle w:val="TableParagraph"/>
              <w:spacing w:line="311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68" w:type="dxa"/>
          </w:tcPr>
          <w:p w:rsidR="00625213" w:rsidRDefault="00625213">
            <w:pPr>
              <w:pStyle w:val="TableParagraph"/>
              <w:spacing w:line="311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288"/>
        </w:trPr>
        <w:tc>
          <w:tcPr>
            <w:tcW w:w="155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1" w:type="dxa"/>
          </w:tcPr>
          <w:p w:rsidR="00625213" w:rsidRDefault="00625213">
            <w:pPr>
              <w:pStyle w:val="TableParagraph"/>
              <w:ind w:left="113" w:right="1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Підбиття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підсумків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факультативів,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гуртків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аналіз їхньої роботи та розробка заходів щодо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вдосконалення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цієї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наступному</w:t>
            </w:r>
          </w:p>
          <w:p w:rsidR="00625213" w:rsidRDefault="00625213">
            <w:pPr>
              <w:pStyle w:val="TableParagraph"/>
              <w:spacing w:line="314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навчальному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році.</w:t>
            </w:r>
          </w:p>
        </w:tc>
        <w:tc>
          <w:tcPr>
            <w:tcW w:w="1840" w:type="dxa"/>
          </w:tcPr>
          <w:p w:rsidR="00625213" w:rsidRDefault="00625213">
            <w:pPr>
              <w:pStyle w:val="TableParagraph"/>
              <w:spacing w:line="31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29.05.2026</w:t>
            </w:r>
          </w:p>
        </w:tc>
        <w:tc>
          <w:tcPr>
            <w:tcW w:w="2244" w:type="dxa"/>
          </w:tcPr>
          <w:p w:rsidR="00625213" w:rsidRDefault="00625213">
            <w:pPr>
              <w:pStyle w:val="TableParagraph"/>
              <w:spacing w:line="310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242" w:lineRule="auto"/>
              <w:ind w:left="114" w:right="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68" w:type="dxa"/>
          </w:tcPr>
          <w:p w:rsidR="00625213" w:rsidRDefault="00625213">
            <w:pPr>
              <w:pStyle w:val="TableParagraph"/>
              <w:spacing w:line="237" w:lineRule="auto"/>
              <w:ind w:left="110" w:right="434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аналітична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420"/>
        </w:trPr>
        <w:tc>
          <w:tcPr>
            <w:tcW w:w="155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6" w:type="dxa"/>
            <w:gridSpan w:val="5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before="92" w:line="307" w:lineRule="exact"/>
              <w:ind w:left="241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відносин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довіри,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прозорості,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дотримання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етичних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норм</w:t>
            </w:r>
          </w:p>
        </w:tc>
      </w:tr>
      <w:tr w:rsidR="00625213">
        <w:trPr>
          <w:trHeight w:val="963"/>
        </w:trPr>
        <w:tc>
          <w:tcPr>
            <w:tcW w:w="155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1" w:type="dxa"/>
          </w:tcPr>
          <w:p w:rsidR="00625213" w:rsidRDefault="00625213">
            <w:pPr>
              <w:pStyle w:val="TableParagraph"/>
              <w:spacing w:line="310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Спільне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засідання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учнівського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парламенту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</w:p>
          <w:p w:rsidR="00625213" w:rsidRDefault="00625213">
            <w:pPr>
              <w:pStyle w:val="TableParagraph"/>
              <w:spacing w:line="324" w:lineRule="exact"/>
              <w:ind w:left="113" w:right="3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адміністрації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Планування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заходів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завершення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навчального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року.</w:t>
            </w:r>
          </w:p>
        </w:tc>
        <w:tc>
          <w:tcPr>
            <w:tcW w:w="1840" w:type="dxa"/>
          </w:tcPr>
          <w:p w:rsidR="00625213" w:rsidRDefault="00625213">
            <w:pPr>
              <w:pStyle w:val="TableParagraph"/>
              <w:spacing w:line="31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29.05.2026</w:t>
            </w:r>
          </w:p>
        </w:tc>
        <w:tc>
          <w:tcPr>
            <w:tcW w:w="2244" w:type="dxa"/>
          </w:tcPr>
          <w:p w:rsidR="00625213" w:rsidRDefault="00625213">
            <w:pPr>
              <w:pStyle w:val="TableParagraph"/>
              <w:spacing w:line="311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68" w:type="dxa"/>
          </w:tcPr>
          <w:p w:rsidR="00625213" w:rsidRDefault="00625213">
            <w:pPr>
              <w:pStyle w:val="TableParagraph"/>
              <w:spacing w:line="311" w:lineRule="exact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4"/>
        </w:trPr>
        <w:tc>
          <w:tcPr>
            <w:tcW w:w="155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6" w:type="dxa"/>
            <w:gridSpan w:val="5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319" w:lineRule="exact"/>
              <w:ind w:left="250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4.3.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кадрової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можливостей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для</w:t>
            </w:r>
          </w:p>
          <w:p w:rsidR="00625213" w:rsidRDefault="00625213">
            <w:pPr>
              <w:pStyle w:val="TableParagraph"/>
              <w:spacing w:before="2" w:line="303" w:lineRule="exact"/>
              <w:ind w:left="387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</w:tr>
      <w:tr w:rsidR="00625213">
        <w:trPr>
          <w:trHeight w:val="968"/>
        </w:trPr>
        <w:tc>
          <w:tcPr>
            <w:tcW w:w="155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1" w:type="dxa"/>
          </w:tcPr>
          <w:p w:rsidR="00625213" w:rsidRDefault="00625213">
            <w:pPr>
              <w:pStyle w:val="TableParagraph"/>
              <w:spacing w:line="242" w:lineRule="auto"/>
              <w:ind w:left="113" w:right="6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молодого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учителя.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Вимоги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ведення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шкільної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документації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 час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завершення</w:t>
            </w:r>
          </w:p>
          <w:p w:rsidR="00625213" w:rsidRDefault="00625213">
            <w:pPr>
              <w:pStyle w:val="TableParagraph"/>
              <w:spacing w:line="309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навчального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року.</w:t>
            </w:r>
          </w:p>
        </w:tc>
        <w:tc>
          <w:tcPr>
            <w:tcW w:w="1840" w:type="dxa"/>
          </w:tcPr>
          <w:p w:rsidR="00625213" w:rsidRDefault="00625213">
            <w:pPr>
              <w:pStyle w:val="TableParagraph"/>
              <w:spacing w:line="31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15.05.2026</w:t>
            </w:r>
          </w:p>
        </w:tc>
        <w:tc>
          <w:tcPr>
            <w:tcW w:w="2244" w:type="dxa"/>
          </w:tcPr>
          <w:p w:rsidR="00625213" w:rsidRDefault="00625213">
            <w:pPr>
              <w:pStyle w:val="TableParagraph"/>
              <w:spacing w:line="311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0" w:lineRule="exact"/>
              <w:ind w:left="114" w:right="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68" w:type="dxa"/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4"/>
        </w:trPr>
        <w:tc>
          <w:tcPr>
            <w:tcW w:w="155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6" w:type="dxa"/>
            <w:gridSpan w:val="5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2986" w:hanging="250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4.4.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людиноцентризму,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прийняття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управлінських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рішень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основі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конструктивної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учасників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процесу,</w:t>
            </w:r>
          </w:p>
          <w:p w:rsidR="00625213" w:rsidRDefault="00625213">
            <w:pPr>
              <w:pStyle w:val="TableParagraph"/>
              <w:spacing w:before="3" w:line="303" w:lineRule="exact"/>
              <w:ind w:left="41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взаємодії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 освіти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місцевою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громадою</w:t>
            </w:r>
          </w:p>
        </w:tc>
      </w:tr>
      <w:tr w:rsidR="00625213">
        <w:trPr>
          <w:trHeight w:val="1288"/>
        </w:trPr>
        <w:tc>
          <w:tcPr>
            <w:tcW w:w="155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1" w:type="dxa"/>
          </w:tcPr>
          <w:p w:rsidR="00625213" w:rsidRDefault="00625213">
            <w:pPr>
              <w:pStyle w:val="TableParagraph"/>
              <w:spacing w:line="242" w:lineRule="auto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анкетування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метою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підготовки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робочого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навчального плану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</w:p>
          <w:p w:rsidR="00625213" w:rsidRDefault="00625213">
            <w:pPr>
              <w:pStyle w:val="TableParagraph"/>
              <w:spacing w:line="316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наступний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навчальний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рік,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розподілу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варіативної</w:t>
            </w:r>
          </w:p>
          <w:p w:rsidR="00625213" w:rsidRDefault="00625213">
            <w:pPr>
              <w:pStyle w:val="TableParagraph"/>
              <w:spacing w:line="31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складової.</w:t>
            </w:r>
          </w:p>
        </w:tc>
        <w:tc>
          <w:tcPr>
            <w:tcW w:w="1840" w:type="dxa"/>
          </w:tcPr>
          <w:p w:rsidR="00625213" w:rsidRDefault="00625213">
            <w:pPr>
              <w:pStyle w:val="TableParagraph"/>
              <w:spacing w:line="311" w:lineRule="exact"/>
              <w:ind w:lef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29.05.2026</w:t>
            </w:r>
          </w:p>
        </w:tc>
        <w:tc>
          <w:tcPr>
            <w:tcW w:w="2244" w:type="dxa"/>
          </w:tcPr>
          <w:p w:rsidR="00625213" w:rsidRDefault="00625213">
            <w:pPr>
              <w:pStyle w:val="TableParagraph"/>
              <w:spacing w:line="311" w:lineRule="exact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before="2"/>
              <w:ind w:left="114" w:right="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68" w:type="dxa"/>
          </w:tcPr>
          <w:p w:rsidR="00625213" w:rsidRDefault="00625213">
            <w:pPr>
              <w:pStyle w:val="TableParagraph"/>
              <w:spacing w:line="242" w:lineRule="auto"/>
              <w:ind w:left="110" w:right="434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аналітична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8"/>
        <w:gridCol w:w="6239"/>
        <w:gridCol w:w="1841"/>
        <w:gridCol w:w="2245"/>
        <w:gridCol w:w="1869"/>
        <w:gridCol w:w="1844"/>
      </w:tblGrid>
      <w:tr w:rsidR="00625213">
        <w:trPr>
          <w:trHeight w:val="417"/>
        </w:trPr>
        <w:tc>
          <w:tcPr>
            <w:tcW w:w="1558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038" w:type="dxa"/>
            <w:gridSpan w:val="5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spacing w:before="90" w:line="307" w:lineRule="exact"/>
              <w:ind w:left="19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4.5.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реалізації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1608"/>
        </w:trPr>
        <w:tc>
          <w:tcPr>
            <w:tcW w:w="155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</w:tcPr>
          <w:p w:rsidR="00625213" w:rsidRDefault="00625213">
            <w:pPr>
              <w:pStyle w:val="TableParagraph"/>
              <w:spacing w:line="237" w:lineRule="auto"/>
              <w:ind w:left="109" w:right="4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та розміщення на офіційному веб–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сайті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матеріалів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реалізації</w:t>
            </w:r>
          </w:p>
          <w:p w:rsidR="00625213" w:rsidRDefault="00625213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питань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запобігання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протидії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корупції</w:t>
            </w:r>
          </w:p>
          <w:p w:rsidR="00625213" w:rsidRDefault="00625213">
            <w:pPr>
              <w:pStyle w:val="TableParagraph"/>
              <w:spacing w:line="320" w:lineRule="exact"/>
              <w:ind w:left="109" w:right="6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додержання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принципів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прозорості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відкритості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своїй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діяльності.</w:t>
            </w:r>
          </w:p>
        </w:tc>
        <w:tc>
          <w:tcPr>
            <w:tcW w:w="1841" w:type="dxa"/>
          </w:tcPr>
          <w:p w:rsidR="00625213" w:rsidRDefault="00625213">
            <w:pPr>
              <w:pStyle w:val="TableParagraph"/>
              <w:spacing w:line="311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20.05.2026</w:t>
            </w:r>
          </w:p>
        </w:tc>
        <w:tc>
          <w:tcPr>
            <w:tcW w:w="2245" w:type="dxa"/>
          </w:tcPr>
          <w:p w:rsidR="00625213" w:rsidRDefault="00625213">
            <w:pPr>
              <w:pStyle w:val="TableParagraph"/>
              <w:spacing w:line="237" w:lineRule="auto"/>
              <w:ind w:left="111" w:right="1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ведення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сайту</w:t>
            </w:r>
          </w:p>
        </w:tc>
        <w:tc>
          <w:tcPr>
            <w:tcW w:w="1869" w:type="dxa"/>
          </w:tcPr>
          <w:p w:rsidR="00625213" w:rsidRDefault="00625213">
            <w:pPr>
              <w:pStyle w:val="TableParagraph"/>
              <w:spacing w:line="311" w:lineRule="exact"/>
              <w:ind w:left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</w:t>
            </w: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441"/>
        </w:trPr>
        <w:tc>
          <w:tcPr>
            <w:tcW w:w="155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bottom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bottom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45" w:type="dxa"/>
            <w:tcBorders>
              <w:bottom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69" w:type="dxa"/>
            <w:tcBorders>
              <w:bottom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bottom w:val="single" w:sz="8" w:space="0" w:color="000000"/>
              <w:right w:val="single" w:sz="8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7"/>
        <w:gridCol w:w="6240"/>
        <w:gridCol w:w="1845"/>
        <w:gridCol w:w="2241"/>
        <w:gridCol w:w="1873"/>
        <w:gridCol w:w="1840"/>
      </w:tblGrid>
      <w:tr w:rsidR="00625213">
        <w:trPr>
          <w:trHeight w:val="1287"/>
        </w:trPr>
        <w:tc>
          <w:tcPr>
            <w:tcW w:w="1557" w:type="dxa"/>
            <w:tcBorders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before="3"/>
              <w:rPr>
                <w:sz w:val="41"/>
                <w:szCs w:val="41"/>
              </w:rPr>
            </w:pPr>
          </w:p>
          <w:p w:rsidR="00625213" w:rsidRDefault="00625213">
            <w:pPr>
              <w:pStyle w:val="TableParagraph"/>
              <w:ind w:left="11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ЧЕРВЕНЬ</w:t>
            </w:r>
          </w:p>
        </w:tc>
        <w:tc>
          <w:tcPr>
            <w:tcW w:w="6240" w:type="dxa"/>
            <w:tcBorders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7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left="2325" w:right="23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242" w:lineRule="auto"/>
              <w:ind w:left="295" w:right="268" w:firstLine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Термін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виконання</w:t>
            </w:r>
          </w:p>
        </w:tc>
        <w:tc>
          <w:tcPr>
            <w:tcW w:w="2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7"/>
              <w:rPr>
                <w:sz w:val="40"/>
                <w:szCs w:val="40"/>
              </w:rPr>
            </w:pPr>
          </w:p>
          <w:p w:rsidR="00625213" w:rsidRDefault="00625213">
            <w:pPr>
              <w:pStyle w:val="TableParagraph"/>
              <w:ind w:lef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43" w:right="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</w:t>
            </w:r>
          </w:p>
          <w:p w:rsidR="00625213" w:rsidRDefault="00625213">
            <w:pPr>
              <w:pStyle w:val="TableParagraph"/>
              <w:ind w:left="143" w:right="137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узагальнення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результатів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виконання</w:t>
            </w:r>
          </w:p>
        </w:tc>
        <w:tc>
          <w:tcPr>
            <w:tcW w:w="1840" w:type="dxa"/>
            <w:tcBorders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before="4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242" w:lineRule="auto"/>
              <w:ind w:left="294" w:right="121" w:hanging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Відмітка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виконання</w:t>
            </w:r>
          </w:p>
        </w:tc>
      </w:tr>
      <w:tr w:rsidR="00625213">
        <w:trPr>
          <w:trHeight w:val="321"/>
        </w:trPr>
        <w:tc>
          <w:tcPr>
            <w:tcW w:w="155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268"/>
              <w:ind w:left="3253" w:right="324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Освітнє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середовище</w:t>
            </w:r>
          </w:p>
        </w:tc>
        <w:tc>
          <w:tcPr>
            <w:tcW w:w="1403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302" w:lineRule="exact"/>
              <w:ind w:left="279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1.1.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комфортних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 безпечних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умов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</w:t>
            </w:r>
          </w:p>
        </w:tc>
      </w:tr>
      <w:tr w:rsidR="00625213">
        <w:trPr>
          <w:trHeight w:val="1610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Здійснення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аналізу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травматизму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серед</w:t>
            </w:r>
          </w:p>
          <w:p w:rsidR="00625213" w:rsidRDefault="00625213">
            <w:pPr>
              <w:pStyle w:val="TableParagraph"/>
              <w:spacing w:before="2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учасників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освітнього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процесу.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29.05.2026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321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11" w:right="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єдиного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уроку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безпеки</w:t>
            </w:r>
          </w:p>
          <w:p w:rsidR="00625213" w:rsidRDefault="00625213">
            <w:pPr>
              <w:pStyle w:val="TableParagraph"/>
              <w:ind w:left="109" w:right="1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життєдіяльності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(останній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тиждень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перед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канікулами).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29.05.2026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6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before="1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2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Зарахування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2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2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2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5213">
        <w:trPr>
          <w:trHeight w:val="1610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146"/>
              <w:ind w:left="109" w:right="4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 у відділ освіти, молоді та спорту за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облік дітей щодо учнів, які переведені або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відрахованідо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іншого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місце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продовження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здобуття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ними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загальної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середньої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15.06.2026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25213" w:rsidRDefault="00625213">
            <w:pPr>
              <w:pStyle w:val="TableParagraph"/>
              <w:spacing w:before="2"/>
              <w:ind w:left="111" w:right="980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610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7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09" w:right="2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Інформація у відділ освіти, молоді та спорту за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облік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дітей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щодо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зараховані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їхніх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адміністративно-територіальних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одиниць.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15.06.2026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625213" w:rsidRDefault="00625213">
            <w:pPr>
              <w:pStyle w:val="TableParagraph"/>
              <w:spacing w:before="2"/>
              <w:ind w:left="111" w:right="980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  <w:p w:rsidR="00625213" w:rsidRDefault="00625213">
            <w:pPr>
              <w:pStyle w:val="TableParagraph"/>
              <w:spacing w:before="2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2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303" w:lineRule="exact"/>
              <w:ind w:left="83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1.2.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Створення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середовища,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вільного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будь-яких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насильства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дискримінації</w:t>
            </w:r>
          </w:p>
        </w:tc>
      </w:tr>
      <w:tr w:rsidR="00625213">
        <w:trPr>
          <w:trHeight w:val="2254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причин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відсутності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здобувачів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</w:p>
          <w:p w:rsidR="00625213" w:rsidRDefault="00625213">
            <w:pPr>
              <w:pStyle w:val="TableParagraph"/>
              <w:spacing w:before="2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ІІ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семестру.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10.06.2026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before="2"/>
              <w:ind w:left="111" w:right="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аналітична</w:t>
            </w:r>
          </w:p>
          <w:p w:rsidR="00625213" w:rsidRDefault="00625213">
            <w:pPr>
              <w:pStyle w:val="TableParagraph"/>
              <w:spacing w:before="2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7"/>
        <w:gridCol w:w="6240"/>
        <w:gridCol w:w="1845"/>
        <w:gridCol w:w="2241"/>
        <w:gridCol w:w="1873"/>
        <w:gridCol w:w="1840"/>
      </w:tblGrid>
      <w:tr w:rsidR="00625213">
        <w:trPr>
          <w:trHeight w:val="322"/>
        </w:trPr>
        <w:tc>
          <w:tcPr>
            <w:tcW w:w="1557" w:type="dxa"/>
            <w:vMerge w:val="restart"/>
            <w:tcBorders>
              <w:top w:val="nil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03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302" w:lineRule="exact"/>
              <w:ind w:left="82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інклюзивного,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розвивального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мотивуючого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простору</w:t>
            </w:r>
          </w:p>
        </w:tc>
      </w:tr>
      <w:tr w:rsidR="00625213">
        <w:trPr>
          <w:trHeight w:val="965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Засідання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команд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супроводу,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аналіз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виконання</w:t>
            </w:r>
          </w:p>
          <w:p w:rsidR="00625213" w:rsidRDefault="00625213">
            <w:pPr>
              <w:pStyle w:val="TableParagraph"/>
              <w:spacing w:before="2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ІПР.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10.06.2026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ind w:left="111" w:right="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625213" w:rsidRDefault="00625213">
            <w:pPr>
              <w:pStyle w:val="TableParagraph"/>
              <w:spacing w:line="32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55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268"/>
              <w:ind w:left="2059" w:right="205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Система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  <w:tc>
          <w:tcPr>
            <w:tcW w:w="1403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312" w:lineRule="exact"/>
              <w:ind w:left="216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відкритої,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зрозумілої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для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</w:p>
          <w:p w:rsidR="00625213" w:rsidRDefault="00625213">
            <w:pPr>
              <w:pStyle w:val="TableParagraph"/>
              <w:spacing w:before="2" w:line="308" w:lineRule="exact"/>
              <w:ind w:left="46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навчальних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досягнень</w:t>
            </w:r>
          </w:p>
        </w:tc>
      </w:tr>
      <w:tr w:rsidR="00625213">
        <w:trPr>
          <w:trHeight w:val="646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09" w:right="10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Забезпечення участі учнів 9 класів у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Державній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підсумковій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атестації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6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spacing w:line="320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Затвердження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складу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комісії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повторного</w:t>
            </w:r>
          </w:p>
          <w:p w:rsidR="00625213" w:rsidRDefault="00625213">
            <w:pPr>
              <w:pStyle w:val="TableParagraph"/>
              <w:ind w:left="109" w:right="13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семестрового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оцінювання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навчальних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предметів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4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1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312" w:lineRule="exact"/>
              <w:ind w:left="14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Застосування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внутрішнього моніторингу,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що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передбачає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систематичне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відстеження</w:t>
            </w:r>
          </w:p>
          <w:p w:rsidR="00625213" w:rsidRDefault="00625213">
            <w:pPr>
              <w:pStyle w:val="TableParagraph"/>
              <w:spacing w:before="2" w:line="308" w:lineRule="exact"/>
              <w:ind w:left="292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коригування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результатів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кожного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966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09" w:right="3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Внутрішній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моніторинг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якості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ІІ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семестр 2025/2026 н.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р.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5-9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8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10.06.2026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7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11" w:right="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7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07" w:right="44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аналітична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5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09" w:right="4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Підсумки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сімейною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формою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здобуття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семестр.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8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17.06.2026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7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11" w:right="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09" w:right="7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Підсумки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інклюзивною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формою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здобуття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семестр.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8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17.06.2026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7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4" w:lineRule="exact"/>
              <w:ind w:left="111" w:right="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625213" w:rsidRDefault="00625213">
            <w:pPr>
              <w:pStyle w:val="TableParagraph"/>
              <w:spacing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1290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6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Вивчення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ведення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класних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журналів.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before="6"/>
              <w:rPr>
                <w:sz w:val="26"/>
                <w:szCs w:val="26"/>
              </w:rPr>
            </w:pPr>
          </w:p>
          <w:p w:rsidR="00625213" w:rsidRDefault="00625213">
            <w:pPr>
              <w:pStyle w:val="TableParagraph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10.06.2026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НВР</w:t>
            </w:r>
          </w:p>
          <w:p w:rsidR="00625213" w:rsidRDefault="00625213">
            <w:pPr>
              <w:pStyle w:val="TableParagraph"/>
              <w:ind w:left="111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260" w:line="32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1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312" w:lineRule="exact"/>
              <w:ind w:left="109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2.3.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Спрямованість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оцінювання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 формування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 здобувачів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відповідальності</w:t>
            </w:r>
          </w:p>
          <w:p w:rsidR="00625213" w:rsidRDefault="00625213">
            <w:pPr>
              <w:pStyle w:val="TableParagraph"/>
              <w:spacing w:before="2" w:line="308" w:lineRule="exact"/>
              <w:ind w:left="323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результати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свого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навчання,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здатності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самооцінювання</w:t>
            </w:r>
          </w:p>
        </w:tc>
      </w:tr>
      <w:tr w:rsidR="00625213">
        <w:trPr>
          <w:trHeight w:val="1290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7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Круглий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стіл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«Навіщо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учням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оцінювати</w:t>
            </w:r>
          </w:p>
          <w:p w:rsidR="00625213" w:rsidRDefault="00625213">
            <w:pPr>
              <w:pStyle w:val="TableParagraph"/>
              <w:spacing w:line="32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себе.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Закордонний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досвід».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8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7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</w:t>
            </w:r>
          </w:p>
          <w:p w:rsidR="00625213" w:rsidRDefault="00625213">
            <w:pPr>
              <w:pStyle w:val="TableParagraph"/>
              <w:ind w:left="111" w:right="65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організатор,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учнівський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парламент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2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7"/>
        <w:gridCol w:w="6240"/>
        <w:gridCol w:w="1845"/>
        <w:gridCol w:w="2241"/>
        <w:gridCol w:w="1873"/>
        <w:gridCol w:w="1840"/>
      </w:tblGrid>
      <w:tr w:rsidR="00625213">
        <w:trPr>
          <w:trHeight w:val="1287"/>
        </w:trPr>
        <w:tc>
          <w:tcPr>
            <w:tcW w:w="1557" w:type="dxa"/>
            <w:tcBorders>
              <w:top w:val="nil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24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7"/>
                <w:szCs w:val="27"/>
              </w:rPr>
            </w:pPr>
          </w:p>
          <w:p w:rsidR="00625213" w:rsidRDefault="00625213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Здійснення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моніторингу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результатів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досягнень</w:t>
            </w:r>
          </w:p>
          <w:p w:rsidR="00625213" w:rsidRDefault="00625213">
            <w:pPr>
              <w:pStyle w:val="TableParagraph"/>
              <w:spacing w:line="320" w:lineRule="exact"/>
              <w:ind w:left="109" w:right="9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учнів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відповідності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річний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бал/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державна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підсумкова атестація.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7"/>
                <w:szCs w:val="27"/>
              </w:rPr>
            </w:pPr>
          </w:p>
          <w:p w:rsidR="00625213" w:rsidRDefault="00625213">
            <w:pPr>
              <w:pStyle w:val="TableParagraph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10.06.2026</w:t>
            </w:r>
          </w:p>
        </w:tc>
        <w:tc>
          <w:tcPr>
            <w:tcW w:w="2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7"/>
                <w:szCs w:val="27"/>
              </w:rPr>
            </w:pPr>
          </w:p>
          <w:p w:rsidR="00625213" w:rsidRDefault="00625213">
            <w:pPr>
              <w:pStyle w:val="TableParagraph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0" w:lineRule="exact"/>
              <w:ind w:left="111" w:right="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7"/>
                <w:szCs w:val="27"/>
              </w:rPr>
            </w:pPr>
          </w:p>
          <w:p w:rsidR="00625213" w:rsidRDefault="00625213">
            <w:pPr>
              <w:pStyle w:val="TableParagraph"/>
              <w:spacing w:line="242" w:lineRule="auto"/>
              <w:ind w:left="107" w:right="44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аналітична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довідка</w:t>
            </w: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55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268"/>
              <w:ind w:left="1378" w:right="138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Педагогічна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діяльність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  <w:tc>
          <w:tcPr>
            <w:tcW w:w="1403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242" w:lineRule="auto"/>
              <w:ind w:left="2458" w:hanging="190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3.1.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педагогічними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своєї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використання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сучасних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освітніх підходів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 організації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</w:t>
            </w:r>
            <w:r>
              <w:rPr>
                <w:b/>
                <w:bCs/>
                <w:spacing w:val="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 метою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</w:p>
          <w:p w:rsidR="00625213" w:rsidRDefault="00625213">
            <w:pPr>
              <w:pStyle w:val="TableParagraph"/>
              <w:spacing w:line="299" w:lineRule="exact"/>
              <w:ind w:left="410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ключових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компетентностей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</w:p>
        </w:tc>
      </w:tr>
      <w:tr w:rsidR="00625213">
        <w:trPr>
          <w:trHeight w:val="966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42" w:lineRule="auto"/>
              <w:ind w:left="109" w:right="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Семінар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«Компетентнісний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підхід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формування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еколого-валеологічної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вчителя».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2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2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0" w:lineRule="exact"/>
              <w:ind w:left="111" w:right="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  <w:p w:rsidR="00625213" w:rsidRDefault="00625213">
            <w:pPr>
              <w:pStyle w:val="TableParagraph"/>
              <w:spacing w:line="300" w:lineRule="exact"/>
              <w:ind w:left="677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3.2.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Постійне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підвищення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рівня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майстерності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</w:tr>
      <w:tr w:rsidR="00625213">
        <w:trPr>
          <w:trHeight w:val="1290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ind w:left="109" w:right="4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 якісно-кваліфікаційного рівня педагогів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закладу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наслідками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підвищення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кваліфікації,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атестації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висвітлити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сайті</w:t>
            </w:r>
          </w:p>
          <w:p w:rsidR="00625213" w:rsidRDefault="00625213">
            <w:pPr>
              <w:pStyle w:val="TableParagraph"/>
              <w:spacing w:line="31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гімназії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6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10.06.2026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11" w:right="1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відповідальний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ведення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сайту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966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молодого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вчителя.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Підсумки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року.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2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2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0" w:lineRule="exact"/>
              <w:ind w:left="111" w:right="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2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  <w:p w:rsidR="00625213" w:rsidRDefault="00625213">
            <w:pPr>
              <w:pStyle w:val="TableParagraph"/>
              <w:spacing w:line="300" w:lineRule="exact"/>
              <w:ind w:left="102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3.3.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Налагодження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їх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батьками,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працівниками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 освіти</w:t>
            </w:r>
          </w:p>
        </w:tc>
      </w:tr>
      <w:tr w:rsidR="00625213">
        <w:trPr>
          <w:trHeight w:val="965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37" w:lineRule="auto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Батьківська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конференція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«Ефективність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співпраці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педагогічного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колективу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батьківської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громади.</w:t>
            </w:r>
          </w:p>
          <w:p w:rsidR="00625213" w:rsidRDefault="00625213">
            <w:pPr>
              <w:pStyle w:val="TableParagraph"/>
              <w:spacing w:line="308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Шляхи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оптимізації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співпраці».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6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17.06.2026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6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6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6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320" w:lineRule="exact"/>
              <w:ind w:left="4654" w:right="2346" w:hanging="201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3.4.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навчання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здобувачів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 засадах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1934"/>
        </w:trPr>
        <w:tc>
          <w:tcPr>
            <w:tcW w:w="1557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42" w:lineRule="auto"/>
              <w:ind w:left="109" w:right="1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Круглий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стіл «Результативність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питання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дотримання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принципів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академічної</w:t>
            </w:r>
          </w:p>
          <w:p w:rsidR="00625213" w:rsidRDefault="00625213">
            <w:pPr>
              <w:pStyle w:val="TableParagraph"/>
              <w:spacing w:line="31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доброчесності: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досягнення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перспективи».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2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ind w:left="111" w:right="85"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625213" w:rsidRDefault="00625213">
      <w:pPr>
        <w:rPr>
          <w:sz w:val="28"/>
          <w:szCs w:val="28"/>
        </w:rPr>
        <w:sectPr w:rsidR="00625213">
          <w:pgSz w:w="16840" w:h="11910" w:orient="landscape"/>
          <w:pgMar w:top="700" w:right="240" w:bottom="280" w:left="500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7"/>
        <w:gridCol w:w="6240"/>
        <w:gridCol w:w="1845"/>
        <w:gridCol w:w="2241"/>
        <w:gridCol w:w="1873"/>
        <w:gridCol w:w="1840"/>
      </w:tblGrid>
      <w:tr w:rsidR="00625213">
        <w:trPr>
          <w:trHeight w:val="637"/>
        </w:trPr>
        <w:tc>
          <w:tcPr>
            <w:tcW w:w="1557" w:type="dxa"/>
            <w:vMerge w:val="restart"/>
            <w:tcBorders>
              <w:top w:val="nil"/>
            </w:tcBorders>
            <w:textDirection w:val="btLr"/>
          </w:tcPr>
          <w:p w:rsidR="00625213" w:rsidRDefault="00625213">
            <w:pPr>
              <w:pStyle w:val="TableParagraph"/>
              <w:rPr>
                <w:sz w:val="30"/>
                <w:szCs w:val="30"/>
              </w:rPr>
            </w:pPr>
          </w:p>
          <w:p w:rsidR="00625213" w:rsidRDefault="00625213">
            <w:pPr>
              <w:pStyle w:val="TableParagraph"/>
              <w:spacing w:before="268"/>
              <w:ind w:left="2223" w:right="221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Управлінські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процеси</w:t>
            </w:r>
          </w:p>
        </w:tc>
        <w:tc>
          <w:tcPr>
            <w:tcW w:w="1403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315" w:lineRule="exact"/>
              <w:ind w:left="213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4.1.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Наявність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стратегії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 та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системи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планування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діяльності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закладу,</w:t>
            </w:r>
          </w:p>
          <w:p w:rsidR="00625213" w:rsidRDefault="00625213">
            <w:pPr>
              <w:pStyle w:val="TableParagraph"/>
              <w:spacing w:line="302" w:lineRule="exact"/>
              <w:ind w:left="374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моніторинг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виконання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поставлених цілей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і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завдань</w:t>
            </w:r>
          </w:p>
        </w:tc>
      </w:tr>
      <w:tr w:rsidR="00625213">
        <w:trPr>
          <w:trHeight w:val="967"/>
        </w:trPr>
        <w:tc>
          <w:tcPr>
            <w:tcW w:w="1557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242" w:lineRule="auto"/>
              <w:ind w:left="109" w:right="9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Аналіз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стану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виховної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семестр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2025/2026 навчального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року.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1" w:lineRule="exact"/>
              <w:ind w:left="93" w:right="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17.06.2026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1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</w:t>
            </w:r>
          </w:p>
          <w:p w:rsidR="00625213" w:rsidRDefault="00625213">
            <w:pPr>
              <w:pStyle w:val="TableParagraph"/>
              <w:spacing w:line="320" w:lineRule="exact"/>
              <w:ind w:left="111" w:right="8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директора з НВР</w:t>
            </w:r>
            <w:r>
              <w:rPr>
                <w:spacing w:val="-68"/>
                <w:sz w:val="28"/>
                <w:szCs w:val="28"/>
              </w:rPr>
              <w:t xml:space="preserve">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0"/>
        </w:trPr>
        <w:tc>
          <w:tcPr>
            <w:tcW w:w="1557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301" w:lineRule="exact"/>
              <w:ind w:left="241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4.2.</w:t>
            </w:r>
            <w:r>
              <w:rPr>
                <w:b/>
                <w:bCs/>
                <w:spacing w:val="-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відносин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довіри,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прозорості,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дотримання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етичних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норм</w:t>
            </w:r>
          </w:p>
        </w:tc>
      </w:tr>
      <w:tr w:rsidR="00625213">
        <w:trPr>
          <w:trHeight w:val="967"/>
        </w:trPr>
        <w:tc>
          <w:tcPr>
            <w:tcW w:w="1557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Батьківські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зустрічі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тему «Взаєморозуміння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</w:t>
            </w:r>
          </w:p>
          <w:p w:rsidR="00625213" w:rsidRDefault="00625213">
            <w:pPr>
              <w:pStyle w:val="TableParagraph"/>
              <w:spacing w:line="320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взаємоповага.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уникати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конфліктів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власними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дітьми».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1" w:lineRule="exact"/>
              <w:ind w:left="93" w:right="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10.06.2026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1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керівники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644"/>
        </w:trPr>
        <w:tc>
          <w:tcPr>
            <w:tcW w:w="1557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320" w:lineRule="exact"/>
              <w:ind w:left="3646" w:right="2346" w:hanging="88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4.3.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Ефективність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кадрової</w:t>
            </w:r>
            <w:r>
              <w:rPr>
                <w:b/>
                <w:bCs/>
                <w:spacing w:val="-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можливостей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для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професійного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розвитку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педагогічних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працівників</w:t>
            </w:r>
          </w:p>
        </w:tc>
      </w:tr>
      <w:tr w:rsidR="00625213">
        <w:trPr>
          <w:trHeight w:val="320"/>
        </w:trPr>
        <w:tc>
          <w:tcPr>
            <w:tcW w:w="1557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Співбесіда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учителями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питань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самоосвіти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93" w:right="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17.06.2026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25213">
        <w:trPr>
          <w:trHeight w:val="968"/>
        </w:trPr>
        <w:tc>
          <w:tcPr>
            <w:tcW w:w="1557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242" w:lineRule="auto"/>
              <w:ind w:left="2982" w:hanging="250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4.4.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Організація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засадах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людиноцентризму,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прийняття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управлінських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рішень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</w:t>
            </w:r>
            <w:r>
              <w:rPr>
                <w:b/>
                <w:bCs/>
                <w:spacing w:val="-6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основі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конструктивної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співпраці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учасників</w:t>
            </w:r>
            <w:r>
              <w:rPr>
                <w:b/>
                <w:bCs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освітнього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процесу,</w:t>
            </w:r>
          </w:p>
          <w:p w:rsidR="00625213" w:rsidRDefault="00625213">
            <w:pPr>
              <w:pStyle w:val="TableParagraph"/>
              <w:spacing w:line="302" w:lineRule="exact"/>
              <w:ind w:left="410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взаємодії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закладу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освіти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місцевою громадою</w:t>
            </w:r>
          </w:p>
        </w:tc>
      </w:tr>
      <w:tr w:rsidR="00625213">
        <w:trPr>
          <w:trHeight w:val="643"/>
        </w:trPr>
        <w:tc>
          <w:tcPr>
            <w:tcW w:w="1557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0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столи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батьками учнів,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навчаються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</w:p>
          <w:p w:rsidR="00625213" w:rsidRDefault="00625213">
            <w:pPr>
              <w:pStyle w:val="TableParagraph"/>
              <w:spacing w:line="314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індивідуальними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освітніми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траєкторіями.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1" w:lineRule="exact"/>
              <w:ind w:left="93" w:right="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17.06.2026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0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</w:t>
            </w:r>
          </w:p>
          <w:p w:rsidR="00625213" w:rsidRDefault="00625213">
            <w:pPr>
              <w:pStyle w:val="TableParagraph"/>
              <w:spacing w:line="314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супроводу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0"/>
        </w:trPr>
        <w:tc>
          <w:tcPr>
            <w:tcW w:w="1557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1403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spacing w:line="300" w:lineRule="exact"/>
              <w:ind w:left="19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4.5.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Формування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та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забезпечення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реалізації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політики</w:t>
            </w:r>
            <w:r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академічної</w:t>
            </w:r>
            <w:r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доброчесності</w:t>
            </w:r>
          </w:p>
        </w:tc>
      </w:tr>
      <w:tr w:rsidR="00625213">
        <w:trPr>
          <w:trHeight w:val="968"/>
        </w:trPr>
        <w:tc>
          <w:tcPr>
            <w:tcW w:w="1557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проєкту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плану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роботи 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питань</w:t>
            </w:r>
          </w:p>
          <w:p w:rsidR="00625213" w:rsidRDefault="00625213">
            <w:pPr>
              <w:pStyle w:val="TableParagraph"/>
              <w:spacing w:line="320" w:lineRule="exact"/>
              <w:ind w:left="109" w:right="2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негативного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ставлення,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запобігання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виявлення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корупції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2026/2027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навчальний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рік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1" w:lineRule="exact"/>
              <w:ind w:left="93" w:right="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17.06.2026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1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spacing w:line="311" w:lineRule="exact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625213">
        <w:trPr>
          <w:trHeight w:val="329"/>
        </w:trPr>
        <w:tc>
          <w:tcPr>
            <w:tcW w:w="1557" w:type="dxa"/>
            <w:vMerge/>
            <w:tcBorders>
              <w:top w:val="nil"/>
            </w:tcBorders>
            <w:textDirection w:val="btLr"/>
          </w:tcPr>
          <w:p w:rsidR="00625213" w:rsidRDefault="00625213">
            <w:pPr>
              <w:rPr>
                <w:sz w:val="2"/>
                <w:szCs w:val="2"/>
              </w:rPr>
            </w:pPr>
          </w:p>
        </w:tc>
        <w:tc>
          <w:tcPr>
            <w:tcW w:w="6240" w:type="dxa"/>
            <w:tcBorders>
              <w:top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</w:tcPr>
          <w:p w:rsidR="00625213" w:rsidRDefault="0062521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625213" w:rsidRDefault="00625213"/>
    <w:sectPr w:rsidR="00625213" w:rsidSect="00CA41F7">
      <w:pgSz w:w="16840" w:h="11910" w:orient="landscape"/>
      <w:pgMar w:top="720" w:right="24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1F7"/>
    <w:rsid w:val="0001208C"/>
    <w:rsid w:val="00034EE1"/>
    <w:rsid w:val="000842FA"/>
    <w:rsid w:val="0008667B"/>
    <w:rsid w:val="000E5106"/>
    <w:rsid w:val="00121868"/>
    <w:rsid w:val="001A7C1D"/>
    <w:rsid w:val="00244998"/>
    <w:rsid w:val="00252ACF"/>
    <w:rsid w:val="003714C0"/>
    <w:rsid w:val="00373528"/>
    <w:rsid w:val="0037698A"/>
    <w:rsid w:val="003D55EF"/>
    <w:rsid w:val="003D58AF"/>
    <w:rsid w:val="003F2412"/>
    <w:rsid w:val="003F2D8C"/>
    <w:rsid w:val="0047757C"/>
    <w:rsid w:val="004A1BE6"/>
    <w:rsid w:val="004A5206"/>
    <w:rsid w:val="004A6BE0"/>
    <w:rsid w:val="004B10E3"/>
    <w:rsid w:val="004F4F54"/>
    <w:rsid w:val="00511710"/>
    <w:rsid w:val="00517642"/>
    <w:rsid w:val="00536A30"/>
    <w:rsid w:val="005560F5"/>
    <w:rsid w:val="005B09C2"/>
    <w:rsid w:val="0061152D"/>
    <w:rsid w:val="006131D8"/>
    <w:rsid w:val="0062419D"/>
    <w:rsid w:val="00625213"/>
    <w:rsid w:val="00635234"/>
    <w:rsid w:val="00637D2D"/>
    <w:rsid w:val="00643D44"/>
    <w:rsid w:val="00662F48"/>
    <w:rsid w:val="0069100A"/>
    <w:rsid w:val="006C1F57"/>
    <w:rsid w:val="006C4004"/>
    <w:rsid w:val="007648F3"/>
    <w:rsid w:val="00764A24"/>
    <w:rsid w:val="007929A0"/>
    <w:rsid w:val="007A0CEE"/>
    <w:rsid w:val="007A52F0"/>
    <w:rsid w:val="007E4F87"/>
    <w:rsid w:val="007F48AF"/>
    <w:rsid w:val="00811101"/>
    <w:rsid w:val="00830315"/>
    <w:rsid w:val="008362C2"/>
    <w:rsid w:val="0084309D"/>
    <w:rsid w:val="008A4CC2"/>
    <w:rsid w:val="008B0665"/>
    <w:rsid w:val="008D35E4"/>
    <w:rsid w:val="008D6555"/>
    <w:rsid w:val="009145C3"/>
    <w:rsid w:val="009B539B"/>
    <w:rsid w:val="009F09D4"/>
    <w:rsid w:val="00A23B9F"/>
    <w:rsid w:val="00A32407"/>
    <w:rsid w:val="00A515B0"/>
    <w:rsid w:val="00A909A3"/>
    <w:rsid w:val="00AA4828"/>
    <w:rsid w:val="00AB65AC"/>
    <w:rsid w:val="00AD618B"/>
    <w:rsid w:val="00AF2A6D"/>
    <w:rsid w:val="00AF5581"/>
    <w:rsid w:val="00B022CB"/>
    <w:rsid w:val="00B33A0F"/>
    <w:rsid w:val="00B74B25"/>
    <w:rsid w:val="00B90E03"/>
    <w:rsid w:val="00B96886"/>
    <w:rsid w:val="00BA1ABB"/>
    <w:rsid w:val="00BD4134"/>
    <w:rsid w:val="00BE6E73"/>
    <w:rsid w:val="00BF5064"/>
    <w:rsid w:val="00BF5222"/>
    <w:rsid w:val="00C07E36"/>
    <w:rsid w:val="00C319CC"/>
    <w:rsid w:val="00C367F1"/>
    <w:rsid w:val="00C659D4"/>
    <w:rsid w:val="00C90232"/>
    <w:rsid w:val="00C97443"/>
    <w:rsid w:val="00CA41F7"/>
    <w:rsid w:val="00CB3AA9"/>
    <w:rsid w:val="00CB6A01"/>
    <w:rsid w:val="00CF5723"/>
    <w:rsid w:val="00D32DD7"/>
    <w:rsid w:val="00D4433B"/>
    <w:rsid w:val="00D824C3"/>
    <w:rsid w:val="00DE1FAE"/>
    <w:rsid w:val="00DF12D8"/>
    <w:rsid w:val="00E01B48"/>
    <w:rsid w:val="00E071B1"/>
    <w:rsid w:val="00E83E7D"/>
    <w:rsid w:val="00E9225E"/>
    <w:rsid w:val="00EA7213"/>
    <w:rsid w:val="00EC7F98"/>
    <w:rsid w:val="00ED05FC"/>
    <w:rsid w:val="00EE6831"/>
    <w:rsid w:val="00EF0C1A"/>
    <w:rsid w:val="00F90E46"/>
    <w:rsid w:val="00FB7E5E"/>
    <w:rsid w:val="00FE5E8B"/>
    <w:rsid w:val="00FF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1F7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A41F7"/>
    <w:pPr>
      <w:ind w:left="4031"/>
    </w:pPr>
  </w:style>
  <w:style w:type="character" w:customStyle="1" w:styleId="TitleChar">
    <w:name w:val="Title Char"/>
    <w:basedOn w:val="DefaultParagraphFont"/>
    <w:link w:val="Title"/>
    <w:uiPriority w:val="99"/>
    <w:locked/>
    <w:rsid w:val="00D32DD7"/>
    <w:rPr>
      <w:rFonts w:ascii="Cambria" w:hAnsi="Cambria" w:cs="Cambria"/>
      <w:b/>
      <w:bCs/>
      <w:kern w:val="28"/>
      <w:sz w:val="32"/>
      <w:szCs w:val="32"/>
      <w:lang w:val="uk-UA" w:eastAsia="en-US"/>
    </w:rPr>
  </w:style>
  <w:style w:type="paragraph" w:styleId="ListParagraph">
    <w:name w:val="List Paragraph"/>
    <w:basedOn w:val="Normal"/>
    <w:uiPriority w:val="99"/>
    <w:qFormat/>
    <w:rsid w:val="00CA41F7"/>
  </w:style>
  <w:style w:type="paragraph" w:customStyle="1" w:styleId="TableParagraph">
    <w:name w:val="Table Paragraph"/>
    <w:basedOn w:val="Normal"/>
    <w:uiPriority w:val="99"/>
    <w:rsid w:val="00CA41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103</TotalTime>
  <Pages>52</Pages>
  <Words>10557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ПК</dc:creator>
  <cp:keywords/>
  <dc:description/>
  <cp:lastModifiedBy>admin</cp:lastModifiedBy>
  <cp:revision>15</cp:revision>
  <cp:lastPrinted>2025-10-21T11:56:00Z</cp:lastPrinted>
  <dcterms:created xsi:type="dcterms:W3CDTF">2024-11-25T11:09:00Z</dcterms:created>
  <dcterms:modified xsi:type="dcterms:W3CDTF">2025-10-21T11:58:00Z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